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ECC" w14:textId="5754B549" w:rsidR="0032140B" w:rsidRDefault="0032140B" w:rsidP="004F4892">
      <w:pPr>
        <w:pStyle w:val="Titre"/>
        <w:sectPr w:rsidR="0032140B" w:rsidSect="0032140B">
          <w:headerReference w:type="default" r:id="rId8"/>
          <w:footerReference w:type="default" r:id="rId9"/>
          <w:pgSz w:w="11906" w:h="16838"/>
          <w:pgMar w:top="0" w:right="0" w:bottom="0" w:left="0" w:header="709" w:footer="709" w:gutter="0"/>
          <w:cols w:space="708"/>
          <w:titlePg/>
          <w:docGrid w:linePitch="360"/>
        </w:sectPr>
      </w:pPr>
      <w:r>
        <w:rPr>
          <w:noProof/>
        </w:rPr>
        <w:drawing>
          <wp:inline distT="0" distB="0" distL="0" distR="0" wp14:anchorId="67BB9998" wp14:editId="3CA3FED5">
            <wp:extent cx="7559040" cy="10691711"/>
            <wp:effectExtent l="0" t="0" r="3810" b="0"/>
            <wp:docPr id="72525641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56419" name="Imag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59040" cy="10691711"/>
                    </a:xfrm>
                    <a:prstGeom prst="rect">
                      <a:avLst/>
                    </a:prstGeom>
                  </pic:spPr>
                </pic:pic>
              </a:graphicData>
            </a:graphic>
          </wp:inline>
        </w:drawing>
      </w:r>
    </w:p>
    <w:p w14:paraId="60585DA1" w14:textId="6CA8EE3F" w:rsidR="00B22909" w:rsidRPr="001A4322" w:rsidRDefault="00FB299F" w:rsidP="004F4892">
      <w:pPr>
        <w:pStyle w:val="Titre"/>
      </w:pPr>
      <w:r>
        <w:lastRenderedPageBreak/>
        <w:t xml:space="preserve">Kit Jeunes </w:t>
      </w:r>
      <w:proofErr w:type="spellStart"/>
      <w:r>
        <w:t>chercheureuses</w:t>
      </w:r>
      <w:proofErr w:type="spellEnd"/>
    </w:p>
    <w:p w14:paraId="625EADC2" w14:textId="08193C0A" w:rsidR="004415A1" w:rsidRDefault="00721947" w:rsidP="00A15AC1">
      <w:pPr>
        <w:pStyle w:val="Titre1"/>
      </w:pPr>
      <w:bookmarkStart w:id="0" w:name="_Toc224221835"/>
      <w:r>
        <w:t>Préambule</w:t>
      </w:r>
      <w:bookmarkEnd w:id="0"/>
    </w:p>
    <w:p w14:paraId="6617CAA0" w14:textId="636C59A1" w:rsidR="00814F5A" w:rsidRDefault="00814F5A" w:rsidP="00814F5A">
      <w:r w:rsidRPr="008A7CEF">
        <w:t xml:space="preserve">Le projet </w:t>
      </w:r>
      <w:hyperlink r:id="rId11" w:history="1">
        <w:r w:rsidRPr="00814F5A">
          <w:rPr>
            <w:rStyle w:val="Lienhypertexte"/>
          </w:rPr>
          <w:t>PRESPOL</w:t>
        </w:r>
      </w:hyperlink>
      <w:r w:rsidRPr="008A7CEF">
        <w:t xml:space="preserve"> (Promouvoir l'autonomie économique des personnes handicapées par l'emploi et les politiques sociales) s'est donné pour ambition d'améliorer l'autonomie économique des personnes handicapées en France et à l'international, en analysant les politiques d'emploi et les politiques sociales comme leviers d'émancipation. Ancré dans une approche interactive et intersectionnelle du handicap, ce projet interdisciplinaire combine recherches qualitatives et quantitatives, comparaisons internationales et forte dimension participative, avec l'implication de plus de 20 organisations associatives et institutionnelles.</w:t>
      </w:r>
    </w:p>
    <w:p w14:paraId="39C53EF5" w14:textId="55D8B894" w:rsidR="00814F5A" w:rsidRDefault="00814F5A" w:rsidP="00814F5A">
      <w:r w:rsidRPr="005B4824">
        <w:t xml:space="preserve">Dans la continuité de cette dynamique, </w:t>
      </w:r>
      <w:r w:rsidR="00891C7D">
        <w:t>la</w:t>
      </w:r>
      <w:r w:rsidRPr="005B4824">
        <w:t xml:space="preserve"> </w:t>
      </w:r>
      <w:hyperlink r:id="rId12" w:history="1">
        <w:r w:rsidRPr="00FA4CFC">
          <w:rPr>
            <w:rStyle w:val="Lienhypertexte"/>
          </w:rPr>
          <w:t>Journée Jeune Recherche</w:t>
        </w:r>
      </w:hyperlink>
      <w:r w:rsidRPr="005B4824">
        <w:t xml:space="preserve"> organisée le </w:t>
      </w:r>
      <w:r w:rsidR="00891C7D">
        <w:t xml:space="preserve">mercredi </w:t>
      </w:r>
      <w:r w:rsidRPr="005B4824">
        <w:t>26 novembre 2025 sur le Campus Condorcet vis</w:t>
      </w:r>
      <w:r w:rsidR="002B243C">
        <w:t>ait</w:t>
      </w:r>
      <w:r w:rsidRPr="005B4824">
        <w:t xml:space="preserve"> à créer un espace d'échanges scientifiques, méthodologiques et épistémologiques autour des travaux en cours menés par de jeunes chercheuses et chercheurs. </w:t>
      </w:r>
      <w:r w:rsidR="002B243C">
        <w:t>Cette journée</w:t>
      </w:r>
      <w:r w:rsidRPr="005B4824">
        <w:t xml:space="preserve"> </w:t>
      </w:r>
      <w:r w:rsidR="002B243C">
        <w:t>poursuit</w:t>
      </w:r>
      <w:r w:rsidRPr="005B4824">
        <w:t xml:space="preserve"> un triple objectif : valoriser les recherches émergentes sur le handicap, l'emploi et les politiques sociales ; favoriser les échanges interdisciplinaires et intergénérationnels ; et renforcer les liens entre recherche académique et expertise pratique.</w:t>
      </w:r>
    </w:p>
    <w:p w14:paraId="299564A4" w14:textId="454BD749" w:rsidR="0091639C" w:rsidRDefault="00814F5A" w:rsidP="00814F5A">
      <w:r w:rsidRPr="005B4824">
        <w:t xml:space="preserve">C'est dans ce contexte que nous avons souhaité élaborer ce </w:t>
      </w:r>
      <w:r w:rsidR="0089044E">
        <w:t>« </w:t>
      </w:r>
      <w:r w:rsidRPr="005B4824">
        <w:t>kit</w:t>
      </w:r>
      <w:r w:rsidR="0091639C">
        <w:t xml:space="preserve"> </w:t>
      </w:r>
      <w:r w:rsidR="0089044E">
        <w:t>»</w:t>
      </w:r>
      <w:r w:rsidRPr="005B4824">
        <w:t xml:space="preserve">. Plusieurs constats </w:t>
      </w:r>
      <w:r w:rsidR="002B243C">
        <w:t>ont motivé sa rédaction</w:t>
      </w:r>
      <w:r w:rsidRPr="005B4824">
        <w:t xml:space="preserve"> : l'isolement fréquent des jeunes </w:t>
      </w:r>
      <w:proofErr w:type="spellStart"/>
      <w:r w:rsidRPr="005B4824">
        <w:t>chercheureuses</w:t>
      </w:r>
      <w:proofErr w:type="spellEnd"/>
      <w:r w:rsidRPr="005B4824">
        <w:t xml:space="preserve"> travaillant sur les questions de handicap, de politiques sociales et d'emploi ; la précarisation croissante des contrats en recherche (vacations, CDD, temps partiels, ATER...) qui fragilise les parcours et limite les moyens ; et enfin, la sensibilité particulière de ces sujets, parfois tabous, qui nécessite des espaces de partage et d'entraide.</w:t>
      </w:r>
    </w:p>
    <w:p w14:paraId="03837B24" w14:textId="54465771" w:rsidR="00814F5A" w:rsidRPr="00814F5A" w:rsidRDefault="00912866" w:rsidP="00814F5A">
      <w:r>
        <w:br/>
      </w:r>
      <w:r w:rsidR="00814F5A" w:rsidRPr="005B4824">
        <w:t xml:space="preserve">Ce kit se veut un outil </w:t>
      </w:r>
      <w:r w:rsidR="00814F5A" w:rsidRPr="00912866">
        <w:rPr>
          <w:b/>
          <w:bCs/>
        </w:rPr>
        <w:t>évolutif</w:t>
      </w:r>
      <w:r w:rsidR="00814F5A" w:rsidRPr="005B4824">
        <w:t xml:space="preserve">, </w:t>
      </w:r>
      <w:r w:rsidR="00814F5A" w:rsidRPr="00912866">
        <w:rPr>
          <w:b/>
          <w:bCs/>
        </w:rPr>
        <w:t>non-exhaustif</w:t>
      </w:r>
      <w:r w:rsidR="00814F5A" w:rsidRPr="005B4824">
        <w:t xml:space="preserve">, destiné à accompagner les jeunes </w:t>
      </w:r>
      <w:proofErr w:type="spellStart"/>
      <w:r w:rsidR="00814F5A" w:rsidRPr="005B4824">
        <w:t>chercheureuses</w:t>
      </w:r>
      <w:proofErr w:type="spellEnd"/>
      <w:r w:rsidR="00814F5A" w:rsidRPr="005B4824">
        <w:t xml:space="preserve"> dans leurs démarches, et sera enrichi au fil des retours et des expériences partagées.</w:t>
      </w:r>
    </w:p>
    <w:p w14:paraId="335D6A51" w14:textId="77777777" w:rsidR="00721947" w:rsidRDefault="00721947" w:rsidP="00721947">
      <w:pPr>
        <w:sectPr w:rsidR="00721947" w:rsidSect="00CE2B8A">
          <w:headerReference w:type="first" r:id="rId13"/>
          <w:footerReference w:type="first" r:id="rId14"/>
          <w:pgSz w:w="11906" w:h="16838"/>
          <w:pgMar w:top="1418" w:right="1361" w:bottom="1418" w:left="1361" w:header="709" w:footer="709" w:gutter="0"/>
          <w:cols w:space="708"/>
          <w:titlePg/>
          <w:docGrid w:linePitch="360"/>
        </w:sectPr>
      </w:pPr>
    </w:p>
    <w:p w14:paraId="49A300F8" w14:textId="7A65E978" w:rsidR="00721947" w:rsidRDefault="00A613BF" w:rsidP="00EB0ECA">
      <w:pPr>
        <w:pStyle w:val="Titre"/>
      </w:pPr>
      <w:r>
        <w:lastRenderedPageBreak/>
        <w:t xml:space="preserve">Sommaire </w:t>
      </w:r>
    </w:p>
    <w:p w14:paraId="4DE69A38" w14:textId="5F743E50" w:rsidR="00947237" w:rsidRDefault="00EB0ECA">
      <w:pPr>
        <w:pStyle w:val="TM1"/>
        <w:tabs>
          <w:tab w:val="right" w:leader="dot" w:pos="9174"/>
        </w:tabs>
        <w:rPr>
          <w:rFonts w:asciiTheme="minorHAnsi" w:eastAsiaTheme="minorEastAsia" w:hAnsiTheme="minorHAnsi" w:cstheme="minorBidi"/>
          <w:noProof/>
          <w:kern w:val="2"/>
          <w:lang w:eastAsia="fr-FR"/>
          <w14:ligatures w14:val="standardContextual"/>
        </w:rPr>
      </w:pPr>
      <w:r>
        <w:fldChar w:fldCharType="begin"/>
      </w:r>
      <w:r>
        <w:instrText xml:space="preserve"> TOC \o "1-3" \h \z \u </w:instrText>
      </w:r>
      <w:r>
        <w:fldChar w:fldCharType="separate"/>
      </w:r>
      <w:hyperlink w:anchor="_Toc224221835" w:history="1">
        <w:r w:rsidR="00947237" w:rsidRPr="00FD45C6">
          <w:rPr>
            <w:rStyle w:val="Lienhypertexte"/>
            <w:noProof/>
          </w:rPr>
          <w:t>Préambule</w:t>
        </w:r>
        <w:r w:rsidR="00947237">
          <w:rPr>
            <w:noProof/>
            <w:webHidden/>
          </w:rPr>
          <w:tab/>
        </w:r>
        <w:r w:rsidR="00947237">
          <w:rPr>
            <w:noProof/>
            <w:webHidden/>
          </w:rPr>
          <w:fldChar w:fldCharType="begin"/>
        </w:r>
        <w:r w:rsidR="00947237">
          <w:rPr>
            <w:noProof/>
            <w:webHidden/>
          </w:rPr>
          <w:instrText xml:space="preserve"> PAGEREF _Toc224221835 \h </w:instrText>
        </w:r>
        <w:r w:rsidR="00947237">
          <w:rPr>
            <w:noProof/>
            <w:webHidden/>
          </w:rPr>
        </w:r>
        <w:r w:rsidR="00947237">
          <w:rPr>
            <w:noProof/>
            <w:webHidden/>
          </w:rPr>
          <w:fldChar w:fldCharType="separate"/>
        </w:r>
        <w:r w:rsidR="00947237">
          <w:rPr>
            <w:noProof/>
            <w:webHidden/>
          </w:rPr>
          <w:t>2</w:t>
        </w:r>
        <w:r w:rsidR="00947237">
          <w:rPr>
            <w:noProof/>
            <w:webHidden/>
          </w:rPr>
          <w:fldChar w:fldCharType="end"/>
        </w:r>
      </w:hyperlink>
    </w:p>
    <w:p w14:paraId="22B737D4" w14:textId="2DC0E504" w:rsidR="00947237" w:rsidRDefault="00947237">
      <w:pPr>
        <w:pStyle w:val="TM1"/>
        <w:tabs>
          <w:tab w:val="right" w:leader="dot" w:pos="9174"/>
        </w:tabs>
        <w:rPr>
          <w:rFonts w:asciiTheme="minorHAnsi" w:eastAsiaTheme="minorEastAsia" w:hAnsiTheme="minorHAnsi" w:cstheme="minorBidi"/>
          <w:noProof/>
          <w:kern w:val="2"/>
          <w:lang w:eastAsia="fr-FR"/>
          <w14:ligatures w14:val="standardContextual"/>
        </w:rPr>
      </w:pPr>
      <w:hyperlink w:anchor="_Toc224221836" w:history="1">
        <w:r w:rsidRPr="00FD45C6">
          <w:rPr>
            <w:rStyle w:val="Lienhypertexte"/>
            <w:noProof/>
          </w:rPr>
          <w:t>Le kit</w:t>
        </w:r>
        <w:r>
          <w:rPr>
            <w:noProof/>
            <w:webHidden/>
          </w:rPr>
          <w:tab/>
        </w:r>
        <w:r>
          <w:rPr>
            <w:noProof/>
            <w:webHidden/>
          </w:rPr>
          <w:fldChar w:fldCharType="begin"/>
        </w:r>
        <w:r>
          <w:rPr>
            <w:noProof/>
            <w:webHidden/>
          </w:rPr>
          <w:instrText xml:space="preserve"> PAGEREF _Toc224221836 \h </w:instrText>
        </w:r>
        <w:r>
          <w:rPr>
            <w:noProof/>
            <w:webHidden/>
          </w:rPr>
        </w:r>
        <w:r>
          <w:rPr>
            <w:noProof/>
            <w:webHidden/>
          </w:rPr>
          <w:fldChar w:fldCharType="separate"/>
        </w:r>
        <w:r>
          <w:rPr>
            <w:noProof/>
            <w:webHidden/>
          </w:rPr>
          <w:t>4</w:t>
        </w:r>
        <w:r>
          <w:rPr>
            <w:noProof/>
            <w:webHidden/>
          </w:rPr>
          <w:fldChar w:fldCharType="end"/>
        </w:r>
      </w:hyperlink>
    </w:p>
    <w:p w14:paraId="69E57F8D" w14:textId="1C97B9AF"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37" w:history="1">
        <w:r w:rsidRPr="00FD45C6">
          <w:rPr>
            <w:rStyle w:val="Lienhypertexte"/>
            <w:noProof/>
          </w:rPr>
          <w:t>Utiliser le kit</w:t>
        </w:r>
        <w:r>
          <w:rPr>
            <w:noProof/>
            <w:webHidden/>
          </w:rPr>
          <w:tab/>
        </w:r>
        <w:r>
          <w:rPr>
            <w:noProof/>
            <w:webHidden/>
          </w:rPr>
          <w:fldChar w:fldCharType="begin"/>
        </w:r>
        <w:r>
          <w:rPr>
            <w:noProof/>
            <w:webHidden/>
          </w:rPr>
          <w:instrText xml:space="preserve"> PAGEREF _Toc224221837 \h </w:instrText>
        </w:r>
        <w:r>
          <w:rPr>
            <w:noProof/>
            <w:webHidden/>
          </w:rPr>
        </w:r>
        <w:r>
          <w:rPr>
            <w:noProof/>
            <w:webHidden/>
          </w:rPr>
          <w:fldChar w:fldCharType="separate"/>
        </w:r>
        <w:r>
          <w:rPr>
            <w:noProof/>
            <w:webHidden/>
          </w:rPr>
          <w:t>4</w:t>
        </w:r>
        <w:r>
          <w:rPr>
            <w:noProof/>
            <w:webHidden/>
          </w:rPr>
          <w:fldChar w:fldCharType="end"/>
        </w:r>
      </w:hyperlink>
    </w:p>
    <w:p w14:paraId="245B45A0" w14:textId="3C7AE561"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38" w:history="1">
        <w:r w:rsidRPr="00FD45C6">
          <w:rPr>
            <w:rStyle w:val="Lienhypertexte"/>
            <w:noProof/>
          </w:rPr>
          <w:t>La rédaction</w:t>
        </w:r>
        <w:r>
          <w:rPr>
            <w:noProof/>
            <w:webHidden/>
          </w:rPr>
          <w:tab/>
        </w:r>
        <w:r>
          <w:rPr>
            <w:noProof/>
            <w:webHidden/>
          </w:rPr>
          <w:fldChar w:fldCharType="begin"/>
        </w:r>
        <w:r>
          <w:rPr>
            <w:noProof/>
            <w:webHidden/>
          </w:rPr>
          <w:instrText xml:space="preserve"> PAGEREF _Toc224221838 \h </w:instrText>
        </w:r>
        <w:r>
          <w:rPr>
            <w:noProof/>
            <w:webHidden/>
          </w:rPr>
        </w:r>
        <w:r>
          <w:rPr>
            <w:noProof/>
            <w:webHidden/>
          </w:rPr>
          <w:fldChar w:fldCharType="separate"/>
        </w:r>
        <w:r>
          <w:rPr>
            <w:noProof/>
            <w:webHidden/>
          </w:rPr>
          <w:t>4</w:t>
        </w:r>
        <w:r>
          <w:rPr>
            <w:noProof/>
            <w:webHidden/>
          </w:rPr>
          <w:fldChar w:fldCharType="end"/>
        </w:r>
      </w:hyperlink>
    </w:p>
    <w:p w14:paraId="5C8AD933" w14:textId="160D22E8"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39" w:history="1">
        <w:r w:rsidRPr="00FD45C6">
          <w:rPr>
            <w:rStyle w:val="Lienhypertexte"/>
            <w:noProof/>
          </w:rPr>
          <w:t>Complémentarités avec le GT Handicaps</w:t>
        </w:r>
        <w:r>
          <w:rPr>
            <w:noProof/>
            <w:webHidden/>
          </w:rPr>
          <w:tab/>
        </w:r>
        <w:r>
          <w:rPr>
            <w:noProof/>
            <w:webHidden/>
          </w:rPr>
          <w:fldChar w:fldCharType="begin"/>
        </w:r>
        <w:r>
          <w:rPr>
            <w:noProof/>
            <w:webHidden/>
          </w:rPr>
          <w:instrText xml:space="preserve"> PAGEREF _Toc224221839 \h </w:instrText>
        </w:r>
        <w:r>
          <w:rPr>
            <w:noProof/>
            <w:webHidden/>
          </w:rPr>
        </w:r>
        <w:r>
          <w:rPr>
            <w:noProof/>
            <w:webHidden/>
          </w:rPr>
          <w:fldChar w:fldCharType="separate"/>
        </w:r>
        <w:r>
          <w:rPr>
            <w:noProof/>
            <w:webHidden/>
          </w:rPr>
          <w:t>4</w:t>
        </w:r>
        <w:r>
          <w:rPr>
            <w:noProof/>
            <w:webHidden/>
          </w:rPr>
          <w:fldChar w:fldCharType="end"/>
        </w:r>
      </w:hyperlink>
    </w:p>
    <w:p w14:paraId="55BB5DB5" w14:textId="6ADFEA17" w:rsidR="00947237" w:rsidRDefault="00947237">
      <w:pPr>
        <w:pStyle w:val="TM1"/>
        <w:tabs>
          <w:tab w:val="right" w:leader="dot" w:pos="9174"/>
        </w:tabs>
        <w:rPr>
          <w:rFonts w:asciiTheme="minorHAnsi" w:eastAsiaTheme="minorEastAsia" w:hAnsiTheme="minorHAnsi" w:cstheme="minorBidi"/>
          <w:noProof/>
          <w:kern w:val="2"/>
          <w:lang w:eastAsia="fr-FR"/>
          <w14:ligatures w14:val="standardContextual"/>
        </w:rPr>
      </w:pPr>
      <w:hyperlink w:anchor="_Toc224221840" w:history="1">
        <w:r w:rsidRPr="00FD45C6">
          <w:rPr>
            <w:rStyle w:val="Lienhypertexte"/>
            <w:noProof/>
          </w:rPr>
          <w:t>Réseaux et veille : s’informer et se former</w:t>
        </w:r>
        <w:r>
          <w:rPr>
            <w:noProof/>
            <w:webHidden/>
          </w:rPr>
          <w:tab/>
        </w:r>
        <w:r>
          <w:rPr>
            <w:noProof/>
            <w:webHidden/>
          </w:rPr>
          <w:fldChar w:fldCharType="begin"/>
        </w:r>
        <w:r>
          <w:rPr>
            <w:noProof/>
            <w:webHidden/>
          </w:rPr>
          <w:instrText xml:space="preserve"> PAGEREF _Toc224221840 \h </w:instrText>
        </w:r>
        <w:r>
          <w:rPr>
            <w:noProof/>
            <w:webHidden/>
          </w:rPr>
        </w:r>
        <w:r>
          <w:rPr>
            <w:noProof/>
            <w:webHidden/>
          </w:rPr>
          <w:fldChar w:fldCharType="separate"/>
        </w:r>
        <w:r>
          <w:rPr>
            <w:noProof/>
            <w:webHidden/>
          </w:rPr>
          <w:t>5</w:t>
        </w:r>
        <w:r>
          <w:rPr>
            <w:noProof/>
            <w:webHidden/>
          </w:rPr>
          <w:fldChar w:fldCharType="end"/>
        </w:r>
      </w:hyperlink>
    </w:p>
    <w:p w14:paraId="1006BCFA" w14:textId="2DFD81B3"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41" w:history="1">
        <w:r w:rsidRPr="00FD45C6">
          <w:rPr>
            <w:rStyle w:val="Lienhypertexte"/>
            <w:noProof/>
          </w:rPr>
          <w:t>Réseaux académiques français et internationaux</w:t>
        </w:r>
        <w:r>
          <w:rPr>
            <w:noProof/>
            <w:webHidden/>
          </w:rPr>
          <w:tab/>
        </w:r>
        <w:r>
          <w:rPr>
            <w:noProof/>
            <w:webHidden/>
          </w:rPr>
          <w:fldChar w:fldCharType="begin"/>
        </w:r>
        <w:r>
          <w:rPr>
            <w:noProof/>
            <w:webHidden/>
          </w:rPr>
          <w:instrText xml:space="preserve"> PAGEREF _Toc224221841 \h </w:instrText>
        </w:r>
        <w:r>
          <w:rPr>
            <w:noProof/>
            <w:webHidden/>
          </w:rPr>
        </w:r>
        <w:r>
          <w:rPr>
            <w:noProof/>
            <w:webHidden/>
          </w:rPr>
          <w:fldChar w:fldCharType="separate"/>
        </w:r>
        <w:r>
          <w:rPr>
            <w:noProof/>
            <w:webHidden/>
          </w:rPr>
          <w:t>5</w:t>
        </w:r>
        <w:r>
          <w:rPr>
            <w:noProof/>
            <w:webHidden/>
          </w:rPr>
          <w:fldChar w:fldCharType="end"/>
        </w:r>
      </w:hyperlink>
    </w:p>
    <w:p w14:paraId="6D8C7C96" w14:textId="5FEDF53E"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42" w:history="1">
        <w:r w:rsidRPr="00FD45C6">
          <w:rPr>
            <w:rStyle w:val="Lienhypertexte"/>
            <w:noProof/>
          </w:rPr>
          <w:t>Newsletters et liste de diffusion</w:t>
        </w:r>
        <w:r>
          <w:rPr>
            <w:noProof/>
            <w:webHidden/>
          </w:rPr>
          <w:tab/>
        </w:r>
        <w:r>
          <w:rPr>
            <w:noProof/>
            <w:webHidden/>
          </w:rPr>
          <w:fldChar w:fldCharType="begin"/>
        </w:r>
        <w:r>
          <w:rPr>
            <w:noProof/>
            <w:webHidden/>
          </w:rPr>
          <w:instrText xml:space="preserve"> PAGEREF _Toc224221842 \h </w:instrText>
        </w:r>
        <w:r>
          <w:rPr>
            <w:noProof/>
            <w:webHidden/>
          </w:rPr>
        </w:r>
        <w:r>
          <w:rPr>
            <w:noProof/>
            <w:webHidden/>
          </w:rPr>
          <w:fldChar w:fldCharType="separate"/>
        </w:r>
        <w:r>
          <w:rPr>
            <w:noProof/>
            <w:webHidden/>
          </w:rPr>
          <w:t>6</w:t>
        </w:r>
        <w:r>
          <w:rPr>
            <w:noProof/>
            <w:webHidden/>
          </w:rPr>
          <w:fldChar w:fldCharType="end"/>
        </w:r>
      </w:hyperlink>
    </w:p>
    <w:p w14:paraId="4194886B" w14:textId="05DDF657"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43" w:history="1">
        <w:r w:rsidRPr="00FD45C6">
          <w:rPr>
            <w:rStyle w:val="Lienhypertexte"/>
            <w:noProof/>
          </w:rPr>
          <w:t>Séminaires français et internationaux</w:t>
        </w:r>
        <w:r>
          <w:rPr>
            <w:noProof/>
            <w:webHidden/>
          </w:rPr>
          <w:tab/>
        </w:r>
        <w:r>
          <w:rPr>
            <w:noProof/>
            <w:webHidden/>
          </w:rPr>
          <w:fldChar w:fldCharType="begin"/>
        </w:r>
        <w:r>
          <w:rPr>
            <w:noProof/>
            <w:webHidden/>
          </w:rPr>
          <w:instrText xml:space="preserve"> PAGEREF _Toc224221843 \h </w:instrText>
        </w:r>
        <w:r>
          <w:rPr>
            <w:noProof/>
            <w:webHidden/>
          </w:rPr>
        </w:r>
        <w:r>
          <w:rPr>
            <w:noProof/>
            <w:webHidden/>
          </w:rPr>
          <w:fldChar w:fldCharType="separate"/>
        </w:r>
        <w:r>
          <w:rPr>
            <w:noProof/>
            <w:webHidden/>
          </w:rPr>
          <w:t>6</w:t>
        </w:r>
        <w:r>
          <w:rPr>
            <w:noProof/>
            <w:webHidden/>
          </w:rPr>
          <w:fldChar w:fldCharType="end"/>
        </w:r>
      </w:hyperlink>
    </w:p>
    <w:p w14:paraId="7A424982" w14:textId="4A923855"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44" w:history="1">
        <w:r w:rsidRPr="00FD45C6">
          <w:rPr>
            <w:rStyle w:val="Lienhypertexte"/>
            <w:noProof/>
          </w:rPr>
          <w:t xml:space="preserve">Revues académiques – </w:t>
        </w:r>
        <w:r w:rsidRPr="00FD45C6">
          <w:rPr>
            <w:rStyle w:val="Lienhypertexte"/>
            <w:i/>
            <w:iCs/>
            <w:noProof/>
          </w:rPr>
          <w:t>Disability studies</w:t>
        </w:r>
        <w:r>
          <w:rPr>
            <w:noProof/>
            <w:webHidden/>
          </w:rPr>
          <w:tab/>
        </w:r>
        <w:r>
          <w:rPr>
            <w:noProof/>
            <w:webHidden/>
          </w:rPr>
          <w:fldChar w:fldCharType="begin"/>
        </w:r>
        <w:r>
          <w:rPr>
            <w:noProof/>
            <w:webHidden/>
          </w:rPr>
          <w:instrText xml:space="preserve"> PAGEREF _Toc224221844 \h </w:instrText>
        </w:r>
        <w:r>
          <w:rPr>
            <w:noProof/>
            <w:webHidden/>
          </w:rPr>
        </w:r>
        <w:r>
          <w:rPr>
            <w:noProof/>
            <w:webHidden/>
          </w:rPr>
          <w:fldChar w:fldCharType="separate"/>
        </w:r>
        <w:r>
          <w:rPr>
            <w:noProof/>
            <w:webHidden/>
          </w:rPr>
          <w:t>7</w:t>
        </w:r>
        <w:r>
          <w:rPr>
            <w:noProof/>
            <w:webHidden/>
          </w:rPr>
          <w:fldChar w:fldCharType="end"/>
        </w:r>
      </w:hyperlink>
    </w:p>
    <w:p w14:paraId="5C0AFBDB" w14:textId="0A1700EA" w:rsidR="00947237" w:rsidRDefault="00947237">
      <w:pPr>
        <w:pStyle w:val="TM1"/>
        <w:tabs>
          <w:tab w:val="right" w:leader="dot" w:pos="9174"/>
        </w:tabs>
        <w:rPr>
          <w:rFonts w:asciiTheme="minorHAnsi" w:eastAsiaTheme="minorEastAsia" w:hAnsiTheme="minorHAnsi" w:cstheme="minorBidi"/>
          <w:noProof/>
          <w:kern w:val="2"/>
          <w:lang w:eastAsia="fr-FR"/>
          <w14:ligatures w14:val="standardContextual"/>
        </w:rPr>
      </w:pPr>
      <w:hyperlink w:anchor="_Toc224221845" w:history="1">
        <w:r w:rsidRPr="00FD45C6">
          <w:rPr>
            <w:rStyle w:val="Lienhypertexte"/>
            <w:noProof/>
          </w:rPr>
          <w:t>Carrière et professionnalisation :  ne pas rester seul·e</w:t>
        </w:r>
        <w:r>
          <w:rPr>
            <w:noProof/>
            <w:webHidden/>
          </w:rPr>
          <w:tab/>
        </w:r>
        <w:r>
          <w:rPr>
            <w:noProof/>
            <w:webHidden/>
          </w:rPr>
          <w:fldChar w:fldCharType="begin"/>
        </w:r>
        <w:r>
          <w:rPr>
            <w:noProof/>
            <w:webHidden/>
          </w:rPr>
          <w:instrText xml:space="preserve"> PAGEREF _Toc224221845 \h </w:instrText>
        </w:r>
        <w:r>
          <w:rPr>
            <w:noProof/>
            <w:webHidden/>
          </w:rPr>
        </w:r>
        <w:r>
          <w:rPr>
            <w:noProof/>
            <w:webHidden/>
          </w:rPr>
          <w:fldChar w:fldCharType="separate"/>
        </w:r>
        <w:r>
          <w:rPr>
            <w:noProof/>
            <w:webHidden/>
          </w:rPr>
          <w:t>9</w:t>
        </w:r>
        <w:r>
          <w:rPr>
            <w:noProof/>
            <w:webHidden/>
          </w:rPr>
          <w:fldChar w:fldCharType="end"/>
        </w:r>
      </w:hyperlink>
    </w:p>
    <w:p w14:paraId="2C6CF5AC" w14:textId="7802AD57"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46" w:history="1">
        <w:r w:rsidRPr="00FD45C6">
          <w:rPr>
            <w:rStyle w:val="Lienhypertexte"/>
            <w:noProof/>
          </w:rPr>
          <w:t>Financements spécifiques</w:t>
        </w:r>
        <w:r>
          <w:rPr>
            <w:noProof/>
            <w:webHidden/>
          </w:rPr>
          <w:tab/>
        </w:r>
        <w:r>
          <w:rPr>
            <w:noProof/>
            <w:webHidden/>
          </w:rPr>
          <w:fldChar w:fldCharType="begin"/>
        </w:r>
        <w:r>
          <w:rPr>
            <w:noProof/>
            <w:webHidden/>
          </w:rPr>
          <w:instrText xml:space="preserve"> PAGEREF _Toc224221846 \h </w:instrText>
        </w:r>
        <w:r>
          <w:rPr>
            <w:noProof/>
            <w:webHidden/>
          </w:rPr>
        </w:r>
        <w:r>
          <w:rPr>
            <w:noProof/>
            <w:webHidden/>
          </w:rPr>
          <w:fldChar w:fldCharType="separate"/>
        </w:r>
        <w:r>
          <w:rPr>
            <w:noProof/>
            <w:webHidden/>
          </w:rPr>
          <w:t>9</w:t>
        </w:r>
        <w:r>
          <w:rPr>
            <w:noProof/>
            <w:webHidden/>
          </w:rPr>
          <w:fldChar w:fldCharType="end"/>
        </w:r>
      </w:hyperlink>
    </w:p>
    <w:p w14:paraId="6B199DA6" w14:textId="14AAD4E7"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47" w:history="1">
        <w:r w:rsidRPr="00FD45C6">
          <w:rPr>
            <w:rStyle w:val="Lienhypertexte"/>
            <w:noProof/>
          </w:rPr>
          <w:t>Prix de thèses et de masters</w:t>
        </w:r>
        <w:r>
          <w:rPr>
            <w:noProof/>
            <w:webHidden/>
          </w:rPr>
          <w:tab/>
        </w:r>
        <w:r>
          <w:rPr>
            <w:noProof/>
            <w:webHidden/>
          </w:rPr>
          <w:fldChar w:fldCharType="begin"/>
        </w:r>
        <w:r>
          <w:rPr>
            <w:noProof/>
            <w:webHidden/>
          </w:rPr>
          <w:instrText xml:space="preserve"> PAGEREF _Toc224221847 \h </w:instrText>
        </w:r>
        <w:r>
          <w:rPr>
            <w:noProof/>
            <w:webHidden/>
          </w:rPr>
        </w:r>
        <w:r>
          <w:rPr>
            <w:noProof/>
            <w:webHidden/>
          </w:rPr>
          <w:fldChar w:fldCharType="separate"/>
        </w:r>
        <w:r>
          <w:rPr>
            <w:noProof/>
            <w:webHidden/>
          </w:rPr>
          <w:t>10</w:t>
        </w:r>
        <w:r>
          <w:rPr>
            <w:noProof/>
            <w:webHidden/>
          </w:rPr>
          <w:fldChar w:fldCharType="end"/>
        </w:r>
      </w:hyperlink>
    </w:p>
    <w:p w14:paraId="50C1E529" w14:textId="0627B32B"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48" w:history="1">
        <w:r w:rsidRPr="00FD45C6">
          <w:rPr>
            <w:rStyle w:val="Lienhypertexte"/>
            <w:noProof/>
          </w:rPr>
          <w:t>Focus carrière chercheureuses en situation de handicap</w:t>
        </w:r>
        <w:r>
          <w:rPr>
            <w:noProof/>
            <w:webHidden/>
          </w:rPr>
          <w:tab/>
        </w:r>
        <w:r>
          <w:rPr>
            <w:noProof/>
            <w:webHidden/>
          </w:rPr>
          <w:fldChar w:fldCharType="begin"/>
        </w:r>
        <w:r>
          <w:rPr>
            <w:noProof/>
            <w:webHidden/>
          </w:rPr>
          <w:instrText xml:space="preserve"> PAGEREF _Toc224221848 \h </w:instrText>
        </w:r>
        <w:r>
          <w:rPr>
            <w:noProof/>
            <w:webHidden/>
          </w:rPr>
        </w:r>
        <w:r>
          <w:rPr>
            <w:noProof/>
            <w:webHidden/>
          </w:rPr>
          <w:fldChar w:fldCharType="separate"/>
        </w:r>
        <w:r>
          <w:rPr>
            <w:noProof/>
            <w:webHidden/>
          </w:rPr>
          <w:t>11</w:t>
        </w:r>
        <w:r>
          <w:rPr>
            <w:noProof/>
            <w:webHidden/>
          </w:rPr>
          <w:fldChar w:fldCharType="end"/>
        </w:r>
      </w:hyperlink>
    </w:p>
    <w:p w14:paraId="3981397A" w14:textId="7AC701E3"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49" w:history="1">
        <w:r w:rsidRPr="00FD45C6">
          <w:rPr>
            <w:rStyle w:val="Lienhypertexte"/>
            <w:noProof/>
          </w:rPr>
          <w:t>Aides à la traduction</w:t>
        </w:r>
        <w:r>
          <w:rPr>
            <w:noProof/>
            <w:webHidden/>
          </w:rPr>
          <w:tab/>
        </w:r>
        <w:r>
          <w:rPr>
            <w:noProof/>
            <w:webHidden/>
          </w:rPr>
          <w:fldChar w:fldCharType="begin"/>
        </w:r>
        <w:r>
          <w:rPr>
            <w:noProof/>
            <w:webHidden/>
          </w:rPr>
          <w:instrText xml:space="preserve"> PAGEREF _Toc224221849 \h </w:instrText>
        </w:r>
        <w:r>
          <w:rPr>
            <w:noProof/>
            <w:webHidden/>
          </w:rPr>
        </w:r>
        <w:r>
          <w:rPr>
            <w:noProof/>
            <w:webHidden/>
          </w:rPr>
          <w:fldChar w:fldCharType="separate"/>
        </w:r>
        <w:r>
          <w:rPr>
            <w:noProof/>
            <w:webHidden/>
          </w:rPr>
          <w:t>11</w:t>
        </w:r>
        <w:r>
          <w:rPr>
            <w:noProof/>
            <w:webHidden/>
          </w:rPr>
          <w:fldChar w:fldCharType="end"/>
        </w:r>
      </w:hyperlink>
    </w:p>
    <w:p w14:paraId="2D86C028" w14:textId="069BF133" w:rsidR="00947237" w:rsidRDefault="00947237">
      <w:pPr>
        <w:pStyle w:val="TM1"/>
        <w:tabs>
          <w:tab w:val="right" w:leader="dot" w:pos="9174"/>
        </w:tabs>
        <w:rPr>
          <w:rFonts w:asciiTheme="minorHAnsi" w:eastAsiaTheme="minorEastAsia" w:hAnsiTheme="minorHAnsi" w:cstheme="minorBidi"/>
          <w:noProof/>
          <w:kern w:val="2"/>
          <w:lang w:eastAsia="fr-FR"/>
          <w14:ligatures w14:val="standardContextual"/>
        </w:rPr>
      </w:pPr>
      <w:hyperlink w:anchor="_Toc224221850" w:history="1">
        <w:r w:rsidRPr="00FD45C6">
          <w:rPr>
            <w:rStyle w:val="Lienhypertexte"/>
            <w:noProof/>
          </w:rPr>
          <w:t>Ressources transversales</w:t>
        </w:r>
        <w:r>
          <w:rPr>
            <w:noProof/>
            <w:webHidden/>
          </w:rPr>
          <w:tab/>
        </w:r>
        <w:r>
          <w:rPr>
            <w:noProof/>
            <w:webHidden/>
          </w:rPr>
          <w:fldChar w:fldCharType="begin"/>
        </w:r>
        <w:r>
          <w:rPr>
            <w:noProof/>
            <w:webHidden/>
          </w:rPr>
          <w:instrText xml:space="preserve"> PAGEREF _Toc224221850 \h </w:instrText>
        </w:r>
        <w:r>
          <w:rPr>
            <w:noProof/>
            <w:webHidden/>
          </w:rPr>
        </w:r>
        <w:r>
          <w:rPr>
            <w:noProof/>
            <w:webHidden/>
          </w:rPr>
          <w:fldChar w:fldCharType="separate"/>
        </w:r>
        <w:r>
          <w:rPr>
            <w:noProof/>
            <w:webHidden/>
          </w:rPr>
          <w:t>12</w:t>
        </w:r>
        <w:r>
          <w:rPr>
            <w:noProof/>
            <w:webHidden/>
          </w:rPr>
          <w:fldChar w:fldCharType="end"/>
        </w:r>
      </w:hyperlink>
    </w:p>
    <w:p w14:paraId="25869945" w14:textId="1776822F"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51" w:history="1">
        <w:r w:rsidRPr="00FD45C6">
          <w:rPr>
            <w:rStyle w:val="Lienhypertexte"/>
            <w:noProof/>
          </w:rPr>
          <w:t>Accessibilité dans la pratique académique (évènements, publications…)</w:t>
        </w:r>
        <w:r>
          <w:rPr>
            <w:noProof/>
            <w:webHidden/>
          </w:rPr>
          <w:tab/>
        </w:r>
        <w:r>
          <w:rPr>
            <w:noProof/>
            <w:webHidden/>
          </w:rPr>
          <w:fldChar w:fldCharType="begin"/>
        </w:r>
        <w:r>
          <w:rPr>
            <w:noProof/>
            <w:webHidden/>
          </w:rPr>
          <w:instrText xml:space="preserve"> PAGEREF _Toc224221851 \h </w:instrText>
        </w:r>
        <w:r>
          <w:rPr>
            <w:noProof/>
            <w:webHidden/>
          </w:rPr>
        </w:r>
        <w:r>
          <w:rPr>
            <w:noProof/>
            <w:webHidden/>
          </w:rPr>
          <w:fldChar w:fldCharType="separate"/>
        </w:r>
        <w:r>
          <w:rPr>
            <w:noProof/>
            <w:webHidden/>
          </w:rPr>
          <w:t>12</w:t>
        </w:r>
        <w:r>
          <w:rPr>
            <w:noProof/>
            <w:webHidden/>
          </w:rPr>
          <w:fldChar w:fldCharType="end"/>
        </w:r>
      </w:hyperlink>
    </w:p>
    <w:p w14:paraId="37B2C4A2" w14:textId="493A175E"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52" w:history="1">
        <w:r w:rsidRPr="00FD45C6">
          <w:rPr>
            <w:rStyle w:val="Lienhypertexte"/>
            <w:noProof/>
          </w:rPr>
          <w:t>Ethique et positionnement dans la recherche</w:t>
        </w:r>
        <w:r>
          <w:rPr>
            <w:noProof/>
            <w:webHidden/>
          </w:rPr>
          <w:tab/>
        </w:r>
        <w:r>
          <w:rPr>
            <w:noProof/>
            <w:webHidden/>
          </w:rPr>
          <w:fldChar w:fldCharType="begin"/>
        </w:r>
        <w:r>
          <w:rPr>
            <w:noProof/>
            <w:webHidden/>
          </w:rPr>
          <w:instrText xml:space="preserve"> PAGEREF _Toc224221852 \h </w:instrText>
        </w:r>
        <w:r>
          <w:rPr>
            <w:noProof/>
            <w:webHidden/>
          </w:rPr>
        </w:r>
        <w:r>
          <w:rPr>
            <w:noProof/>
            <w:webHidden/>
          </w:rPr>
          <w:fldChar w:fldCharType="separate"/>
        </w:r>
        <w:r>
          <w:rPr>
            <w:noProof/>
            <w:webHidden/>
          </w:rPr>
          <w:t>12</w:t>
        </w:r>
        <w:r>
          <w:rPr>
            <w:noProof/>
            <w:webHidden/>
          </w:rPr>
          <w:fldChar w:fldCharType="end"/>
        </w:r>
      </w:hyperlink>
    </w:p>
    <w:p w14:paraId="602E4926" w14:textId="7CB68CF8"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53" w:history="1">
        <w:r w:rsidRPr="00FD45C6">
          <w:rPr>
            <w:rStyle w:val="Lienhypertexte"/>
            <w:noProof/>
          </w:rPr>
          <w:t>Médiation scientifique (podcasts, expositions, musées, bibliothèques spécialisées, médias…)</w:t>
        </w:r>
        <w:r>
          <w:rPr>
            <w:noProof/>
            <w:webHidden/>
          </w:rPr>
          <w:tab/>
        </w:r>
        <w:r>
          <w:rPr>
            <w:noProof/>
            <w:webHidden/>
          </w:rPr>
          <w:fldChar w:fldCharType="begin"/>
        </w:r>
        <w:r>
          <w:rPr>
            <w:noProof/>
            <w:webHidden/>
          </w:rPr>
          <w:instrText xml:space="preserve"> PAGEREF _Toc224221853 \h </w:instrText>
        </w:r>
        <w:r>
          <w:rPr>
            <w:noProof/>
            <w:webHidden/>
          </w:rPr>
        </w:r>
        <w:r>
          <w:rPr>
            <w:noProof/>
            <w:webHidden/>
          </w:rPr>
          <w:fldChar w:fldCharType="separate"/>
        </w:r>
        <w:r>
          <w:rPr>
            <w:noProof/>
            <w:webHidden/>
          </w:rPr>
          <w:t>12</w:t>
        </w:r>
        <w:r>
          <w:rPr>
            <w:noProof/>
            <w:webHidden/>
          </w:rPr>
          <w:fldChar w:fldCharType="end"/>
        </w:r>
      </w:hyperlink>
    </w:p>
    <w:p w14:paraId="6AB92FE3" w14:textId="11ED1291" w:rsidR="00947237" w:rsidRDefault="00947237">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24221854" w:history="1">
        <w:r w:rsidRPr="00FD45C6">
          <w:rPr>
            <w:rStyle w:val="Lienhypertexte"/>
            <w:noProof/>
          </w:rPr>
          <w:t>Podcasts</w:t>
        </w:r>
        <w:r>
          <w:rPr>
            <w:noProof/>
            <w:webHidden/>
          </w:rPr>
          <w:tab/>
        </w:r>
        <w:r>
          <w:rPr>
            <w:noProof/>
            <w:webHidden/>
          </w:rPr>
          <w:fldChar w:fldCharType="begin"/>
        </w:r>
        <w:r>
          <w:rPr>
            <w:noProof/>
            <w:webHidden/>
          </w:rPr>
          <w:instrText xml:space="preserve"> PAGEREF _Toc224221854 \h </w:instrText>
        </w:r>
        <w:r>
          <w:rPr>
            <w:noProof/>
            <w:webHidden/>
          </w:rPr>
        </w:r>
        <w:r>
          <w:rPr>
            <w:noProof/>
            <w:webHidden/>
          </w:rPr>
          <w:fldChar w:fldCharType="separate"/>
        </w:r>
        <w:r>
          <w:rPr>
            <w:noProof/>
            <w:webHidden/>
          </w:rPr>
          <w:t>13</w:t>
        </w:r>
        <w:r>
          <w:rPr>
            <w:noProof/>
            <w:webHidden/>
          </w:rPr>
          <w:fldChar w:fldCharType="end"/>
        </w:r>
      </w:hyperlink>
    </w:p>
    <w:p w14:paraId="5D6F05AF" w14:textId="19DFFE26" w:rsidR="00947237" w:rsidRDefault="00947237">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24221855" w:history="1">
        <w:r w:rsidRPr="00FD45C6">
          <w:rPr>
            <w:rStyle w:val="Lienhypertexte"/>
            <w:noProof/>
          </w:rPr>
          <w:t>Bandes-dessinées</w:t>
        </w:r>
        <w:r>
          <w:rPr>
            <w:noProof/>
            <w:webHidden/>
          </w:rPr>
          <w:tab/>
        </w:r>
        <w:r>
          <w:rPr>
            <w:noProof/>
            <w:webHidden/>
          </w:rPr>
          <w:fldChar w:fldCharType="begin"/>
        </w:r>
        <w:r>
          <w:rPr>
            <w:noProof/>
            <w:webHidden/>
          </w:rPr>
          <w:instrText xml:space="preserve"> PAGEREF _Toc224221855 \h </w:instrText>
        </w:r>
        <w:r>
          <w:rPr>
            <w:noProof/>
            <w:webHidden/>
          </w:rPr>
        </w:r>
        <w:r>
          <w:rPr>
            <w:noProof/>
            <w:webHidden/>
          </w:rPr>
          <w:fldChar w:fldCharType="separate"/>
        </w:r>
        <w:r>
          <w:rPr>
            <w:noProof/>
            <w:webHidden/>
          </w:rPr>
          <w:t>14</w:t>
        </w:r>
        <w:r>
          <w:rPr>
            <w:noProof/>
            <w:webHidden/>
          </w:rPr>
          <w:fldChar w:fldCharType="end"/>
        </w:r>
      </w:hyperlink>
    </w:p>
    <w:p w14:paraId="0739EBD6" w14:textId="5E0EB07B" w:rsidR="00947237" w:rsidRDefault="00947237">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24221856" w:history="1">
        <w:r w:rsidRPr="00FD45C6">
          <w:rPr>
            <w:rStyle w:val="Lienhypertexte"/>
            <w:noProof/>
          </w:rPr>
          <w:t>Exposition(s) passées et à venir</w:t>
        </w:r>
        <w:r>
          <w:rPr>
            <w:noProof/>
            <w:webHidden/>
          </w:rPr>
          <w:tab/>
        </w:r>
        <w:r>
          <w:rPr>
            <w:noProof/>
            <w:webHidden/>
          </w:rPr>
          <w:fldChar w:fldCharType="begin"/>
        </w:r>
        <w:r>
          <w:rPr>
            <w:noProof/>
            <w:webHidden/>
          </w:rPr>
          <w:instrText xml:space="preserve"> PAGEREF _Toc224221856 \h </w:instrText>
        </w:r>
        <w:r>
          <w:rPr>
            <w:noProof/>
            <w:webHidden/>
          </w:rPr>
        </w:r>
        <w:r>
          <w:rPr>
            <w:noProof/>
            <w:webHidden/>
          </w:rPr>
          <w:fldChar w:fldCharType="separate"/>
        </w:r>
        <w:r>
          <w:rPr>
            <w:noProof/>
            <w:webHidden/>
          </w:rPr>
          <w:t>15</w:t>
        </w:r>
        <w:r>
          <w:rPr>
            <w:noProof/>
            <w:webHidden/>
          </w:rPr>
          <w:fldChar w:fldCharType="end"/>
        </w:r>
      </w:hyperlink>
    </w:p>
    <w:p w14:paraId="54191B60" w14:textId="1DEAE43B" w:rsidR="00947237" w:rsidRDefault="00947237">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24221857" w:history="1">
        <w:r w:rsidRPr="00FD45C6">
          <w:rPr>
            <w:rStyle w:val="Lienhypertexte"/>
            <w:noProof/>
          </w:rPr>
          <w:t>Musée(s)</w:t>
        </w:r>
        <w:r>
          <w:rPr>
            <w:noProof/>
            <w:webHidden/>
          </w:rPr>
          <w:tab/>
        </w:r>
        <w:r>
          <w:rPr>
            <w:noProof/>
            <w:webHidden/>
          </w:rPr>
          <w:fldChar w:fldCharType="begin"/>
        </w:r>
        <w:r>
          <w:rPr>
            <w:noProof/>
            <w:webHidden/>
          </w:rPr>
          <w:instrText xml:space="preserve"> PAGEREF _Toc224221857 \h </w:instrText>
        </w:r>
        <w:r>
          <w:rPr>
            <w:noProof/>
            <w:webHidden/>
          </w:rPr>
        </w:r>
        <w:r>
          <w:rPr>
            <w:noProof/>
            <w:webHidden/>
          </w:rPr>
          <w:fldChar w:fldCharType="separate"/>
        </w:r>
        <w:r>
          <w:rPr>
            <w:noProof/>
            <w:webHidden/>
          </w:rPr>
          <w:t>15</w:t>
        </w:r>
        <w:r>
          <w:rPr>
            <w:noProof/>
            <w:webHidden/>
          </w:rPr>
          <w:fldChar w:fldCharType="end"/>
        </w:r>
      </w:hyperlink>
    </w:p>
    <w:p w14:paraId="623C1946" w14:textId="29E94F2E" w:rsidR="00947237" w:rsidRDefault="00947237">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24221858" w:history="1">
        <w:r w:rsidRPr="00FD45C6">
          <w:rPr>
            <w:rStyle w:val="Lienhypertexte"/>
            <w:noProof/>
          </w:rPr>
          <w:t>Bibliothèques spécialisées</w:t>
        </w:r>
        <w:r>
          <w:rPr>
            <w:noProof/>
            <w:webHidden/>
          </w:rPr>
          <w:tab/>
        </w:r>
        <w:r>
          <w:rPr>
            <w:noProof/>
            <w:webHidden/>
          </w:rPr>
          <w:fldChar w:fldCharType="begin"/>
        </w:r>
        <w:r>
          <w:rPr>
            <w:noProof/>
            <w:webHidden/>
          </w:rPr>
          <w:instrText xml:space="preserve"> PAGEREF _Toc224221858 \h </w:instrText>
        </w:r>
        <w:r>
          <w:rPr>
            <w:noProof/>
            <w:webHidden/>
          </w:rPr>
        </w:r>
        <w:r>
          <w:rPr>
            <w:noProof/>
            <w:webHidden/>
          </w:rPr>
          <w:fldChar w:fldCharType="separate"/>
        </w:r>
        <w:r>
          <w:rPr>
            <w:noProof/>
            <w:webHidden/>
          </w:rPr>
          <w:t>16</w:t>
        </w:r>
        <w:r>
          <w:rPr>
            <w:noProof/>
            <w:webHidden/>
          </w:rPr>
          <w:fldChar w:fldCharType="end"/>
        </w:r>
      </w:hyperlink>
    </w:p>
    <w:p w14:paraId="36A285BF" w14:textId="72C87C28" w:rsidR="00947237" w:rsidRDefault="00947237">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24221859" w:history="1">
        <w:r w:rsidRPr="00FD45C6">
          <w:rPr>
            <w:rStyle w:val="Lienhypertexte"/>
            <w:noProof/>
          </w:rPr>
          <w:t>Autres Médias</w:t>
        </w:r>
        <w:r>
          <w:rPr>
            <w:noProof/>
            <w:webHidden/>
          </w:rPr>
          <w:tab/>
        </w:r>
        <w:r>
          <w:rPr>
            <w:noProof/>
            <w:webHidden/>
          </w:rPr>
          <w:fldChar w:fldCharType="begin"/>
        </w:r>
        <w:r>
          <w:rPr>
            <w:noProof/>
            <w:webHidden/>
          </w:rPr>
          <w:instrText xml:space="preserve"> PAGEREF _Toc224221859 \h </w:instrText>
        </w:r>
        <w:r>
          <w:rPr>
            <w:noProof/>
            <w:webHidden/>
          </w:rPr>
        </w:r>
        <w:r>
          <w:rPr>
            <w:noProof/>
            <w:webHidden/>
          </w:rPr>
          <w:fldChar w:fldCharType="separate"/>
        </w:r>
        <w:r>
          <w:rPr>
            <w:noProof/>
            <w:webHidden/>
          </w:rPr>
          <w:t>16</w:t>
        </w:r>
        <w:r>
          <w:rPr>
            <w:noProof/>
            <w:webHidden/>
          </w:rPr>
          <w:fldChar w:fldCharType="end"/>
        </w:r>
      </w:hyperlink>
    </w:p>
    <w:p w14:paraId="13F1B8C5" w14:textId="69FD9CF0"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60" w:history="1">
        <w:r w:rsidRPr="00FD45C6">
          <w:rPr>
            <w:rStyle w:val="Lienhypertexte"/>
            <w:noProof/>
          </w:rPr>
          <w:t>Panorama données quantitatives de la DREES</w:t>
        </w:r>
        <w:r>
          <w:rPr>
            <w:noProof/>
            <w:webHidden/>
          </w:rPr>
          <w:tab/>
        </w:r>
        <w:r>
          <w:rPr>
            <w:noProof/>
            <w:webHidden/>
          </w:rPr>
          <w:fldChar w:fldCharType="begin"/>
        </w:r>
        <w:r>
          <w:rPr>
            <w:noProof/>
            <w:webHidden/>
          </w:rPr>
          <w:instrText xml:space="preserve"> PAGEREF _Toc224221860 \h </w:instrText>
        </w:r>
        <w:r>
          <w:rPr>
            <w:noProof/>
            <w:webHidden/>
          </w:rPr>
        </w:r>
        <w:r>
          <w:rPr>
            <w:noProof/>
            <w:webHidden/>
          </w:rPr>
          <w:fldChar w:fldCharType="separate"/>
        </w:r>
        <w:r>
          <w:rPr>
            <w:noProof/>
            <w:webHidden/>
          </w:rPr>
          <w:t>17</w:t>
        </w:r>
        <w:r>
          <w:rPr>
            <w:noProof/>
            <w:webHidden/>
          </w:rPr>
          <w:fldChar w:fldCharType="end"/>
        </w:r>
      </w:hyperlink>
    </w:p>
    <w:p w14:paraId="3B4A22E0" w14:textId="16824008" w:rsidR="00947237" w:rsidRDefault="00947237">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24221861" w:history="1">
        <w:r w:rsidRPr="00FD45C6">
          <w:rPr>
            <w:rStyle w:val="Lienhypertexte"/>
            <w:noProof/>
          </w:rPr>
          <w:t>Ressources bibliographiques</w:t>
        </w:r>
        <w:r>
          <w:rPr>
            <w:noProof/>
            <w:webHidden/>
          </w:rPr>
          <w:tab/>
        </w:r>
        <w:r>
          <w:rPr>
            <w:noProof/>
            <w:webHidden/>
          </w:rPr>
          <w:fldChar w:fldCharType="begin"/>
        </w:r>
        <w:r>
          <w:rPr>
            <w:noProof/>
            <w:webHidden/>
          </w:rPr>
          <w:instrText xml:space="preserve"> PAGEREF _Toc224221861 \h </w:instrText>
        </w:r>
        <w:r>
          <w:rPr>
            <w:noProof/>
            <w:webHidden/>
          </w:rPr>
        </w:r>
        <w:r>
          <w:rPr>
            <w:noProof/>
            <w:webHidden/>
          </w:rPr>
          <w:fldChar w:fldCharType="separate"/>
        </w:r>
        <w:r>
          <w:rPr>
            <w:noProof/>
            <w:webHidden/>
          </w:rPr>
          <w:t>17</w:t>
        </w:r>
        <w:r>
          <w:rPr>
            <w:noProof/>
            <w:webHidden/>
          </w:rPr>
          <w:fldChar w:fldCharType="end"/>
        </w:r>
      </w:hyperlink>
    </w:p>
    <w:p w14:paraId="2628C5E4" w14:textId="1757122E" w:rsidR="00947237" w:rsidRDefault="00947237">
      <w:pPr>
        <w:pStyle w:val="TM1"/>
        <w:tabs>
          <w:tab w:val="right" w:leader="dot" w:pos="9174"/>
        </w:tabs>
        <w:rPr>
          <w:rFonts w:asciiTheme="minorHAnsi" w:eastAsiaTheme="minorEastAsia" w:hAnsiTheme="minorHAnsi" w:cstheme="minorBidi"/>
          <w:noProof/>
          <w:kern w:val="2"/>
          <w:lang w:eastAsia="fr-FR"/>
          <w14:ligatures w14:val="standardContextual"/>
        </w:rPr>
      </w:pPr>
      <w:hyperlink w:anchor="_Toc224221862" w:history="1">
        <w:r w:rsidRPr="00FD45C6">
          <w:rPr>
            <w:rStyle w:val="Lienhypertexte"/>
            <w:noProof/>
          </w:rPr>
          <w:t>Notes</w:t>
        </w:r>
        <w:r>
          <w:rPr>
            <w:noProof/>
            <w:webHidden/>
          </w:rPr>
          <w:tab/>
        </w:r>
        <w:r>
          <w:rPr>
            <w:noProof/>
            <w:webHidden/>
          </w:rPr>
          <w:fldChar w:fldCharType="begin"/>
        </w:r>
        <w:r>
          <w:rPr>
            <w:noProof/>
            <w:webHidden/>
          </w:rPr>
          <w:instrText xml:space="preserve"> PAGEREF _Toc224221862 \h </w:instrText>
        </w:r>
        <w:r>
          <w:rPr>
            <w:noProof/>
            <w:webHidden/>
          </w:rPr>
        </w:r>
        <w:r>
          <w:rPr>
            <w:noProof/>
            <w:webHidden/>
          </w:rPr>
          <w:fldChar w:fldCharType="separate"/>
        </w:r>
        <w:r>
          <w:rPr>
            <w:noProof/>
            <w:webHidden/>
          </w:rPr>
          <w:t>18</w:t>
        </w:r>
        <w:r>
          <w:rPr>
            <w:noProof/>
            <w:webHidden/>
          </w:rPr>
          <w:fldChar w:fldCharType="end"/>
        </w:r>
      </w:hyperlink>
    </w:p>
    <w:p w14:paraId="19D5F380" w14:textId="053C7F7E" w:rsidR="00EB0ECA" w:rsidRPr="00EB0ECA" w:rsidRDefault="00EB0ECA" w:rsidP="00EB0ECA">
      <w:r>
        <w:fldChar w:fldCharType="end"/>
      </w:r>
    </w:p>
    <w:p w14:paraId="3E0D948B" w14:textId="77777777" w:rsidR="00A613BF" w:rsidRPr="00721947" w:rsidRDefault="00A613BF" w:rsidP="00721947"/>
    <w:p w14:paraId="2420545D" w14:textId="77777777" w:rsidR="00A613BF" w:rsidRDefault="00A613BF" w:rsidP="00B05FA1">
      <w:pPr>
        <w:pStyle w:val="Titre2"/>
        <w:sectPr w:rsidR="00A613BF" w:rsidSect="00CE2B8A">
          <w:headerReference w:type="first" r:id="rId15"/>
          <w:footerReference w:type="first" r:id="rId16"/>
          <w:pgSz w:w="11906" w:h="16838"/>
          <w:pgMar w:top="1418" w:right="1361" w:bottom="1418" w:left="1361" w:header="709" w:footer="709" w:gutter="0"/>
          <w:cols w:space="708"/>
          <w:titlePg/>
          <w:docGrid w:linePitch="360"/>
        </w:sectPr>
      </w:pPr>
    </w:p>
    <w:p w14:paraId="653CD400" w14:textId="1426F2A5" w:rsidR="007431AA" w:rsidRPr="00A15AC1" w:rsidRDefault="00C127AA" w:rsidP="00A15AC1">
      <w:pPr>
        <w:pStyle w:val="Titre1"/>
      </w:pPr>
      <w:bookmarkStart w:id="1" w:name="_Toc224221836"/>
      <w:r>
        <w:lastRenderedPageBreak/>
        <w:t>Le kit</w:t>
      </w:r>
      <w:bookmarkEnd w:id="1"/>
    </w:p>
    <w:p w14:paraId="7129B734" w14:textId="06805B50" w:rsidR="00C2254F" w:rsidRDefault="00C2254F" w:rsidP="00B05FA1">
      <w:pPr>
        <w:pStyle w:val="Titre2"/>
      </w:pPr>
      <w:bookmarkStart w:id="2" w:name="_Toc224221837"/>
      <w:r>
        <w:t>Utiliser le kit</w:t>
      </w:r>
      <w:bookmarkEnd w:id="2"/>
    </w:p>
    <w:p w14:paraId="07681965" w14:textId="00957C2B" w:rsidR="00992FE9" w:rsidRPr="00992FE9" w:rsidRDefault="00992FE9" w:rsidP="00992FE9">
      <w:r w:rsidRPr="00992FE9">
        <w:t xml:space="preserve">Ce kit a été conçu comme un outil pratique et évolutif, destiné à accompagner les jeunes </w:t>
      </w:r>
      <w:proofErr w:type="spellStart"/>
      <w:r w:rsidRPr="00992FE9">
        <w:t>chercheureuses</w:t>
      </w:r>
      <w:proofErr w:type="spellEnd"/>
      <w:r w:rsidRPr="00992FE9">
        <w:t xml:space="preserve"> dans leur parcours académique et professionnel autour des questions de handicap, d'emploi et de politiques sociales. Vous pouvez utiliser ce kit comme une ressource de référence pour :</w:t>
      </w:r>
    </w:p>
    <w:p w14:paraId="3FA2F4C2" w14:textId="1A2D4B0A" w:rsidR="00992FE9" w:rsidRPr="00992FE9" w:rsidRDefault="00992FE9" w:rsidP="00992FE9">
      <w:pPr>
        <w:numPr>
          <w:ilvl w:val="0"/>
          <w:numId w:val="6"/>
        </w:numPr>
      </w:pPr>
      <w:r w:rsidRPr="00992FE9">
        <w:t>Trouver des informations pratiques su</w:t>
      </w:r>
      <w:r w:rsidR="00891C7D">
        <w:t>r</w:t>
      </w:r>
      <w:r w:rsidRPr="00992FE9">
        <w:t xml:space="preserve"> les opportunités de financement, ou les réseaux de recherche ;</w:t>
      </w:r>
    </w:p>
    <w:p w14:paraId="699491BD" w14:textId="77777777" w:rsidR="00992FE9" w:rsidRPr="00992FE9" w:rsidRDefault="00992FE9" w:rsidP="00992FE9">
      <w:pPr>
        <w:numPr>
          <w:ilvl w:val="0"/>
          <w:numId w:val="6"/>
        </w:numPr>
      </w:pPr>
      <w:r w:rsidRPr="00992FE9">
        <w:t>Identifier des ressources méthodologiques et bibliographiques utiles à vos travaux ;</w:t>
      </w:r>
    </w:p>
    <w:p w14:paraId="34F2E444" w14:textId="7DB15FB8" w:rsidR="006A408F" w:rsidRDefault="00992FE9" w:rsidP="005B4824">
      <w:pPr>
        <w:numPr>
          <w:ilvl w:val="0"/>
          <w:numId w:val="6"/>
        </w:numPr>
      </w:pPr>
      <w:r w:rsidRPr="00992FE9">
        <w:t>Découvrir des conseils pour naviguer dans les défis spécifiques liés à la recherche sur ces thématiques sensibles.</w:t>
      </w:r>
    </w:p>
    <w:p w14:paraId="73A793EA" w14:textId="77777777" w:rsidR="006A408F" w:rsidRPr="006A408F" w:rsidRDefault="006A408F" w:rsidP="006A408F">
      <w:r w:rsidRPr="006A408F">
        <w:t>Ce kit n'est pas figé : il est appelé à évoluer et à s'enrichir grâce à vos contributions, vos expériences et vos suggestions. Pour participer à son amélioration, vous pouvez :</w:t>
      </w:r>
    </w:p>
    <w:p w14:paraId="7EE27D01" w14:textId="77777777" w:rsidR="006A408F" w:rsidRPr="006A408F" w:rsidRDefault="006A408F" w:rsidP="006A408F">
      <w:pPr>
        <w:numPr>
          <w:ilvl w:val="0"/>
          <w:numId w:val="40"/>
        </w:numPr>
      </w:pPr>
      <w:r w:rsidRPr="006A408F">
        <w:t>Accéder à la version en ligne via notre blog (onglet « </w:t>
      </w:r>
      <w:hyperlink r:id="rId17" w:tgtFrame="_blank" w:history="1">
        <w:r w:rsidRPr="006A408F">
          <w:rPr>
            <w:rStyle w:val="Lienhypertexte"/>
          </w:rPr>
          <w:t>Ressources </w:t>
        </w:r>
      </w:hyperlink>
      <w:r w:rsidRPr="006A408F">
        <w:t>») ;</w:t>
      </w:r>
    </w:p>
    <w:p w14:paraId="5C0C0F53" w14:textId="77777777" w:rsidR="006A408F" w:rsidRDefault="006A408F" w:rsidP="006A408F">
      <w:pPr>
        <w:numPr>
          <w:ilvl w:val="0"/>
          <w:numId w:val="40"/>
        </w:numPr>
      </w:pPr>
      <w:r w:rsidRPr="006A408F">
        <w:t>Proposer des ressources complémentaires, des corrections, de nouvelles rubriques, nous faire part de vos questions, remarques ou besoins en nous contactant directement (</w:t>
      </w:r>
      <w:hyperlink r:id="rId18" w:history="1">
        <w:r w:rsidRPr="006A408F">
          <w:rPr>
            <w:rStyle w:val="Lienhypertexte"/>
            <w:b/>
            <w:bCs/>
          </w:rPr>
          <w:t>sciencespo.prespol@sciencespo.fr</w:t>
        </w:r>
      </w:hyperlink>
      <w:r>
        <w:t xml:space="preserve"> </w:t>
      </w:r>
      <w:r w:rsidRPr="006A408F">
        <w:t>– objet :</w:t>
      </w:r>
      <w:r w:rsidRPr="006A408F">
        <w:rPr>
          <w:b/>
          <w:bCs/>
        </w:rPr>
        <w:t xml:space="preserve"> [PRESPOL] Kit jeune </w:t>
      </w:r>
      <w:proofErr w:type="spellStart"/>
      <w:r w:rsidRPr="006A408F">
        <w:rPr>
          <w:b/>
          <w:bCs/>
        </w:rPr>
        <w:t>chercheureuses</w:t>
      </w:r>
      <w:proofErr w:type="spellEnd"/>
      <w:r w:rsidRPr="006A408F">
        <w:t>) : vos retours nous aideront à rendre ce kit plus complet et plus utile pour toutes et tous.</w:t>
      </w:r>
    </w:p>
    <w:p w14:paraId="02BDA515" w14:textId="0E1BD020" w:rsidR="006A408F" w:rsidRPr="005B4824" w:rsidRDefault="006A408F" w:rsidP="006A408F">
      <w:r w:rsidRPr="006A408F">
        <w:t>N'hésitez pas à vous approprier cet outil, à le partager et à contribuer à sa construction collective.</w:t>
      </w:r>
    </w:p>
    <w:p w14:paraId="3156D5BF" w14:textId="41DDAA38" w:rsidR="00C2254F" w:rsidRDefault="00C2254F" w:rsidP="00B05FA1">
      <w:pPr>
        <w:pStyle w:val="Titre2"/>
      </w:pPr>
      <w:bookmarkStart w:id="3" w:name="_Toc224221838"/>
      <w:r>
        <w:t>La rédaction</w:t>
      </w:r>
      <w:bookmarkEnd w:id="3"/>
    </w:p>
    <w:p w14:paraId="6A5E1ECC" w14:textId="77777777" w:rsidR="00FE0A17" w:rsidRDefault="00FE0A17" w:rsidP="00FE0A17">
      <w:r>
        <w:t xml:space="preserve">Document rédigé par Juliette Pinon et Emeline </w:t>
      </w:r>
      <w:proofErr w:type="spellStart"/>
      <w:r>
        <w:t>Payen,</w:t>
      </w:r>
      <w:proofErr w:type="spellEnd"/>
      <w:r>
        <w:t xml:space="preserve"> respectivement gestionnaire et médiatrice du projet de recherche PRESPOL, sous la supervision d’Anne </w:t>
      </w:r>
      <w:proofErr w:type="spellStart"/>
      <w:r>
        <w:t>Revillard</w:t>
      </w:r>
      <w:proofErr w:type="spellEnd"/>
      <w:r>
        <w:t>, responsable scientifique et technique du projet PRESPOL et sociologue,</w:t>
      </w:r>
      <w:r w:rsidRPr="00891C7D">
        <w:t xml:space="preserve"> directrice du Laboratoire interdisciplinaire d’évaluation des politiques publiques (LIEPP) et membre du Centre de recherche sur les inégalités sociales (CRIS, anciennement OSC)</w:t>
      </w:r>
      <w:r>
        <w:t xml:space="preserve"> de Sciences Po (Paris).</w:t>
      </w:r>
    </w:p>
    <w:p w14:paraId="0381C110" w14:textId="51770F8D" w:rsidR="00992FE9" w:rsidRPr="00992FE9" w:rsidRDefault="00891C7D" w:rsidP="00891C7D">
      <w:pPr>
        <w:pStyle w:val="Titre2"/>
      </w:pPr>
      <w:bookmarkStart w:id="4" w:name="_Toc224221839"/>
      <w:r>
        <w:t xml:space="preserve">Complémentarités avec </w:t>
      </w:r>
      <w:r w:rsidR="009D7E21">
        <w:t>le GT Handicaps</w:t>
      </w:r>
      <w:bookmarkEnd w:id="4"/>
    </w:p>
    <w:p w14:paraId="258255BF" w14:textId="77777777" w:rsidR="009D7E21" w:rsidRDefault="00891C7D" w:rsidP="00891C7D">
      <w:r>
        <w:t xml:space="preserve">Ce kit est complémentaire au </w:t>
      </w:r>
      <w:hyperlink r:id="rId19" w:history="1">
        <w:r w:rsidRPr="0004246E">
          <w:rPr>
            <w:rStyle w:val="Lienhypertexte"/>
          </w:rPr>
          <w:t>document</w:t>
        </w:r>
      </w:hyperlink>
      <w:r>
        <w:t xml:space="preserve"> </w:t>
      </w:r>
      <w:r w:rsidRPr="00517401">
        <w:t>« </w:t>
      </w:r>
      <w:r w:rsidRPr="00D54C0A">
        <w:t>L’éthique et le positionnement dans</w:t>
      </w:r>
      <w:r w:rsidRPr="00D54C0A">
        <w:br/>
        <w:t>la recherche sur le handicap : conseils, ressources et bonnes pratiques</w:t>
      </w:r>
      <w:r w:rsidRPr="00D54C0A">
        <w:br/>
        <w:t>pour réaliser son terrain »,</w:t>
      </w:r>
      <w:r>
        <w:t xml:space="preserve"> réalisé par le </w:t>
      </w:r>
      <w:hyperlink r:id="rId20" w:history="1">
        <w:r w:rsidRPr="00891C7D">
          <w:rPr>
            <w:rStyle w:val="Lienhypertexte"/>
          </w:rPr>
          <w:t>GT Handicaps</w:t>
        </w:r>
      </w:hyperlink>
      <w:r>
        <w:t xml:space="preserve"> en 2025.</w:t>
      </w:r>
    </w:p>
    <w:p w14:paraId="5D40640A" w14:textId="10B27C00" w:rsidR="009D7E21" w:rsidRDefault="009D7E21" w:rsidP="00891C7D">
      <w:pPr>
        <w:sectPr w:rsidR="009D7E21" w:rsidSect="00CE2B8A">
          <w:pgSz w:w="11906" w:h="16838"/>
          <w:pgMar w:top="1418" w:right="1361" w:bottom="1418" w:left="1361" w:header="709" w:footer="709" w:gutter="0"/>
          <w:cols w:space="708"/>
          <w:titlePg/>
          <w:docGrid w:linePitch="360"/>
        </w:sectPr>
      </w:pPr>
    </w:p>
    <w:p w14:paraId="3CED2188" w14:textId="5B625DA0" w:rsidR="00C2254F" w:rsidRDefault="00C2254F" w:rsidP="00A15AC1">
      <w:pPr>
        <w:pStyle w:val="Titre1"/>
      </w:pPr>
      <w:bookmarkStart w:id="5" w:name="_Toc224221840"/>
      <w:r>
        <w:lastRenderedPageBreak/>
        <w:t>Réseaux et veille : s’informer et se former</w:t>
      </w:r>
      <w:bookmarkEnd w:id="5"/>
    </w:p>
    <w:p w14:paraId="6FEA9BF8" w14:textId="777A9B62" w:rsidR="007D328D" w:rsidRPr="007D328D" w:rsidRDefault="007D328D" w:rsidP="007D328D">
      <w:r w:rsidRPr="007D328D">
        <w:t xml:space="preserve">De nombreux réseaux académiques, séminaires et listes de diffusion existent pour favoriser les échanges et créer des communautés scientifiques solidaires. Cette section recense des espaces pour vous </w:t>
      </w:r>
      <w:r w:rsidR="00891C7D">
        <w:t>rencontrer</w:t>
      </w:r>
      <w:r w:rsidRPr="007D328D">
        <w:t xml:space="preserve"> d'autres </w:t>
      </w:r>
      <w:proofErr w:type="spellStart"/>
      <w:r w:rsidRPr="007D328D">
        <w:t>chercheureuses</w:t>
      </w:r>
      <w:proofErr w:type="spellEnd"/>
      <w:r w:rsidRPr="007D328D">
        <w:t xml:space="preserve">, rester </w:t>
      </w:r>
      <w:proofErr w:type="spellStart"/>
      <w:r w:rsidRPr="007D328D">
        <w:t>informé·e</w:t>
      </w:r>
      <w:proofErr w:type="spellEnd"/>
      <w:r w:rsidRPr="007D328D">
        <w:t xml:space="preserve"> des actualités de la recherche, participer à des séminaires et trouver du soutien dans votre parcours. N'hésitez pas à vous y inscrire et à participer !</w:t>
      </w:r>
    </w:p>
    <w:p w14:paraId="35578CE6" w14:textId="35A84D15" w:rsidR="00C2254F" w:rsidRDefault="00C2254F" w:rsidP="00B05FA1">
      <w:pPr>
        <w:pStyle w:val="Titre2"/>
      </w:pPr>
      <w:bookmarkStart w:id="6" w:name="_Toc224221841"/>
      <w:r>
        <w:t>Réseaux académiques</w:t>
      </w:r>
      <w:r w:rsidR="007D328D">
        <w:t xml:space="preserve"> français et internationaux</w:t>
      </w:r>
      <w:bookmarkEnd w:id="6"/>
    </w:p>
    <w:p w14:paraId="0FD8F401" w14:textId="77777777" w:rsidR="00C40A66" w:rsidRPr="00C40A66" w:rsidRDefault="00C40A66" w:rsidP="00B05FA1">
      <w:pPr>
        <w:pStyle w:val="Paragraphedeliste"/>
        <w:numPr>
          <w:ilvl w:val="0"/>
          <w:numId w:val="38"/>
        </w:numPr>
        <w:ind w:left="714" w:hanging="357"/>
        <w:contextualSpacing w:val="0"/>
      </w:pPr>
      <w:hyperlink r:id="rId21" w:tgtFrame="_blank" w:history="1">
        <w:r w:rsidRPr="00C40A66">
          <w:rPr>
            <w:rStyle w:val="Lienhypertexte"/>
          </w:rPr>
          <w:t>Fédération pour la Recherche sur le Handicap et l’Autonomie (</w:t>
        </w:r>
        <w:proofErr w:type="spellStart"/>
        <w:r w:rsidRPr="00C40A66">
          <w:rPr>
            <w:rStyle w:val="Lienhypertexte"/>
          </w:rPr>
          <w:t>Fedrha</w:t>
        </w:r>
        <w:proofErr w:type="spellEnd"/>
        <w:r w:rsidRPr="00C40A66">
          <w:rPr>
            <w:rStyle w:val="Lienhypertexte"/>
          </w:rPr>
          <w:t>)</w:t>
        </w:r>
      </w:hyperlink>
      <w:r w:rsidRPr="00C40A66">
        <w:t xml:space="preserve"> : Fédération qui rassemble les acteurs de la recherche sur le handicap en France, favorise les échanges interdisciplinaires et la diffusion des connaissances. Un annuaire vous permet de vous identifier et d’identifier d’autres personnes qui s’intéressent à vos sujets.</w:t>
      </w:r>
    </w:p>
    <w:p w14:paraId="1115893B" w14:textId="4C9C0BB5" w:rsidR="00C40A66" w:rsidRPr="00C40A66" w:rsidRDefault="00C40A66" w:rsidP="00B05FA1">
      <w:pPr>
        <w:pStyle w:val="Paragraphedeliste"/>
        <w:numPr>
          <w:ilvl w:val="0"/>
          <w:numId w:val="38"/>
        </w:numPr>
        <w:ind w:left="714" w:hanging="357"/>
        <w:contextualSpacing w:val="0"/>
      </w:pPr>
      <w:hyperlink r:id="rId22" w:tgtFrame="_blank" w:history="1">
        <w:r w:rsidRPr="00C40A66">
          <w:rPr>
            <w:rStyle w:val="Lienhypertexte"/>
          </w:rPr>
          <w:t>Programme prioritaire de recherche Autonomie</w:t>
        </w:r>
      </w:hyperlink>
      <w:r w:rsidRPr="00C40A66">
        <w:t xml:space="preserve"> : Programme de l'A</w:t>
      </w:r>
      <w:r w:rsidR="00891C7D">
        <w:t xml:space="preserve">gence </w:t>
      </w:r>
      <w:r w:rsidRPr="00C40A66">
        <w:t>N</w:t>
      </w:r>
      <w:r w:rsidR="00891C7D">
        <w:t xml:space="preserve">ationale de </w:t>
      </w:r>
      <w:r w:rsidRPr="00C40A66">
        <w:t>R</w:t>
      </w:r>
      <w:r w:rsidR="00891C7D">
        <w:t>echerche (ANR),</w:t>
      </w:r>
      <w:r w:rsidRPr="00C40A66">
        <w:t xml:space="preserve"> dédié au financement de projets de recherche sur l'autonomie, dont le handicap, visant à améliorer les politiques publiques et les pratiques.</w:t>
      </w:r>
    </w:p>
    <w:p w14:paraId="023E5F20" w14:textId="0733CC3C" w:rsidR="00C40A66" w:rsidRPr="00C40A66" w:rsidRDefault="00C40A66" w:rsidP="00B05FA1">
      <w:pPr>
        <w:pStyle w:val="Paragraphedeliste"/>
        <w:numPr>
          <w:ilvl w:val="0"/>
          <w:numId w:val="38"/>
        </w:numPr>
        <w:ind w:left="714" w:hanging="357"/>
        <w:contextualSpacing w:val="0"/>
      </w:pPr>
      <w:hyperlink r:id="rId23" w:tgtFrame="_blank" w:history="1">
        <w:r w:rsidRPr="00C40A66">
          <w:rPr>
            <w:rStyle w:val="Lienhypertexte"/>
          </w:rPr>
          <w:t>Groupe de travail (GT) handicap(s</w:t>
        </w:r>
      </w:hyperlink>
      <w:r w:rsidRPr="00C40A66">
        <w:t xml:space="preserve">) : Groupe de travail interdisciplinaire qui organise des séminaires et favorise les échanges entre </w:t>
      </w:r>
      <w:proofErr w:type="spellStart"/>
      <w:r w:rsidR="00891C7D" w:rsidRPr="007D328D">
        <w:t>chercheureuses</w:t>
      </w:r>
      <w:proofErr w:type="spellEnd"/>
      <w:r w:rsidR="00891C7D" w:rsidRPr="00C40A66">
        <w:t xml:space="preserve"> </w:t>
      </w:r>
      <w:r w:rsidRPr="00C40A66">
        <w:t>non titulaires, travaillant sur les questions de handicap.</w:t>
      </w:r>
    </w:p>
    <w:p w14:paraId="2DD3F511" w14:textId="303880CA" w:rsidR="00C40A66" w:rsidRPr="00C40A66" w:rsidRDefault="00C40A66" w:rsidP="00B05FA1">
      <w:pPr>
        <w:pStyle w:val="Paragraphedeliste"/>
        <w:numPr>
          <w:ilvl w:val="0"/>
          <w:numId w:val="38"/>
        </w:numPr>
        <w:ind w:left="714" w:hanging="357"/>
        <w:contextualSpacing w:val="0"/>
      </w:pPr>
      <w:hyperlink r:id="rId24" w:tgtFrame="_blank" w:history="1">
        <w:r w:rsidRPr="00C40A66">
          <w:rPr>
            <w:rStyle w:val="Lienhypertexte"/>
          </w:rPr>
          <w:t>RT AFS (Réseaux Thématiques de l'Association Française de Sociologie)</w:t>
        </w:r>
      </w:hyperlink>
      <w:r w:rsidRPr="00C40A66">
        <w:t xml:space="preserve"> : L'AFS compte plusieurs réseaux thématiques pertinents, notamment le RT18 (Relations professionnelles), RT24 (Genre, classe, race), RT44 (Justice et critique sociales) et RT19 (Santé, médecine, maladie et handicap).</w:t>
      </w:r>
    </w:p>
    <w:p w14:paraId="376D479F" w14:textId="77777777" w:rsidR="00C40A66" w:rsidRPr="00C40A66" w:rsidRDefault="00C40A66" w:rsidP="00B05FA1">
      <w:pPr>
        <w:pStyle w:val="Paragraphedeliste"/>
        <w:numPr>
          <w:ilvl w:val="0"/>
          <w:numId w:val="38"/>
        </w:numPr>
        <w:ind w:left="714" w:hanging="357"/>
        <w:contextualSpacing w:val="0"/>
      </w:pPr>
      <w:hyperlink r:id="rId25" w:tgtFrame="_blank" w:history="1">
        <w:r w:rsidRPr="00C40A66">
          <w:rPr>
            <w:rStyle w:val="Lienhypertexte"/>
          </w:rPr>
          <w:t>Alter - Société Européenne de Recherche sur le Handicap</w:t>
        </w:r>
      </w:hyperlink>
      <w:r w:rsidRPr="00C40A66">
        <w:t xml:space="preserve"> : Collectif qui promeut la recherche en sciences sociales et humaines sur le handicap, avec une approche interdisciplinaire et européenne. Publie également la revue </w:t>
      </w:r>
      <w:hyperlink r:id="rId26" w:tgtFrame="_blank" w:history="1">
        <w:r w:rsidRPr="00C40A66">
          <w:rPr>
            <w:rStyle w:val="Lienhypertexte"/>
          </w:rPr>
          <w:t>Alter</w:t>
        </w:r>
      </w:hyperlink>
      <w:r w:rsidRPr="00C40A66">
        <w:t>.</w:t>
      </w:r>
    </w:p>
    <w:p w14:paraId="76618350" w14:textId="530D4ABD" w:rsidR="00C40A66" w:rsidRPr="00891C7D" w:rsidRDefault="00C40A66" w:rsidP="00B05FA1">
      <w:pPr>
        <w:pStyle w:val="Paragraphedeliste"/>
        <w:numPr>
          <w:ilvl w:val="0"/>
          <w:numId w:val="38"/>
        </w:numPr>
        <w:ind w:left="714" w:hanging="357"/>
        <w:contextualSpacing w:val="0"/>
      </w:pPr>
      <w:hyperlink r:id="rId27" w:tgtFrame="_blank" w:history="1">
        <w:r w:rsidRPr="00C40A66">
          <w:rPr>
            <w:rStyle w:val="Lienhypertexte"/>
          </w:rPr>
          <w:t xml:space="preserve">Society for </w:t>
        </w:r>
        <w:proofErr w:type="spellStart"/>
        <w:r w:rsidRPr="00C40A66">
          <w:rPr>
            <w:rStyle w:val="Lienhypertexte"/>
          </w:rPr>
          <w:t>Disability</w:t>
        </w:r>
        <w:proofErr w:type="spellEnd"/>
        <w:r w:rsidRPr="00C40A66">
          <w:rPr>
            <w:rStyle w:val="Lienhypertexte"/>
          </w:rPr>
          <w:t xml:space="preserve"> </w:t>
        </w:r>
        <w:proofErr w:type="spellStart"/>
        <w:r w:rsidRPr="00C40A66">
          <w:rPr>
            <w:rStyle w:val="Lienhypertexte"/>
          </w:rPr>
          <w:t>Studies</w:t>
        </w:r>
        <w:proofErr w:type="spellEnd"/>
        <w:r w:rsidRPr="00C40A66">
          <w:rPr>
            <w:rStyle w:val="Lienhypertexte"/>
          </w:rPr>
          <w:t xml:space="preserve"> (SDS)</w:t>
        </w:r>
      </w:hyperlink>
      <w:r w:rsidRPr="00C40A66">
        <w:t xml:space="preserve"> : Association internationale de plus de 400 artistes, </w:t>
      </w:r>
      <w:proofErr w:type="spellStart"/>
      <w:r w:rsidR="00891C7D" w:rsidRPr="007D328D">
        <w:t>chercheureuses</w:t>
      </w:r>
      <w:proofErr w:type="spellEnd"/>
      <w:r w:rsidR="00891C7D" w:rsidRPr="00C40A66">
        <w:t xml:space="preserve"> </w:t>
      </w:r>
      <w:r w:rsidRPr="00C40A66">
        <w:t xml:space="preserve">et activistes qui promeuvent les </w:t>
      </w:r>
      <w:proofErr w:type="spellStart"/>
      <w:r w:rsidRPr="00891C7D">
        <w:rPr>
          <w:i/>
          <w:iCs/>
        </w:rPr>
        <w:t>Disability</w:t>
      </w:r>
      <w:proofErr w:type="spellEnd"/>
      <w:r w:rsidRPr="00891C7D">
        <w:rPr>
          <w:i/>
          <w:iCs/>
        </w:rPr>
        <w:t xml:space="preserve"> </w:t>
      </w:r>
      <w:proofErr w:type="spellStart"/>
      <w:r w:rsidRPr="00891C7D">
        <w:rPr>
          <w:i/>
          <w:iCs/>
        </w:rPr>
        <w:t>Studies</w:t>
      </w:r>
      <w:proofErr w:type="spellEnd"/>
      <w:r w:rsidRPr="00C40A66">
        <w:t xml:space="preserve">. Organise une conférence annuelle et publie la revue </w:t>
      </w:r>
      <w:hyperlink r:id="rId28" w:history="1">
        <w:proofErr w:type="spellStart"/>
        <w:r w:rsidRPr="00891C7D">
          <w:rPr>
            <w:rStyle w:val="Lienhypertexte"/>
          </w:rPr>
          <w:t>Disability</w:t>
        </w:r>
        <w:proofErr w:type="spellEnd"/>
        <w:r w:rsidRPr="00891C7D">
          <w:rPr>
            <w:rStyle w:val="Lienhypertexte"/>
          </w:rPr>
          <w:t xml:space="preserve"> </w:t>
        </w:r>
        <w:proofErr w:type="spellStart"/>
        <w:r w:rsidRPr="00891C7D">
          <w:rPr>
            <w:rStyle w:val="Lienhypertexte"/>
          </w:rPr>
          <w:t>Studies</w:t>
        </w:r>
        <w:proofErr w:type="spellEnd"/>
        <w:r w:rsidRPr="00891C7D">
          <w:rPr>
            <w:rStyle w:val="Lienhypertexte"/>
          </w:rPr>
          <w:t xml:space="preserve"> </w:t>
        </w:r>
        <w:proofErr w:type="spellStart"/>
        <w:r w:rsidRPr="00891C7D">
          <w:rPr>
            <w:rStyle w:val="Lienhypertexte"/>
          </w:rPr>
          <w:t>Quarterly</w:t>
        </w:r>
        <w:proofErr w:type="spellEnd"/>
      </w:hyperlink>
      <w:r w:rsidRPr="00891C7D">
        <w:t>.</w:t>
      </w:r>
    </w:p>
    <w:p w14:paraId="79D07FA7" w14:textId="3FF914F1" w:rsidR="00393066" w:rsidRDefault="00C40A66" w:rsidP="00B05FA1">
      <w:pPr>
        <w:pStyle w:val="Paragraphedeliste"/>
        <w:numPr>
          <w:ilvl w:val="0"/>
          <w:numId w:val="38"/>
        </w:numPr>
        <w:ind w:left="714" w:hanging="357"/>
        <w:contextualSpacing w:val="0"/>
        <w:rPr>
          <w:rStyle w:val="agcmg"/>
        </w:rPr>
      </w:pPr>
      <w:hyperlink r:id="rId29" w:tgtFrame="_blank" w:history="1">
        <w:r>
          <w:rPr>
            <w:rStyle w:val="Lienhypertexte"/>
          </w:rPr>
          <w:t xml:space="preserve">Institute on </w:t>
        </w:r>
        <w:proofErr w:type="spellStart"/>
        <w:r>
          <w:rPr>
            <w:rStyle w:val="Lienhypertexte"/>
          </w:rPr>
          <w:t>Disability</w:t>
        </w:r>
        <w:proofErr w:type="spellEnd"/>
        <w:r>
          <w:rPr>
            <w:rStyle w:val="Lienhypertexte"/>
          </w:rPr>
          <w:t xml:space="preserve"> and Public Policy (IDPP)</w:t>
        </w:r>
      </w:hyperlink>
      <w:r>
        <w:rPr>
          <w:rStyle w:val="agcmg"/>
        </w:rPr>
        <w:t xml:space="preserve"> : Centre de recherche et </w:t>
      </w:r>
      <w:proofErr w:type="spellStart"/>
      <w:r>
        <w:rPr>
          <w:rStyle w:val="agcmg"/>
        </w:rPr>
        <w:t>think</w:t>
      </w:r>
      <w:proofErr w:type="spellEnd"/>
      <w:r>
        <w:rPr>
          <w:rStyle w:val="agcmg"/>
        </w:rPr>
        <w:t xml:space="preserve"> tank sur les politiques publiques liées au handicap, basé à l'American </w:t>
      </w:r>
      <w:proofErr w:type="spellStart"/>
      <w:r>
        <w:rPr>
          <w:rStyle w:val="agcmg"/>
        </w:rPr>
        <w:t>University</w:t>
      </w:r>
      <w:proofErr w:type="spellEnd"/>
      <w:r>
        <w:rPr>
          <w:rStyle w:val="agcmg"/>
        </w:rPr>
        <w:t xml:space="preserve"> (États-Unis).</w:t>
      </w:r>
    </w:p>
    <w:p w14:paraId="358503E7" w14:textId="20D4A964" w:rsidR="00C40A66" w:rsidRPr="00C40A66" w:rsidRDefault="00C40A66" w:rsidP="00C40A66">
      <w:pPr>
        <w:pStyle w:val="Paragraphedeliste"/>
        <w:numPr>
          <w:ilvl w:val="0"/>
          <w:numId w:val="38"/>
        </w:numPr>
        <w:ind w:left="714" w:hanging="357"/>
        <w:contextualSpacing w:val="0"/>
      </w:pPr>
      <w:hyperlink r:id="rId30" w:tgtFrame="_blank" w:history="1">
        <w:r>
          <w:rPr>
            <w:rStyle w:val="Lienhypertexte"/>
          </w:rPr>
          <w:t xml:space="preserve">Centre for </w:t>
        </w:r>
        <w:proofErr w:type="spellStart"/>
        <w:r>
          <w:rPr>
            <w:rStyle w:val="Lienhypertexte"/>
          </w:rPr>
          <w:t>Research</w:t>
        </w:r>
        <w:proofErr w:type="spellEnd"/>
        <w:r>
          <w:rPr>
            <w:rStyle w:val="Lienhypertexte"/>
          </w:rPr>
          <w:t xml:space="preserve"> on Work </w:t>
        </w:r>
        <w:proofErr w:type="spellStart"/>
        <w:r>
          <w:rPr>
            <w:rStyle w:val="Lienhypertexte"/>
          </w:rPr>
          <w:t>Disability</w:t>
        </w:r>
        <w:proofErr w:type="spellEnd"/>
        <w:r>
          <w:rPr>
            <w:rStyle w:val="Lienhypertexte"/>
          </w:rPr>
          <w:t xml:space="preserve"> Policy (CRWDP)</w:t>
        </w:r>
      </w:hyperlink>
      <w:r>
        <w:rPr>
          <w:rStyle w:val="agcmg"/>
        </w:rPr>
        <w:t xml:space="preserve"> : Centre canadien de recherche sur les politiques d'emploi et de soutien au revenu des personnes handicapées.</w:t>
      </w:r>
    </w:p>
    <w:p w14:paraId="485B67D6" w14:textId="4E94B5CF" w:rsidR="00C2254F" w:rsidRDefault="00C2254F" w:rsidP="00B05FA1">
      <w:pPr>
        <w:pStyle w:val="Titre2"/>
      </w:pPr>
      <w:bookmarkStart w:id="7" w:name="_Toc224221842"/>
      <w:r>
        <w:lastRenderedPageBreak/>
        <w:t>Newsletters</w:t>
      </w:r>
      <w:r w:rsidR="00C40A66">
        <w:t xml:space="preserve"> et </w:t>
      </w:r>
      <w:r w:rsidR="00C40A66" w:rsidRPr="00B05FA1">
        <w:t>liste</w:t>
      </w:r>
      <w:r w:rsidR="00C40A66">
        <w:t xml:space="preserve"> de diffusion</w:t>
      </w:r>
      <w:bookmarkEnd w:id="7"/>
    </w:p>
    <w:p w14:paraId="39BC3B7E" w14:textId="77777777" w:rsidR="00A4423F" w:rsidRPr="00A4423F" w:rsidRDefault="00A4423F" w:rsidP="00B05FA1">
      <w:pPr>
        <w:pStyle w:val="Paragraphedeliste"/>
        <w:ind w:left="714" w:hanging="357"/>
        <w:contextualSpacing w:val="0"/>
      </w:pPr>
      <w:hyperlink r:id="rId31" w:tgtFrame="_blank" w:history="1">
        <w:proofErr w:type="spellStart"/>
        <w:r w:rsidRPr="00A4423F">
          <w:rPr>
            <w:rStyle w:val="Lienhypertexte"/>
          </w:rPr>
          <w:t>Disability</w:t>
        </w:r>
        <w:proofErr w:type="spellEnd"/>
        <w:r w:rsidRPr="00A4423F">
          <w:rPr>
            <w:rStyle w:val="Lienhypertexte"/>
          </w:rPr>
          <w:t xml:space="preserve"> </w:t>
        </w:r>
        <w:proofErr w:type="spellStart"/>
        <w:r w:rsidRPr="00A4423F">
          <w:rPr>
            <w:rStyle w:val="Lienhypertexte"/>
          </w:rPr>
          <w:t>research</w:t>
        </w:r>
        <w:proofErr w:type="spellEnd"/>
        <w:r w:rsidRPr="00A4423F">
          <w:rPr>
            <w:rStyle w:val="Lienhypertexte"/>
          </w:rPr>
          <w:t xml:space="preserve"> group (</w:t>
        </w:r>
        <w:proofErr w:type="spellStart"/>
        <w:r w:rsidRPr="00A4423F">
          <w:rPr>
            <w:rStyle w:val="Lienhypertexte"/>
          </w:rPr>
          <w:t>JISCMail</w:t>
        </w:r>
        <w:proofErr w:type="spellEnd"/>
        <w:r w:rsidRPr="00A4423F">
          <w:rPr>
            <w:rStyle w:val="Lienhypertexte"/>
          </w:rPr>
          <w:t xml:space="preserve">) </w:t>
        </w:r>
      </w:hyperlink>
      <w:r w:rsidRPr="00A4423F">
        <w:t>: Liste de diffusion anglophone pour partager des informations sur la recherche sur le handicap.</w:t>
      </w:r>
    </w:p>
    <w:p w14:paraId="054335C8" w14:textId="77777777" w:rsidR="00A4423F" w:rsidRPr="00A4423F" w:rsidRDefault="00A4423F" w:rsidP="00B05FA1">
      <w:pPr>
        <w:pStyle w:val="Paragraphedeliste"/>
        <w:ind w:left="714" w:hanging="357"/>
        <w:contextualSpacing w:val="0"/>
      </w:pPr>
      <w:hyperlink r:id="rId32" w:tgtFrame="_blank" w:history="1">
        <w:r w:rsidRPr="00A4423F">
          <w:rPr>
            <w:rStyle w:val="Lienhypertexte"/>
          </w:rPr>
          <w:t>DS-HUM (</w:t>
        </w:r>
        <w:proofErr w:type="spellStart"/>
        <w:r w:rsidRPr="00A4423F">
          <w:rPr>
            <w:rStyle w:val="Lienhypertexte"/>
          </w:rPr>
          <w:t>Disability</w:t>
        </w:r>
        <w:proofErr w:type="spellEnd"/>
        <w:r w:rsidRPr="00A4423F">
          <w:rPr>
            <w:rStyle w:val="Lienhypertexte"/>
          </w:rPr>
          <w:t xml:space="preserve"> </w:t>
        </w:r>
        <w:proofErr w:type="spellStart"/>
        <w:r w:rsidRPr="00A4423F">
          <w:rPr>
            <w:rStyle w:val="Lienhypertexte"/>
          </w:rPr>
          <w:t>Studies</w:t>
        </w:r>
        <w:proofErr w:type="spellEnd"/>
        <w:r w:rsidRPr="00A4423F">
          <w:rPr>
            <w:rStyle w:val="Lienhypertexte"/>
          </w:rPr>
          <w:t xml:space="preserve"> in the </w:t>
        </w:r>
        <w:proofErr w:type="spellStart"/>
        <w:r w:rsidRPr="00A4423F">
          <w:rPr>
            <w:rStyle w:val="Lienhypertexte"/>
          </w:rPr>
          <w:t>Humanities</w:t>
        </w:r>
        <w:proofErr w:type="spellEnd"/>
        <w:r w:rsidRPr="00A4423F">
          <w:rPr>
            <w:rStyle w:val="Lienhypertexte"/>
          </w:rPr>
          <w:t>)</w:t>
        </w:r>
      </w:hyperlink>
      <w:r w:rsidRPr="00A4423F">
        <w:t xml:space="preserve"> : Liste de diffusion anglophone spécialisée dans les </w:t>
      </w:r>
      <w:proofErr w:type="spellStart"/>
      <w:r w:rsidRPr="00AC49CF">
        <w:rPr>
          <w:i/>
          <w:iCs/>
        </w:rPr>
        <w:t>Disability</w:t>
      </w:r>
      <w:proofErr w:type="spellEnd"/>
      <w:r w:rsidRPr="00AC49CF">
        <w:rPr>
          <w:i/>
          <w:iCs/>
        </w:rPr>
        <w:t xml:space="preserve"> </w:t>
      </w:r>
      <w:proofErr w:type="spellStart"/>
      <w:r w:rsidRPr="00AC49CF">
        <w:rPr>
          <w:i/>
          <w:iCs/>
        </w:rPr>
        <w:t>Studies</w:t>
      </w:r>
      <w:proofErr w:type="spellEnd"/>
      <w:r w:rsidRPr="00A4423F">
        <w:t xml:space="preserve"> en sciences humaines.</w:t>
      </w:r>
    </w:p>
    <w:p w14:paraId="7E72E76F" w14:textId="77777777" w:rsidR="00A4423F" w:rsidRPr="00A4423F" w:rsidRDefault="00A4423F" w:rsidP="00B05FA1">
      <w:pPr>
        <w:pStyle w:val="Paragraphedeliste"/>
        <w:ind w:left="714" w:hanging="357"/>
        <w:contextualSpacing w:val="0"/>
      </w:pPr>
      <w:hyperlink r:id="rId33" w:tgtFrame="_blank" w:history="1">
        <w:r w:rsidRPr="00A4423F">
          <w:rPr>
            <w:rStyle w:val="Lienhypertexte"/>
          </w:rPr>
          <w:t>H-</w:t>
        </w:r>
        <w:proofErr w:type="spellStart"/>
        <w:r w:rsidRPr="00A4423F">
          <w:rPr>
            <w:rStyle w:val="Lienhypertexte"/>
          </w:rPr>
          <w:t>Disability</w:t>
        </w:r>
        <w:proofErr w:type="spellEnd"/>
      </w:hyperlink>
      <w:r w:rsidRPr="00A4423F">
        <w:t xml:space="preserve"> : Réseau anglophone de recherche sur l'histoire du handicap et les </w:t>
      </w:r>
      <w:proofErr w:type="spellStart"/>
      <w:r w:rsidRPr="00A4423F">
        <w:t>Disability</w:t>
      </w:r>
      <w:proofErr w:type="spellEnd"/>
      <w:r w:rsidRPr="00A4423F">
        <w:t xml:space="preserve"> </w:t>
      </w:r>
      <w:proofErr w:type="spellStart"/>
      <w:r w:rsidRPr="00A4423F">
        <w:t>Studies</w:t>
      </w:r>
      <w:proofErr w:type="spellEnd"/>
      <w:r w:rsidRPr="00A4423F">
        <w:t>.</w:t>
      </w:r>
    </w:p>
    <w:p w14:paraId="19258CDB" w14:textId="0289C516" w:rsidR="00A4423F" w:rsidRPr="00A4423F" w:rsidRDefault="00A4423F" w:rsidP="00B05FA1">
      <w:pPr>
        <w:pStyle w:val="Paragraphedeliste"/>
        <w:ind w:left="714" w:hanging="357"/>
        <w:contextualSpacing w:val="0"/>
      </w:pPr>
      <w:hyperlink r:id="rId34" w:tgtFrame="_blank" w:history="1">
        <w:r w:rsidRPr="00A4423F">
          <w:rPr>
            <w:rStyle w:val="Lienhypertexte"/>
          </w:rPr>
          <w:t>GT handicap(s)</w:t>
        </w:r>
      </w:hyperlink>
      <w:r w:rsidRPr="00A4423F">
        <w:t xml:space="preserve"> : Liste de diffusion alimentée par les membres du réseau, </w:t>
      </w:r>
      <w:proofErr w:type="spellStart"/>
      <w:r w:rsidRPr="00A4423F">
        <w:t>chercheureuses</w:t>
      </w:r>
      <w:proofErr w:type="spellEnd"/>
      <w:r w:rsidRPr="00A4423F">
        <w:t xml:space="preserve"> titulaires et non-titulaires, en complémentarité avec </w:t>
      </w:r>
      <w:r w:rsidR="00AC49CF">
        <w:t>l’organisation d’</w:t>
      </w:r>
      <w:r w:rsidRPr="00A4423F">
        <w:t>ateliers.</w:t>
      </w:r>
    </w:p>
    <w:p w14:paraId="50996707" w14:textId="54DB8EB8" w:rsidR="00A4423F" w:rsidRPr="00A4423F" w:rsidRDefault="00A4423F" w:rsidP="00B05FA1">
      <w:pPr>
        <w:pStyle w:val="Paragraphedeliste"/>
        <w:ind w:left="714" w:hanging="357"/>
        <w:contextualSpacing w:val="0"/>
      </w:pPr>
      <w:hyperlink r:id="rId35" w:tgtFrame="_blank" w:history="1">
        <w:r w:rsidRPr="00A4423F">
          <w:rPr>
            <w:rStyle w:val="Lienhypertexte"/>
          </w:rPr>
          <w:t>PPR Autonomie</w:t>
        </w:r>
      </w:hyperlink>
      <w:r w:rsidRPr="00A4423F">
        <w:t xml:space="preserve"> : Liste de diffusion et newsletter autour des thématiques et des actualités des projets financés par le programme.</w:t>
      </w:r>
      <w:r w:rsidR="007D216B">
        <w:t xml:space="preserve"> De nombreux événements et aides, notamment pour les jeunes </w:t>
      </w:r>
      <w:proofErr w:type="spellStart"/>
      <w:r w:rsidR="007D216B" w:rsidRPr="007D328D">
        <w:t>chercheureuses</w:t>
      </w:r>
      <w:proofErr w:type="spellEnd"/>
      <w:r w:rsidR="007D216B">
        <w:t xml:space="preserve">, sont également proposés sur le </w:t>
      </w:r>
      <w:hyperlink r:id="rId36" w:history="1">
        <w:r w:rsidR="007D216B" w:rsidRPr="007D216B">
          <w:rPr>
            <w:rStyle w:val="Lienhypertexte"/>
          </w:rPr>
          <w:t>site</w:t>
        </w:r>
      </w:hyperlink>
      <w:r w:rsidR="007D216B">
        <w:t>.</w:t>
      </w:r>
    </w:p>
    <w:p w14:paraId="28125D99" w14:textId="77777777" w:rsidR="00A4423F" w:rsidRPr="00A4423F" w:rsidRDefault="00A4423F" w:rsidP="00B05FA1">
      <w:pPr>
        <w:pStyle w:val="Paragraphedeliste"/>
        <w:ind w:left="714" w:hanging="357"/>
        <w:contextualSpacing w:val="0"/>
      </w:pPr>
      <w:hyperlink r:id="rId37" w:tgtFrame="_blank" w:history="1">
        <w:r w:rsidRPr="00A4423F">
          <w:rPr>
            <w:rStyle w:val="Lienhypertexte"/>
          </w:rPr>
          <w:t xml:space="preserve">PRESPOL </w:t>
        </w:r>
      </w:hyperlink>
      <w:r w:rsidRPr="00A4423F">
        <w:t>: Newsletter mensuelle sur le projet, incluant les événements des partenaires, les nouvelles publications et une veille bibliographique (nous écrire à science.prespol@sciencespo.fr)</w:t>
      </w:r>
    </w:p>
    <w:p w14:paraId="270C4582" w14:textId="07A4314D" w:rsidR="00C2254F" w:rsidRDefault="00C2254F" w:rsidP="00B05FA1">
      <w:pPr>
        <w:pStyle w:val="Titre2"/>
      </w:pPr>
      <w:bookmarkStart w:id="8" w:name="_Toc224221843"/>
      <w:r>
        <w:t xml:space="preserve">Séminaires </w:t>
      </w:r>
      <w:r w:rsidR="00A4423F">
        <w:t>français et internationaux</w:t>
      </w:r>
      <w:bookmarkEnd w:id="8"/>
    </w:p>
    <w:p w14:paraId="3A83BD71" w14:textId="28D3F626" w:rsidR="00A4423F" w:rsidRPr="00A4423F" w:rsidRDefault="00A4423F" w:rsidP="00A4423F">
      <w:pPr>
        <w:numPr>
          <w:ilvl w:val="0"/>
          <w:numId w:val="22"/>
        </w:numPr>
      </w:pPr>
      <w:hyperlink r:id="rId38" w:tgtFrame="_blank" w:history="1">
        <w:r w:rsidRPr="00A4423F">
          <w:rPr>
            <w:rStyle w:val="Lienhypertexte"/>
          </w:rPr>
          <w:t>Ateliers de recherche PRESPOL</w:t>
        </w:r>
      </w:hyperlink>
      <w:r w:rsidRPr="00A4423F">
        <w:t xml:space="preserve"> : Séminaires réguliers du projet PRESPOL pour échanger sur les recherches en cours liées aux politiques sociales, à l’emploi et au handicap</w:t>
      </w:r>
      <w:r w:rsidR="00AC49CF" w:rsidRPr="00A4423F">
        <w:t xml:space="preserve"> (nous écrire à </w:t>
      </w:r>
      <w:hyperlink r:id="rId39" w:history="1">
        <w:r w:rsidR="00AC49CF" w:rsidRPr="00530DC2">
          <w:rPr>
            <w:rStyle w:val="Lienhypertexte"/>
          </w:rPr>
          <w:t>science.prespol@sciencespo.fr</w:t>
        </w:r>
      </w:hyperlink>
      <w:r w:rsidR="00AC49CF">
        <w:t xml:space="preserve"> si vous souhaitez présenter vos travaux lors d’une séance</w:t>
      </w:r>
      <w:r w:rsidR="00AC49CF" w:rsidRPr="00A4423F">
        <w:t>)</w:t>
      </w:r>
    </w:p>
    <w:p w14:paraId="6B0765E6" w14:textId="77777777" w:rsidR="00A4423F" w:rsidRPr="00A4423F" w:rsidRDefault="00A4423F" w:rsidP="00A4423F">
      <w:pPr>
        <w:numPr>
          <w:ilvl w:val="0"/>
          <w:numId w:val="23"/>
        </w:numPr>
      </w:pPr>
      <w:hyperlink r:id="rId40" w:tgtFrame="_blank" w:history="1">
        <w:r w:rsidRPr="00A4423F">
          <w:rPr>
            <w:rStyle w:val="Lienhypertexte"/>
          </w:rPr>
          <w:t xml:space="preserve">Séminaire GT Handicap(s) </w:t>
        </w:r>
      </w:hyperlink>
      <w:r w:rsidRPr="00A4423F">
        <w:t>: Séminaires réguliers du groupe de travail interdisciplinaire sur le handicap.</w:t>
      </w:r>
    </w:p>
    <w:p w14:paraId="38114E97" w14:textId="531099CD" w:rsidR="0091639C" w:rsidRPr="001E3CD1" w:rsidRDefault="004E22C0" w:rsidP="001E3CD1">
      <w:pPr>
        <w:numPr>
          <w:ilvl w:val="0"/>
          <w:numId w:val="23"/>
        </w:numPr>
        <w:spacing w:before="100" w:beforeAutospacing="1" w:after="100" w:afterAutospacing="1" w:line="240" w:lineRule="auto"/>
        <w:rPr>
          <w:rFonts w:ascii="Times New Roman" w:hAnsi="Times New Roman" w:cs="Times New Roman"/>
        </w:rPr>
      </w:pPr>
      <w:hyperlink r:id="rId41" w:tgtFrame="_blank" w:history="1">
        <w:r>
          <w:rPr>
            <w:rStyle w:val="Lienhypertexte"/>
          </w:rPr>
          <w:t>Séminaire Agents épistémiques et handicap</w:t>
        </w:r>
      </w:hyperlink>
      <w:r>
        <w:rPr>
          <w:rStyle w:val="agcmg"/>
        </w:rPr>
        <w:t xml:space="preserve"> : Séminaire explorant les questions épistémologiques liées au handicap.</w:t>
      </w:r>
      <w:r w:rsidR="001E3CD1">
        <w:rPr>
          <w:rStyle w:val="agcmg"/>
        </w:rPr>
        <w:br/>
      </w:r>
    </w:p>
    <w:p w14:paraId="036F1A48" w14:textId="77777777" w:rsidR="004E22C0" w:rsidRDefault="004E22C0" w:rsidP="004E22C0">
      <w:pPr>
        <w:numPr>
          <w:ilvl w:val="0"/>
          <w:numId w:val="23"/>
        </w:numPr>
        <w:spacing w:before="100" w:beforeAutospacing="1" w:after="100" w:afterAutospacing="1" w:line="240" w:lineRule="auto"/>
      </w:pPr>
      <w:hyperlink r:id="rId42" w:tgtFrame="_blank" w:history="1">
        <w:r>
          <w:rPr>
            <w:rStyle w:val="Lienhypertexte"/>
          </w:rPr>
          <w:t xml:space="preserve">Program for </w:t>
        </w:r>
        <w:proofErr w:type="spellStart"/>
        <w:r>
          <w:rPr>
            <w:rStyle w:val="Lienhypertexte"/>
          </w:rPr>
          <w:t>Disability</w:t>
        </w:r>
        <w:proofErr w:type="spellEnd"/>
        <w:r>
          <w:rPr>
            <w:rStyle w:val="Lienhypertexte"/>
          </w:rPr>
          <w:t xml:space="preserve"> </w:t>
        </w:r>
        <w:proofErr w:type="spellStart"/>
        <w:r>
          <w:rPr>
            <w:rStyle w:val="Lienhypertexte"/>
          </w:rPr>
          <w:t>Research</w:t>
        </w:r>
        <w:proofErr w:type="spellEnd"/>
        <w:r>
          <w:rPr>
            <w:rStyle w:val="Lienhypertexte"/>
          </w:rPr>
          <w:t xml:space="preserve"> - Rutgers </w:t>
        </w:r>
        <w:proofErr w:type="spellStart"/>
        <w:r>
          <w:rPr>
            <w:rStyle w:val="Lienhypertexte"/>
          </w:rPr>
          <w:t>University</w:t>
        </w:r>
        <w:proofErr w:type="spellEnd"/>
      </w:hyperlink>
      <w:r>
        <w:rPr>
          <w:rStyle w:val="agcmg"/>
        </w:rPr>
        <w:t xml:space="preserve"> : Ressources et séminaires réguliers sur la recherche en emploi et handicap organisés par l'université Rutgers (États-Unis).</w:t>
      </w:r>
    </w:p>
    <w:p w14:paraId="45C80B7F" w14:textId="77777777" w:rsidR="00B05FA1" w:rsidRDefault="00B05FA1">
      <w:pPr>
        <w:spacing w:line="259" w:lineRule="auto"/>
        <w:rPr>
          <w:rFonts w:eastAsiaTheme="majorEastAsia"/>
          <w:b/>
          <w:bCs/>
          <w:color w:val="282E62"/>
          <w:sz w:val="28"/>
          <w:szCs w:val="28"/>
        </w:rPr>
      </w:pPr>
      <w:r>
        <w:br w:type="page"/>
      </w:r>
    </w:p>
    <w:p w14:paraId="24F9D445" w14:textId="2F1B4F90" w:rsidR="00C2254F" w:rsidRDefault="00C2254F" w:rsidP="00B05FA1">
      <w:pPr>
        <w:pStyle w:val="Titre2"/>
        <w:rPr>
          <w:i/>
          <w:iCs/>
        </w:rPr>
      </w:pPr>
      <w:bookmarkStart w:id="9" w:name="_Toc224221844"/>
      <w:r>
        <w:lastRenderedPageBreak/>
        <w:t xml:space="preserve">Revues académiques – </w:t>
      </w:r>
      <w:proofErr w:type="spellStart"/>
      <w:r>
        <w:rPr>
          <w:i/>
          <w:iCs/>
        </w:rPr>
        <w:t>Disability</w:t>
      </w:r>
      <w:proofErr w:type="spellEnd"/>
      <w:r>
        <w:rPr>
          <w:i/>
          <w:iCs/>
        </w:rPr>
        <w:t xml:space="preserve"> </w:t>
      </w:r>
      <w:proofErr w:type="spellStart"/>
      <w:r>
        <w:rPr>
          <w:i/>
          <w:iCs/>
        </w:rPr>
        <w:t>studies</w:t>
      </w:r>
      <w:bookmarkEnd w:id="9"/>
      <w:proofErr w:type="spellEnd"/>
    </w:p>
    <w:p w14:paraId="06A3F0CA" w14:textId="77777777" w:rsidR="00B05FA1" w:rsidRDefault="006C7910" w:rsidP="001E3CD1">
      <w:pPr>
        <w:pStyle w:val="NormalWeb"/>
        <w:rPr>
          <w:rStyle w:val="agcmg"/>
          <w:rFonts w:ascii="Arial" w:eastAsiaTheme="minorHAnsi" w:hAnsi="Arial" w:cs="Arial"/>
          <w:lang w:eastAsia="en-US"/>
        </w:rPr>
      </w:pPr>
      <w:r w:rsidRPr="001E3CD1">
        <w:rPr>
          <w:rStyle w:val="agcmg"/>
          <w:rFonts w:ascii="Arial" w:eastAsiaTheme="minorHAnsi" w:hAnsi="Arial" w:cs="Arial"/>
          <w:lang w:eastAsia="en-US"/>
        </w:rPr>
        <w:t xml:space="preserve">Voici </w:t>
      </w:r>
      <w:r w:rsidR="001E3CD1">
        <w:rPr>
          <w:rStyle w:val="agcmg"/>
          <w:rFonts w:ascii="Arial" w:eastAsiaTheme="minorHAnsi" w:hAnsi="Arial" w:cs="Arial"/>
          <w:lang w:eastAsia="en-US"/>
        </w:rPr>
        <w:t>une liste non-exhaustive de revues présentant des numéros et des éditions spéciales en lien avec le handicap, les politiques sociales et le travail :</w:t>
      </w:r>
    </w:p>
    <w:p w14:paraId="653197DF" w14:textId="77777777" w:rsidR="00B05FA1" w:rsidRDefault="006C7910" w:rsidP="00B05FA1">
      <w:pPr>
        <w:pStyle w:val="Paragraphedeliste"/>
        <w:ind w:left="714" w:hanging="357"/>
        <w:contextualSpacing w:val="0"/>
        <w:rPr>
          <w:rStyle w:val="agcmg"/>
        </w:rPr>
      </w:pPr>
      <w:r w:rsidRPr="00B05FA1">
        <w:rPr>
          <w:rStyle w:val="agcmg"/>
          <w:b/>
          <w:bCs/>
        </w:rPr>
        <w:t xml:space="preserve">The </w:t>
      </w:r>
      <w:proofErr w:type="spellStart"/>
      <w:r w:rsidRPr="00B05FA1">
        <w:rPr>
          <w:rStyle w:val="agcmg"/>
          <w:b/>
          <w:bCs/>
        </w:rPr>
        <w:t>African</w:t>
      </w:r>
      <w:proofErr w:type="spellEnd"/>
      <w:r w:rsidRPr="00B05FA1">
        <w:rPr>
          <w:rStyle w:val="agcmg"/>
          <w:b/>
          <w:bCs/>
        </w:rPr>
        <w:t xml:space="preserve"> Journal of </w:t>
      </w:r>
      <w:proofErr w:type="spellStart"/>
      <w:r w:rsidRPr="00B05FA1">
        <w:rPr>
          <w:rStyle w:val="agcmg"/>
          <w:b/>
          <w:bCs/>
        </w:rPr>
        <w:t>Disability</w:t>
      </w:r>
      <w:proofErr w:type="spellEnd"/>
      <w:r w:rsidRPr="00B05FA1">
        <w:rPr>
          <w:rStyle w:val="agcmg"/>
        </w:rPr>
        <w:t xml:space="preserve"> – Revue publiant des recherches en </w:t>
      </w:r>
      <w:proofErr w:type="spellStart"/>
      <w:r w:rsidRPr="00B05FA1">
        <w:rPr>
          <w:rStyle w:val="agcmg"/>
        </w:rPr>
        <w:t>disability</w:t>
      </w:r>
      <w:proofErr w:type="spellEnd"/>
      <w:r w:rsidRPr="00B05FA1">
        <w:rPr>
          <w:rStyle w:val="agcmg"/>
        </w:rPr>
        <w:t xml:space="preserve"> </w:t>
      </w:r>
      <w:proofErr w:type="spellStart"/>
      <w:r w:rsidRPr="00B05FA1">
        <w:rPr>
          <w:rStyle w:val="agcmg"/>
        </w:rPr>
        <w:t>studies</w:t>
      </w:r>
      <w:proofErr w:type="spellEnd"/>
      <w:r w:rsidRPr="00B05FA1">
        <w:rPr>
          <w:rStyle w:val="agcmg"/>
        </w:rPr>
        <w:t xml:space="preserve"> et sciences de la réadaptation dans un contexte africain. Largement lue par </w:t>
      </w:r>
      <w:proofErr w:type="gramStart"/>
      <w:r w:rsidRPr="00B05FA1">
        <w:rPr>
          <w:rStyle w:val="agcmg"/>
        </w:rPr>
        <w:t xml:space="preserve">les </w:t>
      </w:r>
      <w:proofErr w:type="spellStart"/>
      <w:r w:rsidRPr="00B05FA1">
        <w:rPr>
          <w:rStyle w:val="agcmg"/>
        </w:rPr>
        <w:t>chercheur</w:t>
      </w:r>
      <w:proofErr w:type="gramEnd"/>
      <w:r w:rsidRPr="00B05FA1">
        <w:rPr>
          <w:rStyle w:val="agcmg"/>
        </w:rPr>
        <w:t>·euse·s</w:t>
      </w:r>
      <w:proofErr w:type="spellEnd"/>
      <w:r w:rsidRPr="00B05FA1">
        <w:rPr>
          <w:rStyle w:val="agcmg"/>
        </w:rPr>
        <w:t xml:space="preserve">, </w:t>
      </w:r>
      <w:proofErr w:type="spellStart"/>
      <w:r w:rsidRPr="00B05FA1">
        <w:rPr>
          <w:rStyle w:val="agcmg"/>
        </w:rPr>
        <w:t>professionnel·le·s</w:t>
      </w:r>
      <w:proofErr w:type="spellEnd"/>
      <w:r w:rsidRPr="00B05FA1">
        <w:rPr>
          <w:rStyle w:val="agcmg"/>
        </w:rPr>
        <w:t xml:space="preserve"> et </w:t>
      </w:r>
      <w:proofErr w:type="spellStart"/>
      <w:r w:rsidRPr="00B05FA1">
        <w:rPr>
          <w:rStyle w:val="agcmg"/>
        </w:rPr>
        <w:t>étudiant·e·s</w:t>
      </w:r>
      <w:proofErr w:type="spellEnd"/>
      <w:r w:rsidRPr="00B05FA1">
        <w:rPr>
          <w:rStyle w:val="agcmg"/>
        </w:rPr>
        <w:t xml:space="preserve">, elle encourage les échanges académiques entre disciplines et entre pays à revenus faibles, moyens et élevés pour améliorer le développement humain et ses pratiques à travers le continent. </w:t>
      </w:r>
      <w:r w:rsidRPr="00B05FA1">
        <w:rPr>
          <w:rStyle w:val="agcmg"/>
          <w:rFonts w:ascii="Segoe UI Emoji" w:hAnsi="Segoe UI Emoji" w:cs="Segoe UI Emoji"/>
        </w:rPr>
        <w:t>🔗</w:t>
      </w:r>
      <w:r w:rsidRPr="00B05FA1">
        <w:rPr>
          <w:rStyle w:val="agcmg"/>
        </w:rPr>
        <w:t xml:space="preserve"> </w:t>
      </w:r>
      <w:hyperlink r:id="rId43" w:history="1">
        <w:r w:rsidRPr="00B05FA1">
          <w:rPr>
            <w:rStyle w:val="agcmg"/>
          </w:rPr>
          <w:t>https://ajod.org/index.php/ajod</w:t>
        </w:r>
      </w:hyperlink>
    </w:p>
    <w:p w14:paraId="1D3317D5" w14:textId="77777777" w:rsidR="00B05FA1" w:rsidRPr="00B05FA1" w:rsidRDefault="006C7910" w:rsidP="00B05FA1">
      <w:pPr>
        <w:pStyle w:val="Paragraphedeliste"/>
        <w:ind w:left="714" w:hanging="357"/>
        <w:contextualSpacing w:val="0"/>
      </w:pPr>
      <w:proofErr w:type="gramStart"/>
      <w:r w:rsidRPr="00B05FA1">
        <w:rPr>
          <w:rStyle w:val="agcmg"/>
          <w:b/>
          <w:bCs/>
        </w:rPr>
        <w:t>Alter:</w:t>
      </w:r>
      <w:proofErr w:type="gramEnd"/>
      <w:r w:rsidRPr="00B05FA1">
        <w:rPr>
          <w:rStyle w:val="agcmg"/>
          <w:b/>
          <w:bCs/>
        </w:rPr>
        <w:t xml:space="preserve"> </w:t>
      </w:r>
      <w:proofErr w:type="spellStart"/>
      <w:r w:rsidRPr="00B05FA1">
        <w:rPr>
          <w:rStyle w:val="agcmg"/>
          <w:b/>
          <w:bCs/>
        </w:rPr>
        <w:t>European</w:t>
      </w:r>
      <w:proofErr w:type="spellEnd"/>
      <w:r w:rsidRPr="00B05FA1">
        <w:rPr>
          <w:rStyle w:val="agcmg"/>
          <w:b/>
          <w:bCs/>
        </w:rPr>
        <w:t xml:space="preserve"> Journal of </w:t>
      </w:r>
      <w:proofErr w:type="spellStart"/>
      <w:r w:rsidRPr="00B05FA1">
        <w:rPr>
          <w:rStyle w:val="agcmg"/>
          <w:b/>
          <w:bCs/>
        </w:rPr>
        <w:t>Disability</w:t>
      </w:r>
      <w:proofErr w:type="spellEnd"/>
      <w:r w:rsidRPr="00B05FA1">
        <w:rPr>
          <w:rStyle w:val="agcmg"/>
          <w:b/>
          <w:bCs/>
        </w:rPr>
        <w:t xml:space="preserve"> </w:t>
      </w:r>
      <w:proofErr w:type="spellStart"/>
      <w:r w:rsidRPr="00B05FA1">
        <w:rPr>
          <w:rStyle w:val="agcmg"/>
          <w:b/>
          <w:bCs/>
        </w:rPr>
        <w:t>Research</w:t>
      </w:r>
      <w:proofErr w:type="spellEnd"/>
      <w:r w:rsidRPr="00B05FA1">
        <w:rPr>
          <w:rStyle w:val="agcmg"/>
        </w:rPr>
        <w:t xml:space="preserve"> – Revue interdisciplinaire en sciences humaines et sociales consacrée au handicap et aux altérités. Créée en 2007 et éditée par l'EHESS, elle publie en français et en anglais, avec une forte ouverture européenne et internationale. </w:t>
      </w:r>
      <w:r w:rsidRPr="00B05FA1">
        <w:rPr>
          <w:rStyle w:val="agcmg"/>
          <w:rFonts w:ascii="Segoe UI Emoji" w:hAnsi="Segoe UI Emoji" w:cs="Segoe UI Emoji"/>
        </w:rPr>
        <w:t>🔗</w:t>
      </w:r>
      <w:r w:rsidRPr="00B05FA1">
        <w:rPr>
          <w:rStyle w:val="agcmg"/>
        </w:rPr>
        <w:t xml:space="preserve"> </w:t>
      </w:r>
      <w:hyperlink r:id="rId44" w:history="1">
        <w:r w:rsidR="001E3CD1" w:rsidRPr="00B05FA1">
          <w:rPr>
            <w:rStyle w:val="Lienhypertexte"/>
          </w:rPr>
          <w:t>https://journals.openedition.org/alterjdr/index.html?lang=en</w:t>
        </w:r>
      </w:hyperlink>
    </w:p>
    <w:p w14:paraId="18BAA205" w14:textId="77777777" w:rsidR="00B05FA1" w:rsidRPr="00B05FA1" w:rsidRDefault="006C7910" w:rsidP="00B05FA1">
      <w:pPr>
        <w:pStyle w:val="Paragraphedeliste"/>
        <w:ind w:left="714" w:hanging="357"/>
        <w:contextualSpacing w:val="0"/>
      </w:pPr>
      <w:r w:rsidRPr="00B05FA1">
        <w:rPr>
          <w:rStyle w:val="agcmg"/>
          <w:b/>
          <w:bCs/>
        </w:rPr>
        <w:t xml:space="preserve">Canadian Journal of </w:t>
      </w:r>
      <w:proofErr w:type="spellStart"/>
      <w:r w:rsidRPr="00B05FA1">
        <w:rPr>
          <w:rStyle w:val="agcmg"/>
          <w:b/>
          <w:bCs/>
        </w:rPr>
        <w:t>Disability</w:t>
      </w:r>
      <w:proofErr w:type="spellEnd"/>
      <w:r w:rsidRPr="00B05FA1">
        <w:rPr>
          <w:rStyle w:val="agcmg"/>
          <w:b/>
          <w:bCs/>
        </w:rPr>
        <w:t xml:space="preserve"> </w:t>
      </w:r>
      <w:proofErr w:type="spellStart"/>
      <w:r w:rsidRPr="00B05FA1">
        <w:rPr>
          <w:rStyle w:val="agcmg"/>
          <w:b/>
          <w:bCs/>
        </w:rPr>
        <w:t>Studies</w:t>
      </w:r>
      <w:proofErr w:type="spellEnd"/>
      <w:r w:rsidRPr="00B05FA1">
        <w:rPr>
          <w:rStyle w:val="agcmg"/>
          <w:b/>
          <w:bCs/>
        </w:rPr>
        <w:t xml:space="preserve"> (CJDS)</w:t>
      </w:r>
      <w:r w:rsidRPr="00B05FA1">
        <w:rPr>
          <w:rStyle w:val="agcmg"/>
        </w:rPr>
        <w:t xml:space="preserve"> – Revue canadienne multidisciplinaire qui publie des recherches originales en </w:t>
      </w:r>
      <w:proofErr w:type="spellStart"/>
      <w:r w:rsidRPr="00B05FA1">
        <w:rPr>
          <w:rStyle w:val="agcmg"/>
        </w:rPr>
        <w:t>disability</w:t>
      </w:r>
      <w:proofErr w:type="spellEnd"/>
      <w:r w:rsidRPr="00B05FA1">
        <w:rPr>
          <w:rStyle w:val="agcmg"/>
        </w:rPr>
        <w:t xml:space="preserve"> </w:t>
      </w:r>
      <w:proofErr w:type="spellStart"/>
      <w:r w:rsidRPr="00B05FA1">
        <w:rPr>
          <w:rStyle w:val="agcmg"/>
        </w:rPr>
        <w:t>studies</w:t>
      </w:r>
      <w:proofErr w:type="spellEnd"/>
      <w:r w:rsidRPr="00B05FA1">
        <w:rPr>
          <w:rStyle w:val="agcmg"/>
        </w:rPr>
        <w:t xml:space="preserve">. Elle valorise les approches collaboratives, interdisciplinaires et communautaires, ainsi que les perspectives créatives en matière de recherche. La revue défend une approche critique des </w:t>
      </w:r>
      <w:proofErr w:type="spellStart"/>
      <w:r w:rsidRPr="00B05FA1">
        <w:rPr>
          <w:rStyle w:val="agcmg"/>
        </w:rPr>
        <w:t>disability</w:t>
      </w:r>
      <w:proofErr w:type="spellEnd"/>
      <w:r w:rsidRPr="00B05FA1">
        <w:rPr>
          <w:rStyle w:val="agcmg"/>
        </w:rPr>
        <w:t xml:space="preserve"> </w:t>
      </w:r>
      <w:proofErr w:type="spellStart"/>
      <w:r w:rsidRPr="00B05FA1">
        <w:rPr>
          <w:rStyle w:val="agcmg"/>
        </w:rPr>
        <w:t>studies</w:t>
      </w:r>
      <w:proofErr w:type="spellEnd"/>
      <w:r w:rsidRPr="00B05FA1">
        <w:rPr>
          <w:rStyle w:val="agcmg"/>
        </w:rPr>
        <w:t xml:space="preserve">, engagée en faveur des droits des personnes handicapées. </w:t>
      </w:r>
      <w:r w:rsidRPr="00B05FA1">
        <w:rPr>
          <w:rStyle w:val="agcmg"/>
          <w:rFonts w:ascii="Segoe UI Emoji" w:hAnsi="Segoe UI Emoji" w:cs="Segoe UI Emoji"/>
        </w:rPr>
        <w:t>🔗</w:t>
      </w:r>
      <w:r w:rsidRPr="00B05FA1">
        <w:rPr>
          <w:rStyle w:val="agcmg"/>
        </w:rPr>
        <w:t xml:space="preserve"> </w:t>
      </w:r>
      <w:hyperlink r:id="rId45" w:history="1">
        <w:r w:rsidR="001E3CD1" w:rsidRPr="00B05FA1">
          <w:rPr>
            <w:rStyle w:val="Lienhypertexte"/>
          </w:rPr>
          <w:t>https://cjds.uwaterloo.ca/index.php/cjds/index</w:t>
        </w:r>
      </w:hyperlink>
    </w:p>
    <w:p w14:paraId="3428464B" w14:textId="77777777" w:rsidR="00B05FA1" w:rsidRDefault="006C7910" w:rsidP="00B05FA1">
      <w:pPr>
        <w:pStyle w:val="Paragraphedeliste"/>
        <w:ind w:left="714" w:hanging="357"/>
        <w:contextualSpacing w:val="0"/>
        <w:rPr>
          <w:rStyle w:val="agcmg"/>
        </w:rPr>
      </w:pPr>
      <w:proofErr w:type="spellStart"/>
      <w:r w:rsidRPr="00B05FA1">
        <w:rPr>
          <w:rStyle w:val="agcmg"/>
          <w:b/>
          <w:bCs/>
        </w:rPr>
        <w:t>Disability</w:t>
      </w:r>
      <w:proofErr w:type="spellEnd"/>
      <w:r w:rsidRPr="00B05FA1">
        <w:rPr>
          <w:rStyle w:val="agcmg"/>
          <w:b/>
          <w:bCs/>
        </w:rPr>
        <w:t xml:space="preserve"> and the Global South</w:t>
      </w:r>
      <w:r w:rsidRPr="00B05FA1">
        <w:rPr>
          <w:rStyle w:val="agcmg"/>
        </w:rPr>
        <w:t xml:space="preserve"> – Première revue internationale à comité de lecture exclusivement consacrée aux expériences de handicap dans le Sud global. Plateforme interdisciplinaire qui privilégie les travaux critiques provenant de diverses perspectives épistémologiques et disciplines. La revue s'intéresse particulièrement aux régions sous-représentées, notamment l'Amérique latine. </w:t>
      </w:r>
      <w:r w:rsidRPr="00B05FA1">
        <w:rPr>
          <w:rStyle w:val="agcmg"/>
          <w:rFonts w:ascii="Segoe UI Emoji" w:hAnsi="Segoe UI Emoji" w:cs="Segoe UI Emoji"/>
        </w:rPr>
        <w:t>🔗</w:t>
      </w:r>
      <w:r w:rsidRPr="00B05FA1">
        <w:rPr>
          <w:rStyle w:val="agcmg"/>
        </w:rPr>
        <w:t xml:space="preserve"> </w:t>
      </w:r>
      <w:hyperlink r:id="rId46" w:history="1">
        <w:r w:rsidRPr="00B05FA1">
          <w:rPr>
            <w:rStyle w:val="agcmg"/>
          </w:rPr>
          <w:t>https://dgsjournal.org/</w:t>
        </w:r>
      </w:hyperlink>
    </w:p>
    <w:p w14:paraId="50D92AD8" w14:textId="77777777" w:rsidR="00B05FA1" w:rsidRDefault="006C7910" w:rsidP="00B05FA1">
      <w:pPr>
        <w:pStyle w:val="Paragraphedeliste"/>
        <w:ind w:left="714" w:hanging="357"/>
        <w:contextualSpacing w:val="0"/>
        <w:rPr>
          <w:rStyle w:val="agcmg"/>
        </w:rPr>
      </w:pPr>
      <w:proofErr w:type="spellStart"/>
      <w:r w:rsidRPr="00B05FA1">
        <w:rPr>
          <w:rStyle w:val="agcmg"/>
          <w:b/>
          <w:bCs/>
        </w:rPr>
        <w:t>Disability</w:t>
      </w:r>
      <w:proofErr w:type="spellEnd"/>
      <w:r w:rsidRPr="00B05FA1">
        <w:rPr>
          <w:rStyle w:val="agcmg"/>
          <w:b/>
          <w:bCs/>
        </w:rPr>
        <w:t xml:space="preserve"> &amp; Society</w:t>
      </w:r>
      <w:r w:rsidRPr="00B05FA1">
        <w:rPr>
          <w:rStyle w:val="agcmg"/>
        </w:rPr>
        <w:t xml:space="preserve"> – Revue internationale en </w:t>
      </w:r>
      <w:proofErr w:type="spellStart"/>
      <w:r w:rsidRPr="00B05FA1">
        <w:rPr>
          <w:rStyle w:val="agcmg"/>
        </w:rPr>
        <w:t>disability</w:t>
      </w:r>
      <w:proofErr w:type="spellEnd"/>
      <w:r w:rsidRPr="00B05FA1">
        <w:rPr>
          <w:rStyle w:val="agcmg"/>
        </w:rPr>
        <w:t xml:space="preserve"> </w:t>
      </w:r>
      <w:proofErr w:type="spellStart"/>
      <w:r w:rsidRPr="00B05FA1">
        <w:rPr>
          <w:rStyle w:val="agcmg"/>
        </w:rPr>
        <w:t>studies</w:t>
      </w:r>
      <w:proofErr w:type="spellEnd"/>
      <w:r w:rsidRPr="00B05FA1">
        <w:rPr>
          <w:rStyle w:val="agcmg"/>
        </w:rPr>
        <w:t xml:space="preserve"> qui publie des recherches et réflexions critiques sur les droits, les politiques et l'inclusion des personnes en situation de handicap. Elle valorise les voix des personnes handicapées et promeut des approches sociales et inclusives du handicap. </w:t>
      </w:r>
      <w:r w:rsidRPr="00B05FA1">
        <w:rPr>
          <w:rStyle w:val="agcmg"/>
          <w:rFonts w:ascii="Segoe UI Emoji" w:hAnsi="Segoe UI Emoji" w:cs="Segoe UI Emoji"/>
        </w:rPr>
        <w:t>🔗</w:t>
      </w:r>
      <w:r w:rsidRPr="00B05FA1">
        <w:rPr>
          <w:rStyle w:val="agcmg"/>
          <w:lang w:val="en-GB"/>
        </w:rPr>
        <w:t xml:space="preserve"> </w:t>
      </w:r>
      <w:hyperlink r:id="rId47" w:history="1">
        <w:r w:rsidR="001E3CD1" w:rsidRPr="00B05FA1">
          <w:rPr>
            <w:rStyle w:val="Lienhypertexte"/>
            <w:lang w:val="en-GB"/>
          </w:rPr>
          <w:t>https://www.tandfonline.com/journals/cdso20</w:t>
        </w:r>
      </w:hyperlink>
    </w:p>
    <w:p w14:paraId="0A1E67F1" w14:textId="364D8C24" w:rsidR="006C7910" w:rsidRPr="00B05FA1" w:rsidRDefault="006C7910" w:rsidP="00B05FA1">
      <w:pPr>
        <w:pStyle w:val="Paragraphedeliste"/>
        <w:ind w:left="714" w:hanging="357"/>
        <w:contextualSpacing w:val="0"/>
        <w:rPr>
          <w:rStyle w:val="agcmg"/>
        </w:rPr>
      </w:pPr>
      <w:r w:rsidRPr="00B05FA1">
        <w:rPr>
          <w:rStyle w:val="agcmg"/>
          <w:b/>
          <w:bCs/>
          <w:lang w:val="en-GB"/>
        </w:rPr>
        <w:t xml:space="preserve">Disability Studies Quarterly – </w:t>
      </w:r>
      <w:r w:rsidRPr="00B05FA1">
        <w:rPr>
          <w:rStyle w:val="agcmg"/>
          <w:lang w:val="en-GB"/>
        </w:rPr>
        <w:t xml:space="preserve">Revue de la Society for Disability Studies. </w:t>
      </w:r>
      <w:r w:rsidRPr="00B05FA1">
        <w:rPr>
          <w:rStyle w:val="agcmg"/>
        </w:rPr>
        <w:t xml:space="preserve">Multidisciplinaire et internationale, elle publie des travaux théoriques et empiriques sur le handicap, en lien avec les sciences sociales, les humanités, les arts et le militantisme. DSQ défend une participation pleine et égale des personnes handicapées dans la société. </w:t>
      </w:r>
      <w:r w:rsidRPr="00B05FA1">
        <w:rPr>
          <w:rStyle w:val="agcmg"/>
          <w:rFonts w:ascii="Segoe UI Emoji" w:hAnsi="Segoe UI Emoji" w:cs="Segoe UI Emoji"/>
        </w:rPr>
        <w:t>🔗</w:t>
      </w:r>
      <w:r w:rsidRPr="00B05FA1">
        <w:rPr>
          <w:rStyle w:val="agcmg"/>
        </w:rPr>
        <w:t xml:space="preserve"> https://dsq-sds.org/</w:t>
      </w:r>
    </w:p>
    <w:p w14:paraId="6091688F" w14:textId="58061B97" w:rsidR="006C7910" w:rsidRPr="001E3CD1" w:rsidRDefault="006C7910" w:rsidP="00B05FA1">
      <w:pPr>
        <w:pStyle w:val="Paragraphedeliste"/>
        <w:ind w:left="714" w:hanging="357"/>
        <w:contextualSpacing w:val="0"/>
        <w:rPr>
          <w:rStyle w:val="agcmg"/>
        </w:rPr>
      </w:pPr>
      <w:r w:rsidRPr="001E3CD1">
        <w:rPr>
          <w:rStyle w:val="agcmg"/>
          <w:b/>
          <w:bCs/>
        </w:rPr>
        <w:t>Gender &amp; Society</w:t>
      </w:r>
      <w:r w:rsidRPr="001E3CD1">
        <w:rPr>
          <w:rStyle w:val="agcmg"/>
        </w:rPr>
        <w:t xml:space="preserve"> – Revue de sociologie féministe publiée par l'American </w:t>
      </w:r>
      <w:proofErr w:type="spellStart"/>
      <w:r w:rsidRPr="001E3CD1">
        <w:rPr>
          <w:rStyle w:val="agcmg"/>
        </w:rPr>
        <w:t>Sociological</w:t>
      </w:r>
      <w:proofErr w:type="spellEnd"/>
      <w:r w:rsidRPr="001E3CD1">
        <w:rPr>
          <w:rStyle w:val="agcmg"/>
        </w:rPr>
        <w:t xml:space="preserve"> Association. Elle met en avant les recherches intersectionnelles </w:t>
      </w:r>
      <w:r w:rsidRPr="001E3CD1">
        <w:rPr>
          <w:rStyle w:val="agcmg"/>
        </w:rPr>
        <w:lastRenderedPageBreak/>
        <w:t xml:space="preserve">sur le genre, le handicap, la race et la sexualité. La revue a publié des numéros spéciaux importants sur le handicap et l'intersectionnalité, notamment sur les </w:t>
      </w:r>
      <w:proofErr w:type="spellStart"/>
      <w:r w:rsidRPr="001E3CD1">
        <w:rPr>
          <w:rStyle w:val="agcmg"/>
        </w:rPr>
        <w:t>frameworks</w:t>
      </w:r>
      <w:proofErr w:type="spellEnd"/>
      <w:r w:rsidRPr="001E3CD1">
        <w:rPr>
          <w:rStyle w:val="agcmg"/>
        </w:rPr>
        <w:t xml:space="preserve"> féministes noirs du handicap. </w:t>
      </w:r>
      <w:r w:rsidRPr="001E3CD1">
        <w:rPr>
          <w:rStyle w:val="agcmg"/>
          <w:rFonts w:ascii="Segoe UI Emoji" w:hAnsi="Segoe UI Emoji" w:cs="Segoe UI Emoji"/>
        </w:rPr>
        <w:t>🔗</w:t>
      </w:r>
      <w:r w:rsidRPr="001E3CD1">
        <w:rPr>
          <w:rStyle w:val="agcmg"/>
        </w:rPr>
        <w:t xml:space="preserve"> </w:t>
      </w:r>
      <w:hyperlink r:id="rId48" w:history="1">
        <w:r w:rsidRPr="001E3CD1">
          <w:rPr>
            <w:rStyle w:val="agcmg"/>
          </w:rPr>
          <w:t>https://journals.sagepub.com/home/gas</w:t>
        </w:r>
      </w:hyperlink>
    </w:p>
    <w:p w14:paraId="4B863D86" w14:textId="7D5D59E0" w:rsidR="006C7910" w:rsidRPr="001E3CD1" w:rsidRDefault="006C7910" w:rsidP="00B05FA1">
      <w:pPr>
        <w:pStyle w:val="Paragraphedeliste"/>
        <w:ind w:left="714" w:hanging="357"/>
        <w:contextualSpacing w:val="0"/>
        <w:rPr>
          <w:rStyle w:val="agcmg"/>
        </w:rPr>
      </w:pPr>
      <w:r w:rsidRPr="001E3CD1">
        <w:rPr>
          <w:rStyle w:val="agcmg"/>
          <w:b/>
          <w:bCs/>
        </w:rPr>
        <w:t xml:space="preserve">Journal of </w:t>
      </w:r>
      <w:proofErr w:type="spellStart"/>
      <w:r w:rsidRPr="001E3CD1">
        <w:rPr>
          <w:rStyle w:val="agcmg"/>
          <w:b/>
          <w:bCs/>
        </w:rPr>
        <w:t>Disability</w:t>
      </w:r>
      <w:proofErr w:type="spellEnd"/>
      <w:r w:rsidRPr="001E3CD1">
        <w:rPr>
          <w:rStyle w:val="agcmg"/>
          <w:b/>
          <w:bCs/>
        </w:rPr>
        <w:t xml:space="preserve"> Policy </w:t>
      </w:r>
      <w:proofErr w:type="spellStart"/>
      <w:r w:rsidRPr="001E3CD1">
        <w:rPr>
          <w:rStyle w:val="agcmg"/>
          <w:b/>
          <w:bCs/>
        </w:rPr>
        <w:t>Studies</w:t>
      </w:r>
      <w:proofErr w:type="spellEnd"/>
      <w:r w:rsidRPr="001E3CD1">
        <w:rPr>
          <w:rStyle w:val="agcmg"/>
        </w:rPr>
        <w:t xml:space="preserve"> – Revue académique publiée par Sage sur les politiques liées au handicap. </w:t>
      </w:r>
      <w:r w:rsidRPr="001E3CD1">
        <w:rPr>
          <w:rStyle w:val="agcmg"/>
          <w:rFonts w:ascii="Segoe UI Emoji" w:hAnsi="Segoe UI Emoji" w:cs="Segoe UI Emoji"/>
        </w:rPr>
        <w:t>🔗</w:t>
      </w:r>
      <w:r w:rsidRPr="001E3CD1">
        <w:rPr>
          <w:rStyle w:val="agcmg"/>
        </w:rPr>
        <w:t xml:space="preserve"> </w:t>
      </w:r>
      <w:hyperlink r:id="rId49" w:history="1">
        <w:r w:rsidR="001E3CD1" w:rsidRPr="000A51FC">
          <w:rPr>
            <w:rStyle w:val="Lienhypertexte"/>
          </w:rPr>
          <w:t>https://journals.sagepub.com/home/dps</w:t>
        </w:r>
      </w:hyperlink>
    </w:p>
    <w:p w14:paraId="77F327A0" w14:textId="014DE768" w:rsidR="006C7910" w:rsidRPr="001E3CD1" w:rsidRDefault="006C7910" w:rsidP="00B05FA1">
      <w:pPr>
        <w:pStyle w:val="Paragraphedeliste"/>
        <w:ind w:left="714" w:hanging="357"/>
        <w:contextualSpacing w:val="0"/>
        <w:rPr>
          <w:rStyle w:val="agcmg"/>
        </w:rPr>
      </w:pPr>
      <w:r w:rsidRPr="001E3CD1">
        <w:rPr>
          <w:rStyle w:val="agcmg"/>
          <w:b/>
          <w:bCs/>
        </w:rPr>
        <w:t xml:space="preserve">Journal of </w:t>
      </w:r>
      <w:proofErr w:type="spellStart"/>
      <w:r w:rsidRPr="001E3CD1">
        <w:rPr>
          <w:rStyle w:val="agcmg"/>
          <w:b/>
          <w:bCs/>
        </w:rPr>
        <w:t>Disability</w:t>
      </w:r>
      <w:proofErr w:type="spellEnd"/>
      <w:r w:rsidRPr="001E3CD1">
        <w:rPr>
          <w:rStyle w:val="agcmg"/>
          <w:b/>
          <w:bCs/>
        </w:rPr>
        <w:t xml:space="preserve"> </w:t>
      </w:r>
      <w:proofErr w:type="spellStart"/>
      <w:r w:rsidRPr="001E3CD1">
        <w:rPr>
          <w:rStyle w:val="agcmg"/>
          <w:b/>
          <w:bCs/>
        </w:rPr>
        <w:t>Studies</w:t>
      </w:r>
      <w:proofErr w:type="spellEnd"/>
      <w:r w:rsidRPr="001E3CD1">
        <w:rPr>
          <w:rStyle w:val="agcmg"/>
          <w:b/>
          <w:bCs/>
        </w:rPr>
        <w:t xml:space="preserve"> in Education</w:t>
      </w:r>
      <w:r w:rsidRPr="001E3CD1">
        <w:rPr>
          <w:rStyle w:val="agcmg"/>
        </w:rPr>
        <w:t xml:space="preserve"> – Publie des recherches critiques sur les cultures, pratiques et discours éducatifs, du jeune enfant à la formation professionnelle, en s'opposant aux modèles médicaux et individualistes du handicap. La revue promeut une approche critique visant l'inclusion et la lutte contre l'exclusion des personnes en situation de handicap. </w:t>
      </w:r>
      <w:r w:rsidRPr="001E3CD1">
        <w:rPr>
          <w:rStyle w:val="agcmg"/>
          <w:rFonts w:ascii="Segoe UI Emoji" w:hAnsi="Segoe UI Emoji" w:cs="Segoe UI Emoji"/>
        </w:rPr>
        <w:t>🔗</w:t>
      </w:r>
      <w:r w:rsidRPr="001E3CD1">
        <w:rPr>
          <w:rStyle w:val="agcmg"/>
        </w:rPr>
        <w:t xml:space="preserve"> </w:t>
      </w:r>
      <w:hyperlink r:id="rId50" w:history="1">
        <w:r w:rsidR="001E3CD1" w:rsidRPr="000A51FC">
          <w:rPr>
            <w:rStyle w:val="Lienhypertexte"/>
          </w:rPr>
          <w:t>https://brill.com/view/journals/jdse/jdse-overview.xml</w:t>
        </w:r>
      </w:hyperlink>
    </w:p>
    <w:p w14:paraId="46441F2F" w14:textId="24B32C2B" w:rsidR="006C7910" w:rsidRPr="001E3CD1" w:rsidRDefault="006C7910" w:rsidP="00B05FA1">
      <w:pPr>
        <w:pStyle w:val="Paragraphedeliste"/>
        <w:ind w:left="714" w:hanging="357"/>
        <w:contextualSpacing w:val="0"/>
        <w:rPr>
          <w:rStyle w:val="agcmg"/>
        </w:rPr>
      </w:pPr>
      <w:r w:rsidRPr="001E3CD1">
        <w:rPr>
          <w:rStyle w:val="agcmg"/>
          <w:b/>
          <w:bCs/>
        </w:rPr>
        <w:t xml:space="preserve">Journal of </w:t>
      </w:r>
      <w:proofErr w:type="spellStart"/>
      <w:r w:rsidRPr="001E3CD1">
        <w:rPr>
          <w:rStyle w:val="agcmg"/>
          <w:b/>
          <w:bCs/>
        </w:rPr>
        <w:t>Literary</w:t>
      </w:r>
      <w:proofErr w:type="spellEnd"/>
      <w:r w:rsidRPr="001E3CD1">
        <w:rPr>
          <w:rStyle w:val="agcmg"/>
          <w:b/>
          <w:bCs/>
        </w:rPr>
        <w:t xml:space="preserve"> &amp; Cultural </w:t>
      </w:r>
      <w:proofErr w:type="spellStart"/>
      <w:r w:rsidRPr="001E3CD1">
        <w:rPr>
          <w:rStyle w:val="agcmg"/>
          <w:b/>
          <w:bCs/>
        </w:rPr>
        <w:t>Disability</w:t>
      </w:r>
      <w:proofErr w:type="spellEnd"/>
      <w:r w:rsidRPr="001E3CD1">
        <w:rPr>
          <w:rStyle w:val="agcmg"/>
          <w:b/>
          <w:bCs/>
        </w:rPr>
        <w:t xml:space="preserve"> </w:t>
      </w:r>
      <w:proofErr w:type="spellStart"/>
      <w:r w:rsidRPr="001E3CD1">
        <w:rPr>
          <w:rStyle w:val="agcmg"/>
          <w:b/>
          <w:bCs/>
        </w:rPr>
        <w:t>Studies</w:t>
      </w:r>
      <w:proofErr w:type="spellEnd"/>
      <w:r w:rsidRPr="001E3CD1">
        <w:rPr>
          <w:rStyle w:val="agcmg"/>
        </w:rPr>
        <w:t xml:space="preserve"> – Explore les représentations du handicap dans la littérature, les arts et la culture. Ancrée dans les </w:t>
      </w:r>
      <w:proofErr w:type="spellStart"/>
      <w:r w:rsidRPr="001E3CD1">
        <w:rPr>
          <w:rStyle w:val="agcmg"/>
        </w:rPr>
        <w:t>disability</w:t>
      </w:r>
      <w:proofErr w:type="spellEnd"/>
      <w:r w:rsidRPr="001E3CD1">
        <w:rPr>
          <w:rStyle w:val="agcmg"/>
        </w:rPr>
        <w:t xml:space="preserve"> </w:t>
      </w:r>
      <w:proofErr w:type="spellStart"/>
      <w:r w:rsidRPr="001E3CD1">
        <w:rPr>
          <w:rStyle w:val="agcmg"/>
        </w:rPr>
        <w:t>studies</w:t>
      </w:r>
      <w:proofErr w:type="spellEnd"/>
      <w:r w:rsidRPr="001E3CD1">
        <w:rPr>
          <w:rStyle w:val="agcmg"/>
        </w:rPr>
        <w:t xml:space="preserve">, la revue publie des analyses critiques sur la manière dont le handicap est construit, perçu et contesté dans les productions culturelles. </w:t>
      </w:r>
      <w:r w:rsidRPr="001E3CD1">
        <w:rPr>
          <w:rStyle w:val="agcmg"/>
          <w:rFonts w:ascii="Segoe UI Emoji" w:hAnsi="Segoe UI Emoji" w:cs="Segoe UI Emoji"/>
        </w:rPr>
        <w:t>🔗</w:t>
      </w:r>
      <w:r w:rsidRPr="001E3CD1">
        <w:rPr>
          <w:rStyle w:val="agcmg"/>
        </w:rPr>
        <w:t xml:space="preserve"> </w:t>
      </w:r>
      <w:hyperlink r:id="rId51" w:history="1">
        <w:r w:rsidR="001E3CD1" w:rsidRPr="000A51FC">
          <w:rPr>
            <w:rStyle w:val="Lienhypertexte"/>
          </w:rPr>
          <w:t>https://www.liverpooluniversitypress.co.uk/journal/jlcds</w:t>
        </w:r>
      </w:hyperlink>
    </w:p>
    <w:p w14:paraId="3E6D23DE" w14:textId="08B2279F" w:rsidR="006C7910" w:rsidRPr="001E3CD1" w:rsidRDefault="006C7910" w:rsidP="00B05FA1">
      <w:pPr>
        <w:pStyle w:val="Paragraphedeliste"/>
        <w:ind w:left="714" w:hanging="357"/>
        <w:contextualSpacing w:val="0"/>
        <w:rPr>
          <w:rStyle w:val="agcmg"/>
        </w:rPr>
      </w:pPr>
      <w:proofErr w:type="spellStart"/>
      <w:r w:rsidRPr="001E3CD1">
        <w:rPr>
          <w:rStyle w:val="agcmg"/>
          <w:b/>
          <w:bCs/>
        </w:rPr>
        <w:t>Research</w:t>
      </w:r>
      <w:proofErr w:type="spellEnd"/>
      <w:r w:rsidRPr="001E3CD1">
        <w:rPr>
          <w:rStyle w:val="agcmg"/>
          <w:b/>
          <w:bCs/>
        </w:rPr>
        <w:t xml:space="preserve"> and Practice in </w:t>
      </w:r>
      <w:proofErr w:type="spellStart"/>
      <w:r w:rsidRPr="001E3CD1">
        <w:rPr>
          <w:rStyle w:val="agcmg"/>
          <w:b/>
          <w:bCs/>
        </w:rPr>
        <w:t>Intellectual</w:t>
      </w:r>
      <w:proofErr w:type="spellEnd"/>
      <w:r w:rsidRPr="001E3CD1">
        <w:rPr>
          <w:rStyle w:val="agcmg"/>
          <w:b/>
          <w:bCs/>
        </w:rPr>
        <w:t xml:space="preserve"> and </w:t>
      </w:r>
      <w:proofErr w:type="spellStart"/>
      <w:r w:rsidRPr="001E3CD1">
        <w:rPr>
          <w:rStyle w:val="agcmg"/>
          <w:b/>
          <w:bCs/>
        </w:rPr>
        <w:t>Developmental</w:t>
      </w:r>
      <w:proofErr w:type="spellEnd"/>
      <w:r w:rsidRPr="001E3CD1">
        <w:rPr>
          <w:rStyle w:val="agcmg"/>
          <w:b/>
          <w:bCs/>
        </w:rPr>
        <w:t xml:space="preserve"> </w:t>
      </w:r>
      <w:proofErr w:type="spellStart"/>
      <w:r w:rsidRPr="001E3CD1">
        <w:rPr>
          <w:rStyle w:val="agcmg"/>
          <w:b/>
          <w:bCs/>
        </w:rPr>
        <w:t>Disabilities</w:t>
      </w:r>
      <w:proofErr w:type="spellEnd"/>
      <w:r w:rsidRPr="001E3CD1">
        <w:rPr>
          <w:rStyle w:val="agcmg"/>
        </w:rPr>
        <w:t xml:space="preserve"> – Publie des recherches sur la qualité de vie, l'inclusion sociale et les politiques de soutien aux personnes ayant une déficience intellectuelle. Centrée sur le contexte australien avec une ouverture comparative, la revue favorise le dialogue entre </w:t>
      </w:r>
      <w:proofErr w:type="spellStart"/>
      <w:r w:rsidRPr="001E3CD1">
        <w:rPr>
          <w:rStyle w:val="agcmg"/>
        </w:rPr>
        <w:t>chercheur·euse·s</w:t>
      </w:r>
      <w:proofErr w:type="spellEnd"/>
      <w:r w:rsidRPr="001E3CD1">
        <w:rPr>
          <w:rStyle w:val="agcmg"/>
        </w:rPr>
        <w:t xml:space="preserve">, </w:t>
      </w:r>
      <w:proofErr w:type="spellStart"/>
      <w:r w:rsidRPr="001E3CD1">
        <w:rPr>
          <w:rStyle w:val="agcmg"/>
        </w:rPr>
        <w:t>professionnel·le·s</w:t>
      </w:r>
      <w:proofErr w:type="spellEnd"/>
      <w:r w:rsidRPr="001E3CD1">
        <w:rPr>
          <w:rStyle w:val="agcmg"/>
        </w:rPr>
        <w:t xml:space="preserve">, familles et personnes concernées. </w:t>
      </w:r>
      <w:r w:rsidRPr="001E3CD1">
        <w:rPr>
          <w:rStyle w:val="agcmg"/>
          <w:rFonts w:ascii="Segoe UI Emoji" w:hAnsi="Segoe UI Emoji" w:cs="Segoe UI Emoji"/>
        </w:rPr>
        <w:t>🔗</w:t>
      </w:r>
      <w:r w:rsidRPr="001E3CD1">
        <w:rPr>
          <w:rStyle w:val="agcmg"/>
        </w:rPr>
        <w:t xml:space="preserve"> </w:t>
      </w:r>
      <w:hyperlink r:id="rId52" w:history="1">
        <w:r w:rsidR="001E3CD1" w:rsidRPr="000A51FC">
          <w:rPr>
            <w:rStyle w:val="Lienhypertexte"/>
          </w:rPr>
          <w:t>https://www.tandfonline.com/journals/rapid20</w:t>
        </w:r>
      </w:hyperlink>
    </w:p>
    <w:p w14:paraId="7C05D4A9" w14:textId="35A6AE01" w:rsidR="006C7910" w:rsidRPr="001E3CD1" w:rsidRDefault="006C7910" w:rsidP="00B05FA1">
      <w:pPr>
        <w:pStyle w:val="Paragraphedeliste"/>
        <w:ind w:left="714" w:hanging="357"/>
        <w:contextualSpacing w:val="0"/>
        <w:rPr>
          <w:rStyle w:val="agcmg"/>
        </w:rPr>
      </w:pPr>
      <w:proofErr w:type="spellStart"/>
      <w:r w:rsidRPr="001E3CD1">
        <w:rPr>
          <w:rStyle w:val="agcmg"/>
          <w:b/>
          <w:bCs/>
        </w:rPr>
        <w:t>Review</w:t>
      </w:r>
      <w:proofErr w:type="spellEnd"/>
      <w:r w:rsidRPr="001E3CD1">
        <w:rPr>
          <w:rStyle w:val="agcmg"/>
          <w:b/>
          <w:bCs/>
        </w:rPr>
        <w:t xml:space="preserve"> of </w:t>
      </w:r>
      <w:proofErr w:type="spellStart"/>
      <w:r w:rsidRPr="001E3CD1">
        <w:rPr>
          <w:rStyle w:val="agcmg"/>
          <w:b/>
          <w:bCs/>
        </w:rPr>
        <w:t>Disability</w:t>
      </w:r>
      <w:proofErr w:type="spellEnd"/>
      <w:r w:rsidRPr="001E3CD1">
        <w:rPr>
          <w:rStyle w:val="agcmg"/>
          <w:b/>
          <w:bCs/>
        </w:rPr>
        <w:t xml:space="preserve"> </w:t>
      </w:r>
      <w:proofErr w:type="spellStart"/>
      <w:proofErr w:type="gramStart"/>
      <w:r w:rsidRPr="001E3CD1">
        <w:rPr>
          <w:rStyle w:val="agcmg"/>
          <w:b/>
          <w:bCs/>
        </w:rPr>
        <w:t>Studies</w:t>
      </w:r>
      <w:proofErr w:type="spellEnd"/>
      <w:r w:rsidRPr="001E3CD1">
        <w:rPr>
          <w:rStyle w:val="agcmg"/>
          <w:b/>
          <w:bCs/>
        </w:rPr>
        <w:t>:</w:t>
      </w:r>
      <w:proofErr w:type="gramEnd"/>
      <w:r w:rsidRPr="001E3CD1">
        <w:rPr>
          <w:rStyle w:val="agcmg"/>
          <w:b/>
          <w:bCs/>
        </w:rPr>
        <w:t xml:space="preserve"> An International Journal</w:t>
      </w:r>
      <w:r w:rsidRPr="001E3CD1">
        <w:rPr>
          <w:rStyle w:val="agcmg"/>
        </w:rPr>
        <w:t xml:space="preserve"> – Forum international pour les personnes handicapées, académiques et </w:t>
      </w:r>
      <w:proofErr w:type="spellStart"/>
      <w:r w:rsidRPr="001E3CD1">
        <w:rPr>
          <w:rStyle w:val="agcmg"/>
        </w:rPr>
        <w:t>professionnel·les</w:t>
      </w:r>
      <w:proofErr w:type="spellEnd"/>
      <w:r w:rsidRPr="001E3CD1">
        <w:rPr>
          <w:rStyle w:val="agcmg"/>
        </w:rPr>
        <w:t xml:space="preserve"> pour exprimer des idées pertinentes aux </w:t>
      </w:r>
      <w:proofErr w:type="spellStart"/>
      <w:r w:rsidRPr="001E3CD1">
        <w:rPr>
          <w:rStyle w:val="agcmg"/>
        </w:rPr>
        <w:t>disability</w:t>
      </w:r>
      <w:proofErr w:type="spellEnd"/>
      <w:r w:rsidRPr="001E3CD1">
        <w:rPr>
          <w:rStyle w:val="agcmg"/>
        </w:rPr>
        <w:t xml:space="preserve"> </w:t>
      </w:r>
      <w:proofErr w:type="spellStart"/>
      <w:r w:rsidRPr="001E3CD1">
        <w:rPr>
          <w:rStyle w:val="agcmg"/>
        </w:rPr>
        <w:t>studies</w:t>
      </w:r>
      <w:proofErr w:type="spellEnd"/>
      <w:r w:rsidRPr="001E3CD1">
        <w:rPr>
          <w:rStyle w:val="agcmg"/>
        </w:rPr>
        <w:t xml:space="preserve">. </w:t>
      </w:r>
      <w:r w:rsidRPr="001E3CD1">
        <w:rPr>
          <w:rStyle w:val="agcmg"/>
          <w:rFonts w:ascii="Segoe UI Emoji" w:hAnsi="Segoe UI Emoji" w:cs="Segoe UI Emoji"/>
        </w:rPr>
        <w:t>🔗</w:t>
      </w:r>
      <w:r w:rsidRPr="001E3CD1">
        <w:rPr>
          <w:rStyle w:val="agcmg"/>
        </w:rPr>
        <w:t xml:space="preserve"> https://rdsjournal.org/</w:t>
      </w:r>
    </w:p>
    <w:p w14:paraId="25BA6E99" w14:textId="1B221F48" w:rsidR="006C7910" w:rsidRDefault="006C7910" w:rsidP="00B05FA1">
      <w:pPr>
        <w:pStyle w:val="Paragraphedeliste"/>
        <w:ind w:left="714" w:hanging="357"/>
        <w:contextualSpacing w:val="0"/>
      </w:pPr>
      <w:proofErr w:type="spellStart"/>
      <w:r w:rsidRPr="00310BB2">
        <w:rPr>
          <w:rStyle w:val="agcmg"/>
          <w:b/>
          <w:bCs/>
        </w:rPr>
        <w:t>Scandinavian</w:t>
      </w:r>
      <w:proofErr w:type="spellEnd"/>
      <w:r w:rsidRPr="00310BB2">
        <w:rPr>
          <w:rStyle w:val="agcmg"/>
          <w:b/>
          <w:bCs/>
        </w:rPr>
        <w:t xml:space="preserve"> Journal of </w:t>
      </w:r>
      <w:proofErr w:type="spellStart"/>
      <w:r w:rsidRPr="00310BB2">
        <w:rPr>
          <w:rStyle w:val="agcmg"/>
          <w:b/>
          <w:bCs/>
        </w:rPr>
        <w:t>Disability</w:t>
      </w:r>
      <w:proofErr w:type="spellEnd"/>
      <w:r w:rsidRPr="00310BB2">
        <w:rPr>
          <w:rStyle w:val="agcmg"/>
          <w:b/>
          <w:bCs/>
        </w:rPr>
        <w:t xml:space="preserve"> </w:t>
      </w:r>
      <w:proofErr w:type="spellStart"/>
      <w:r w:rsidRPr="00310BB2">
        <w:rPr>
          <w:rStyle w:val="agcmg"/>
          <w:b/>
          <w:bCs/>
        </w:rPr>
        <w:t>Research</w:t>
      </w:r>
      <w:proofErr w:type="spellEnd"/>
      <w:r w:rsidRPr="001E3CD1">
        <w:rPr>
          <w:rStyle w:val="agcmg"/>
        </w:rPr>
        <w:t xml:space="preserve"> – Revue internationale multidisciplinaire qui publie des recherches sociales sur la relation entre les personnes en situation de handicap et leur environnement. Elle accueille des articles empiriques et théoriques issus de divers domaines (éducation, sociologie, droit, économie, etc.) et s'adresse aux </w:t>
      </w:r>
      <w:proofErr w:type="spellStart"/>
      <w:r w:rsidRPr="001E3CD1">
        <w:rPr>
          <w:rStyle w:val="agcmg"/>
        </w:rPr>
        <w:t>chercheur·euse·s</w:t>
      </w:r>
      <w:proofErr w:type="spellEnd"/>
      <w:r w:rsidRPr="001E3CD1">
        <w:rPr>
          <w:rStyle w:val="agcmg"/>
        </w:rPr>
        <w:t xml:space="preserve">, </w:t>
      </w:r>
      <w:proofErr w:type="spellStart"/>
      <w:r w:rsidRPr="001E3CD1">
        <w:rPr>
          <w:rStyle w:val="agcmg"/>
        </w:rPr>
        <w:t>décideur·euse·s</w:t>
      </w:r>
      <w:proofErr w:type="spellEnd"/>
      <w:r w:rsidRPr="001E3CD1">
        <w:rPr>
          <w:rStyle w:val="agcmg"/>
        </w:rPr>
        <w:t xml:space="preserve"> et </w:t>
      </w:r>
      <w:proofErr w:type="spellStart"/>
      <w:r w:rsidRPr="001E3CD1">
        <w:rPr>
          <w:rStyle w:val="agcmg"/>
        </w:rPr>
        <w:t>acteur·rice·s</w:t>
      </w:r>
      <w:proofErr w:type="spellEnd"/>
      <w:r w:rsidRPr="001E3CD1">
        <w:rPr>
          <w:rStyle w:val="agcmg"/>
        </w:rPr>
        <w:t xml:space="preserve"> du secteur. </w:t>
      </w:r>
      <w:r w:rsidRPr="00310BB2">
        <w:rPr>
          <w:rStyle w:val="agcmg"/>
          <w:rFonts w:ascii="Segoe UI Emoji" w:hAnsi="Segoe UI Emoji" w:cs="Segoe UI Emoji"/>
        </w:rPr>
        <w:t>🔗</w:t>
      </w:r>
      <w:r w:rsidRPr="001E3CD1">
        <w:rPr>
          <w:rStyle w:val="agcmg"/>
        </w:rPr>
        <w:t xml:space="preserve"> https://www.tandfonline.com/journals/sjdr20</w:t>
      </w:r>
    </w:p>
    <w:p w14:paraId="035C5084" w14:textId="77777777" w:rsidR="00B05FA1" w:rsidRDefault="00B05FA1" w:rsidP="00A15AC1">
      <w:pPr>
        <w:pStyle w:val="Titre1"/>
        <w:sectPr w:rsidR="00B05FA1" w:rsidSect="00CE2B8A">
          <w:pgSz w:w="11906" w:h="16838"/>
          <w:pgMar w:top="1418" w:right="1361" w:bottom="1418" w:left="1361" w:header="709" w:footer="709" w:gutter="0"/>
          <w:cols w:space="708"/>
          <w:titlePg/>
          <w:docGrid w:linePitch="360"/>
        </w:sectPr>
      </w:pPr>
    </w:p>
    <w:p w14:paraId="7DD2521D" w14:textId="6E411C88" w:rsidR="00C2254F" w:rsidRDefault="00C2254F" w:rsidP="00A15AC1">
      <w:pPr>
        <w:pStyle w:val="Titre1"/>
      </w:pPr>
      <w:bookmarkStart w:id="10" w:name="_Toc224221845"/>
      <w:r>
        <w:lastRenderedPageBreak/>
        <w:t xml:space="preserve">Carrière et professionnalisation : </w:t>
      </w:r>
      <w:r w:rsidR="004D4C9C">
        <w:br/>
      </w:r>
      <w:r>
        <w:t xml:space="preserve">ne pas rester </w:t>
      </w:r>
      <w:proofErr w:type="spellStart"/>
      <w:r>
        <w:t>seul</w:t>
      </w:r>
      <w:r w:rsidR="005B3379" w:rsidRPr="006F4D4C">
        <w:t>·</w:t>
      </w:r>
      <w:r>
        <w:t>e</w:t>
      </w:r>
      <w:bookmarkEnd w:id="10"/>
      <w:proofErr w:type="spellEnd"/>
    </w:p>
    <w:p w14:paraId="13C2B7F7" w14:textId="46648AC4" w:rsidR="004D4C9C" w:rsidRPr="006F4D4C" w:rsidRDefault="006F4D4C" w:rsidP="004D4C9C">
      <w:r w:rsidRPr="006F4D4C">
        <w:t xml:space="preserve">De nombreux réseaux académiques, séminaires et listes de diffusion existent pour favoriser les échanges et créer des communautés scientifiques solidaires. Cette section recense des espaces pour vous connecter avec d'autres </w:t>
      </w:r>
      <w:proofErr w:type="spellStart"/>
      <w:r w:rsidRPr="006F4D4C">
        <w:t>chercheureuses</w:t>
      </w:r>
      <w:proofErr w:type="spellEnd"/>
      <w:r w:rsidRPr="006F4D4C">
        <w:t xml:space="preserve">, rester </w:t>
      </w:r>
      <w:proofErr w:type="spellStart"/>
      <w:r w:rsidRPr="006F4D4C">
        <w:t>informé·e</w:t>
      </w:r>
      <w:proofErr w:type="spellEnd"/>
      <w:r w:rsidRPr="006F4D4C">
        <w:t xml:space="preserve"> des actualités de la recherche, participer à des séminaires et trouver du soutien dans votre parcours. N'hésitez pas à vous y inscrire et à participer !</w:t>
      </w:r>
    </w:p>
    <w:p w14:paraId="3827F6DB" w14:textId="0014A386" w:rsidR="006273E4" w:rsidRDefault="006273E4" w:rsidP="00B05FA1">
      <w:pPr>
        <w:pStyle w:val="Titre2"/>
      </w:pPr>
      <w:bookmarkStart w:id="11" w:name="_Toc224221846"/>
      <w:r w:rsidRPr="003A5F6E">
        <w:t>Financements spécifiques</w:t>
      </w:r>
      <w:bookmarkEnd w:id="11"/>
    </w:p>
    <w:p w14:paraId="0F49CB66" w14:textId="77777777" w:rsidR="00B05FA1" w:rsidRDefault="00F439BC" w:rsidP="004D4C9C">
      <w:pPr>
        <w:rPr>
          <w:rStyle w:val="agcmg"/>
          <w:rFonts w:ascii="Segoe UI Emoji" w:hAnsi="Segoe UI Emoji" w:cs="Segoe UI Emoji"/>
        </w:rPr>
      </w:pPr>
      <w:proofErr w:type="spellStart"/>
      <w:r w:rsidRPr="00B05FA1">
        <w:rPr>
          <w:b/>
          <w:bCs/>
        </w:rPr>
        <w:t>Abilitis</w:t>
      </w:r>
      <w:proofErr w:type="spellEnd"/>
      <w:r>
        <w:t xml:space="preserve"> est un fond de dotation qui</w:t>
      </w:r>
      <w:r w:rsidRPr="00F439BC">
        <w:t xml:space="preserve"> </w:t>
      </w:r>
      <w:r>
        <w:t>visant</w:t>
      </w:r>
      <w:r w:rsidRPr="00F439BC">
        <w:t xml:space="preserve"> à soutenir et accompagner, par voie de mécénat et d’appels à projet, les entreprises, les associations, ainsi que l’ensemble des acteurs de l’innovation, qui contribuent à l’inclusion dans la société des personnes </w:t>
      </w:r>
      <w:r>
        <w:t>handicapées.</w:t>
      </w:r>
      <w:r w:rsidRPr="00F439BC">
        <w:rPr>
          <w:rStyle w:val="agcmg"/>
          <w:rFonts w:ascii="Segoe UI Emoji" w:hAnsi="Segoe UI Emoji" w:cs="Segoe UI Emoji"/>
        </w:rPr>
        <w:t xml:space="preserve"> </w:t>
      </w:r>
    </w:p>
    <w:p w14:paraId="2F03BDB4" w14:textId="56E7A24A" w:rsidR="00F439BC" w:rsidRDefault="00F439BC" w:rsidP="004D4C9C">
      <w:r w:rsidRPr="002568B4">
        <w:rPr>
          <w:rStyle w:val="agcmg"/>
          <w:rFonts w:ascii="Segoe UI Emoji" w:hAnsi="Segoe UI Emoji" w:cs="Segoe UI Emoji"/>
        </w:rPr>
        <w:t>🔗</w:t>
      </w:r>
      <w:r w:rsidRPr="00F439BC">
        <w:t xml:space="preserve"> </w:t>
      </w:r>
      <w:hyperlink r:id="rId53" w:history="1">
        <w:r w:rsidR="00B05FA1" w:rsidRPr="00D05AE3">
          <w:rPr>
            <w:rStyle w:val="Lienhypertexte"/>
            <w:rFonts w:ascii="Segoe UI Emoji" w:hAnsi="Segoe UI Emoji" w:cs="Segoe UI Emoji"/>
          </w:rPr>
          <w:t>https://www.abilitis.fr/presentation/</w:t>
        </w:r>
      </w:hyperlink>
      <w:r w:rsidR="00B05FA1">
        <w:rPr>
          <w:rStyle w:val="agcmg"/>
          <w:rFonts w:ascii="Segoe UI Emoji" w:hAnsi="Segoe UI Emoji" w:cs="Segoe UI Emoji"/>
        </w:rPr>
        <w:t xml:space="preserve"> </w:t>
      </w:r>
    </w:p>
    <w:p w14:paraId="11F99571" w14:textId="11856E64" w:rsidR="00AC49CF" w:rsidRDefault="00AC49CF" w:rsidP="004916A7">
      <w:r w:rsidRPr="00AC49CF">
        <w:rPr>
          <w:b/>
          <w:bCs/>
        </w:rPr>
        <w:t>L’Association pour la gestion des fonds pour l’insertion professionnelle des personnes handicapées (Agefiph)</w:t>
      </w:r>
      <w:r>
        <w:t xml:space="preserve"> s</w:t>
      </w:r>
      <w:r w:rsidRPr="00AC49CF">
        <w:t>outien</w:t>
      </w:r>
      <w:r>
        <w:t>t les</w:t>
      </w:r>
      <w:r w:rsidRPr="00AC49CF">
        <w:t xml:space="preserve"> projets innovants en faveur de l’emploi des personnes en situation de handicap</w:t>
      </w:r>
      <w:r>
        <w:t>, d</w:t>
      </w:r>
      <w:r w:rsidRPr="00AC49CF">
        <w:t>ans le cadre de sa stratégie Innovation &amp; Recherche 2024-2027</w:t>
      </w:r>
      <w:r>
        <w:t xml:space="preserve">. </w:t>
      </w:r>
    </w:p>
    <w:p w14:paraId="6A04B547" w14:textId="7887FC67" w:rsidR="00AC49CF" w:rsidRDefault="00AC49CF" w:rsidP="004916A7">
      <w:pPr>
        <w:rPr>
          <w:rStyle w:val="agcmg"/>
          <w:rFonts w:ascii="Segoe UI Emoji" w:hAnsi="Segoe UI Emoji" w:cs="Segoe UI Emoji"/>
        </w:rPr>
      </w:pPr>
      <w:r w:rsidRPr="002568B4">
        <w:rPr>
          <w:rStyle w:val="agcmg"/>
          <w:rFonts w:ascii="Segoe UI Emoji" w:hAnsi="Segoe UI Emoji" w:cs="Segoe UI Emoji"/>
        </w:rPr>
        <w:t>🔗</w:t>
      </w:r>
      <w:r w:rsidR="00DD28F7" w:rsidRPr="00DD28F7">
        <w:t xml:space="preserve"> </w:t>
      </w:r>
      <w:hyperlink r:id="rId54" w:history="1">
        <w:r w:rsidR="00DD28F7" w:rsidRPr="00530DC2">
          <w:rPr>
            <w:rStyle w:val="Lienhypertexte"/>
            <w:rFonts w:ascii="Segoe UI Emoji" w:hAnsi="Segoe UI Emoji" w:cs="Segoe UI Emoji"/>
          </w:rPr>
          <w:t>https://www.agefiph.fr/actualites-handicap/innovation-recherche-2024-2027-ouverture-de-lappel-projets</w:t>
        </w:r>
      </w:hyperlink>
    </w:p>
    <w:p w14:paraId="2D590F45" w14:textId="4B1223F0" w:rsidR="00AC49CF" w:rsidRDefault="00AC49CF" w:rsidP="004916A7">
      <w:r>
        <w:rPr>
          <w:b/>
          <w:bCs/>
        </w:rPr>
        <w:t xml:space="preserve">La </w:t>
      </w:r>
      <w:r w:rsidRPr="00AC49CF">
        <w:rPr>
          <w:b/>
          <w:bCs/>
        </w:rPr>
        <w:t>Caisse nationale des Allocations familiales (</w:t>
      </w:r>
      <w:proofErr w:type="spellStart"/>
      <w:r w:rsidRPr="00AC49CF">
        <w:rPr>
          <w:b/>
          <w:bCs/>
        </w:rPr>
        <w:t>Cnaf</w:t>
      </w:r>
      <w:proofErr w:type="spellEnd"/>
      <w:r w:rsidRPr="00AC49CF">
        <w:rPr>
          <w:b/>
          <w:bCs/>
        </w:rPr>
        <w:t>)</w:t>
      </w:r>
      <w:r>
        <w:t xml:space="preserve"> propose </w:t>
      </w:r>
      <w:r w:rsidRPr="00AC49CF">
        <w:t>des prix (jusqu’à six) pour des propositions d’articles scientifiques pour la Revue des politiques sociales et familiales</w:t>
      </w:r>
      <w:r>
        <w:t xml:space="preserve"> ainsi que des </w:t>
      </w:r>
      <w:r w:rsidRPr="00AC49CF">
        <w:t>convention</w:t>
      </w:r>
      <w:r>
        <w:t>s</w:t>
      </w:r>
      <w:r w:rsidRPr="00AC49CF">
        <w:t xml:space="preserve"> industrielle</w:t>
      </w:r>
      <w:r>
        <w:t>s</w:t>
      </w:r>
      <w:r w:rsidRPr="00AC49CF">
        <w:t xml:space="preserve"> de formation par la recherche (</w:t>
      </w:r>
      <w:proofErr w:type="spellStart"/>
      <w:r w:rsidRPr="00AC49CF">
        <w:t>Cifre</w:t>
      </w:r>
      <w:proofErr w:type="spellEnd"/>
      <w:r w:rsidRPr="00AC49CF">
        <w:t>)</w:t>
      </w:r>
      <w:r>
        <w:t>.</w:t>
      </w:r>
    </w:p>
    <w:p w14:paraId="543E810D" w14:textId="2C71EA67" w:rsidR="00AC49CF" w:rsidRDefault="00AC49CF" w:rsidP="004916A7">
      <w:pPr>
        <w:rPr>
          <w:rStyle w:val="agcmg"/>
          <w:rFonts w:ascii="Segoe UI Emoji" w:hAnsi="Segoe UI Emoji" w:cs="Segoe UI Emoji"/>
        </w:rPr>
      </w:pPr>
      <w:r w:rsidRPr="002568B4">
        <w:rPr>
          <w:rStyle w:val="agcmg"/>
          <w:rFonts w:ascii="Segoe UI Emoji" w:hAnsi="Segoe UI Emoji" w:cs="Segoe UI Emoji"/>
        </w:rPr>
        <w:t>🔗</w:t>
      </w:r>
      <w:r w:rsidRPr="00AC49CF">
        <w:t xml:space="preserve"> </w:t>
      </w:r>
      <w:hyperlink r:id="rId55" w:history="1">
        <w:r w:rsidRPr="00530DC2">
          <w:rPr>
            <w:rStyle w:val="Lienhypertexte"/>
            <w:rFonts w:ascii="Segoe UI Emoji" w:hAnsi="Segoe UI Emoji" w:cs="Segoe UI Emoji"/>
          </w:rPr>
          <w:t>https://www.caf.fr/professionnels/etudes-et-international/prix-jeunes-chercheurs</w:t>
        </w:r>
      </w:hyperlink>
    </w:p>
    <w:p w14:paraId="3AC425D4" w14:textId="37395405" w:rsidR="00B05FA1" w:rsidRDefault="004916A7" w:rsidP="004916A7">
      <w:r w:rsidRPr="00B05FA1">
        <w:rPr>
          <w:b/>
          <w:bCs/>
        </w:rPr>
        <w:t>La Caisse nationale de solidarité pour l’autonomie</w:t>
      </w:r>
      <w:r w:rsidRPr="004916A7">
        <w:t xml:space="preserve"> (CNSA) soutient la recherche sur le handicap et la perte d’autonomie, les études et les actions innovantes. Elle y consacre environ 10 millions d’euros chaque année</w:t>
      </w:r>
      <w:r w:rsidR="00B05FA1">
        <w:t xml:space="preserve"> (</w:t>
      </w:r>
      <w:hyperlink r:id="rId56" w:history="1">
        <w:r w:rsidR="00B05FA1" w:rsidRPr="00B05FA1">
          <w:rPr>
            <w:rStyle w:val="Lienhypertexte"/>
          </w:rPr>
          <w:t>voir le budget</w:t>
        </w:r>
      </w:hyperlink>
      <w:r w:rsidR="00B05FA1">
        <w:t>)</w:t>
      </w:r>
      <w:r w:rsidRPr="004916A7">
        <w:t xml:space="preserve">. </w:t>
      </w:r>
    </w:p>
    <w:p w14:paraId="05D9D56E" w14:textId="11EBF6C2" w:rsidR="004916A7" w:rsidRDefault="004916A7" w:rsidP="004916A7">
      <w:r w:rsidRPr="002568B4">
        <w:rPr>
          <w:rStyle w:val="agcmg"/>
          <w:rFonts w:ascii="Segoe UI Emoji" w:hAnsi="Segoe UI Emoji" w:cs="Segoe UI Emoji"/>
        </w:rPr>
        <w:t>🔗</w:t>
      </w:r>
      <w:r w:rsidRPr="004916A7">
        <w:t xml:space="preserve"> </w:t>
      </w:r>
      <w:hyperlink r:id="rId57" w:history="1">
        <w:r w:rsidRPr="000A51FC">
          <w:rPr>
            <w:rStyle w:val="Lienhypertexte"/>
            <w:rFonts w:ascii="Segoe UI Emoji" w:hAnsi="Segoe UI Emoji" w:cs="Segoe UI Emoji"/>
          </w:rPr>
          <w:t>https://www.cnsa.fr/budget-et-financement/financement-dactions-dintervention/financement-de-la-recherche-et-de-linnovation</w:t>
        </w:r>
      </w:hyperlink>
    </w:p>
    <w:p w14:paraId="37858AEC" w14:textId="5D04AFED" w:rsidR="00AC49CF" w:rsidRPr="00AC49CF" w:rsidRDefault="00AC49CF" w:rsidP="00AC49CF">
      <w:r w:rsidRPr="00AC49CF">
        <w:rPr>
          <w:b/>
          <w:bCs/>
        </w:rPr>
        <w:t>Le Défenseur des droits</w:t>
      </w:r>
      <w:r>
        <w:t xml:space="preserve"> </w:t>
      </w:r>
      <w:r w:rsidRPr="00AC49CF">
        <w:t>conduit et coordonne des travaux d’étude et de recherche</w:t>
      </w:r>
      <w:r>
        <w:t xml:space="preserve"> via des appels à projets.</w:t>
      </w:r>
    </w:p>
    <w:p w14:paraId="0B22093A" w14:textId="4C526FF0" w:rsidR="00AC49CF" w:rsidRDefault="00AC49CF" w:rsidP="004916A7">
      <w:pPr>
        <w:rPr>
          <w:rStyle w:val="agcmg"/>
          <w:rFonts w:ascii="Segoe UI Emoji" w:hAnsi="Segoe UI Emoji" w:cs="Segoe UI Emoji"/>
        </w:rPr>
      </w:pPr>
      <w:r w:rsidRPr="002568B4">
        <w:rPr>
          <w:rStyle w:val="agcmg"/>
          <w:rFonts w:ascii="Segoe UI Emoji" w:hAnsi="Segoe UI Emoji" w:cs="Segoe UI Emoji"/>
        </w:rPr>
        <w:t>🔗</w:t>
      </w:r>
      <w:r w:rsidRPr="00AC49CF">
        <w:t xml:space="preserve"> </w:t>
      </w:r>
      <w:hyperlink r:id="rId58" w:history="1">
        <w:r w:rsidRPr="00530DC2">
          <w:rPr>
            <w:rStyle w:val="Lienhypertexte"/>
            <w:rFonts w:ascii="Segoe UI Emoji" w:hAnsi="Segoe UI Emoji" w:cs="Segoe UI Emoji"/>
          </w:rPr>
          <w:t>https://www.defenseurdesdroits.fr/appels-projets-de-recherche-179</w:t>
        </w:r>
      </w:hyperlink>
    </w:p>
    <w:p w14:paraId="4B67096F" w14:textId="77777777" w:rsidR="00AC49CF" w:rsidRDefault="00AC49CF" w:rsidP="00AC49CF">
      <w:pPr>
        <w:rPr>
          <w:rStyle w:val="agcmg"/>
          <w:rFonts w:ascii="Segoe UI Emoji" w:hAnsi="Segoe UI Emoji" w:cs="Segoe UI Emoji"/>
        </w:rPr>
      </w:pPr>
      <w:r w:rsidRPr="00B05FA1">
        <w:rPr>
          <w:b/>
          <w:bCs/>
        </w:rPr>
        <w:lastRenderedPageBreak/>
        <w:t>La FIRAH</w:t>
      </w:r>
      <w:r w:rsidRPr="004916A7">
        <w:t xml:space="preserve"> (Fondation Internationale de la Recherche Appliquée sur le Handicap) lance régulièrement des appels à projets de recherche appliquée associant des cliniciens, des chercheurs et des personnes concernées</w:t>
      </w:r>
      <w:r>
        <w:t>. Certains volets de ces appels à projets sont soutenus par l’Agefiph et concerne plus directement le travail.</w:t>
      </w:r>
      <w:r w:rsidRPr="004916A7">
        <w:rPr>
          <w:rStyle w:val="agcmg"/>
          <w:rFonts w:ascii="Segoe UI Emoji" w:hAnsi="Segoe UI Emoji" w:cs="Segoe UI Emoji"/>
        </w:rPr>
        <w:t xml:space="preserve"> </w:t>
      </w:r>
    </w:p>
    <w:p w14:paraId="423D7966" w14:textId="502F8BC7" w:rsidR="00AC49CF" w:rsidRPr="00AC49CF" w:rsidRDefault="00AC49CF" w:rsidP="004D4C9C">
      <w:r w:rsidRPr="002568B4">
        <w:rPr>
          <w:rStyle w:val="agcmg"/>
          <w:rFonts w:ascii="Segoe UI Emoji" w:hAnsi="Segoe UI Emoji" w:cs="Segoe UI Emoji"/>
        </w:rPr>
        <w:t>🔗</w:t>
      </w:r>
      <w:r w:rsidRPr="004916A7">
        <w:t xml:space="preserve"> </w:t>
      </w:r>
      <w:hyperlink r:id="rId59" w:history="1">
        <w:r w:rsidRPr="00D05AE3">
          <w:rPr>
            <w:rStyle w:val="Lienhypertexte"/>
            <w:rFonts w:ascii="Segoe UI Emoji" w:hAnsi="Segoe UI Emoji" w:cs="Segoe UI Emoji"/>
          </w:rPr>
          <w:t>https://www.firah.org/</w:t>
        </w:r>
      </w:hyperlink>
      <w:r>
        <w:rPr>
          <w:rStyle w:val="agcmg"/>
          <w:rFonts w:ascii="Segoe UI Emoji" w:hAnsi="Segoe UI Emoji" w:cs="Segoe UI Emoji"/>
        </w:rPr>
        <w:t xml:space="preserve"> </w:t>
      </w:r>
    </w:p>
    <w:p w14:paraId="1F043466" w14:textId="0B331872" w:rsidR="00B05FA1" w:rsidRDefault="00B81BC7" w:rsidP="004D4C9C">
      <w:r w:rsidRPr="00B05FA1">
        <w:rPr>
          <w:b/>
          <w:bCs/>
        </w:rPr>
        <w:t>La Fondation Hospitalière pour la Recherche sur la Précarité et l’Exclusion Sociale</w:t>
      </w:r>
      <w:r>
        <w:t xml:space="preserve"> lance des appels à projets de recherche </w:t>
      </w:r>
      <w:r w:rsidRPr="00B81BC7">
        <w:t>sur les problématiques de la précarité et de l’exclusion, selon des prismes différents : sociologie, anthropologie, démographie, épidémiologie, géographie, recherche clinique, etc.</w:t>
      </w:r>
      <w:r>
        <w:t xml:space="preserve"> </w:t>
      </w:r>
    </w:p>
    <w:p w14:paraId="6F158E86" w14:textId="66106BCB" w:rsidR="004916A7" w:rsidRDefault="00B81BC7" w:rsidP="004D4C9C">
      <w:pPr>
        <w:rPr>
          <w:rStyle w:val="agcmg"/>
          <w:rFonts w:ascii="Segoe UI Emoji" w:hAnsi="Segoe UI Emoji" w:cs="Segoe UI Emoji"/>
        </w:rPr>
      </w:pPr>
      <w:r w:rsidRPr="002568B4">
        <w:rPr>
          <w:rStyle w:val="agcmg"/>
          <w:rFonts w:ascii="Segoe UI Emoji" w:hAnsi="Segoe UI Emoji" w:cs="Segoe UI Emoji"/>
        </w:rPr>
        <w:t>🔗</w:t>
      </w:r>
      <w:r w:rsidRPr="00B81BC7">
        <w:t xml:space="preserve"> </w:t>
      </w:r>
      <w:hyperlink r:id="rId60" w:history="1">
        <w:r w:rsidRPr="000A51FC">
          <w:rPr>
            <w:rStyle w:val="Lienhypertexte"/>
            <w:rFonts w:ascii="Segoe UI Emoji" w:hAnsi="Segoe UI Emoji" w:cs="Segoe UI Emoji"/>
          </w:rPr>
          <w:t>https://www.fondation-recherche-precarite.org/Partenaires-recherche/2/24</w:t>
        </w:r>
      </w:hyperlink>
    </w:p>
    <w:p w14:paraId="6D4DFAAE" w14:textId="77777777" w:rsidR="00B05FA1" w:rsidRDefault="00B81BC7" w:rsidP="004D4C9C">
      <w:pPr>
        <w:rPr>
          <w:rStyle w:val="agcmg"/>
          <w:rFonts w:ascii="Segoe UI Emoji" w:hAnsi="Segoe UI Emoji" w:cs="Segoe UI Emoji"/>
        </w:rPr>
      </w:pPr>
      <w:r w:rsidRPr="00B05FA1">
        <w:rPr>
          <w:b/>
          <w:bCs/>
        </w:rPr>
        <w:t>La Fondation de France</w:t>
      </w:r>
      <w:r w:rsidRPr="00B05FA1">
        <w:t xml:space="preserve"> lance régulièrement des appels à projets favorisant les liens entre la société civile et la recherche, notamment sur le handicap</w:t>
      </w:r>
      <w:r w:rsidR="00F439BC">
        <w:rPr>
          <w:rStyle w:val="agcmg"/>
          <w:rFonts w:ascii="Segoe UI Emoji" w:hAnsi="Segoe UI Emoji" w:cs="Segoe UI Emoji"/>
        </w:rPr>
        <w:t xml:space="preserve">. </w:t>
      </w:r>
    </w:p>
    <w:p w14:paraId="4FB60580" w14:textId="441824F1" w:rsidR="00B81BC7" w:rsidRDefault="00B81BC7" w:rsidP="004D4C9C">
      <w:pPr>
        <w:rPr>
          <w:rStyle w:val="agcmg"/>
          <w:rFonts w:ascii="Segoe UI Emoji" w:hAnsi="Segoe UI Emoji" w:cs="Segoe UI Emoji"/>
        </w:rPr>
      </w:pPr>
      <w:r w:rsidRPr="002568B4">
        <w:rPr>
          <w:rStyle w:val="agcmg"/>
          <w:rFonts w:ascii="Segoe UI Emoji" w:hAnsi="Segoe UI Emoji" w:cs="Segoe UI Emoji"/>
        </w:rPr>
        <w:t>🔗</w:t>
      </w:r>
      <w:r w:rsidRPr="00B81BC7">
        <w:rPr>
          <w:rStyle w:val="agcmg"/>
          <w:rFonts w:ascii="Segoe UI Emoji" w:hAnsi="Segoe UI Emoji" w:cs="Segoe UI Emoji"/>
        </w:rPr>
        <w:t xml:space="preserve"> </w:t>
      </w:r>
      <w:hyperlink r:id="rId61" w:history="1">
        <w:r w:rsidRPr="000A51FC">
          <w:rPr>
            <w:rStyle w:val="Lienhypertexte"/>
            <w:rFonts w:ascii="Segoe UI Emoji" w:hAnsi="Segoe UI Emoji" w:cs="Segoe UI Emoji"/>
          </w:rPr>
          <w:t>https://www.fondationdefrance.org/fr/</w:t>
        </w:r>
      </w:hyperlink>
    </w:p>
    <w:p w14:paraId="425A2B32" w14:textId="77777777" w:rsidR="00B05FA1" w:rsidRDefault="00F439BC" w:rsidP="004D4C9C">
      <w:r w:rsidRPr="00B05FA1">
        <w:rPr>
          <w:b/>
          <w:bCs/>
        </w:rPr>
        <w:t>L’Institut pour la Recherche en Santé Publique</w:t>
      </w:r>
      <w:r w:rsidRPr="00F439BC">
        <w:t xml:space="preserve"> (</w:t>
      </w:r>
      <w:proofErr w:type="spellStart"/>
      <w:r w:rsidRPr="00F439BC">
        <w:t>IReSP</w:t>
      </w:r>
      <w:proofErr w:type="spellEnd"/>
      <w:r w:rsidRPr="00F439BC">
        <w:t>)</w:t>
      </w:r>
      <w:r>
        <w:t xml:space="preserve"> </w:t>
      </w:r>
      <w:r w:rsidRPr="00F439BC">
        <w:t>soutient la recherche en santé publique grâce à deux modes de financement</w:t>
      </w:r>
      <w:r>
        <w:t xml:space="preserve"> : appels à projets et financements hors appels à projets. </w:t>
      </w:r>
    </w:p>
    <w:p w14:paraId="3F3D2FA5" w14:textId="30F90C76" w:rsidR="00B81BC7" w:rsidRPr="004D4C9C" w:rsidRDefault="00F439BC" w:rsidP="004D4C9C">
      <w:r w:rsidRPr="002568B4">
        <w:rPr>
          <w:rStyle w:val="agcmg"/>
          <w:rFonts w:ascii="Segoe UI Emoji" w:hAnsi="Segoe UI Emoji" w:cs="Segoe UI Emoji"/>
        </w:rPr>
        <w:t>🔗</w:t>
      </w:r>
      <w:r w:rsidRPr="00F439BC">
        <w:t xml:space="preserve"> </w:t>
      </w:r>
      <w:hyperlink r:id="rId62" w:history="1">
        <w:r w:rsidR="00B05FA1" w:rsidRPr="00D05AE3">
          <w:rPr>
            <w:rStyle w:val="Lienhypertexte"/>
            <w:rFonts w:ascii="Segoe UI Emoji" w:hAnsi="Segoe UI Emoji" w:cs="Segoe UI Emoji"/>
          </w:rPr>
          <w:t>https://iresp.net/liresp/linstitut/</w:t>
        </w:r>
      </w:hyperlink>
      <w:r w:rsidR="00B05FA1">
        <w:rPr>
          <w:rStyle w:val="agcmg"/>
          <w:rFonts w:ascii="Segoe UI Emoji" w:hAnsi="Segoe UI Emoji" w:cs="Segoe UI Emoji"/>
        </w:rPr>
        <w:t xml:space="preserve"> </w:t>
      </w:r>
    </w:p>
    <w:p w14:paraId="1D704CA6" w14:textId="0959BECC" w:rsidR="006273E4" w:rsidRDefault="006273E4" w:rsidP="00B05FA1">
      <w:pPr>
        <w:pStyle w:val="Titre2"/>
      </w:pPr>
      <w:bookmarkStart w:id="12" w:name="_Toc224221847"/>
      <w:r w:rsidRPr="003A5F6E">
        <w:t>Prix de thèses</w:t>
      </w:r>
      <w:r w:rsidR="006C7910">
        <w:t xml:space="preserve"> et de masters</w:t>
      </w:r>
      <w:bookmarkEnd w:id="12"/>
    </w:p>
    <w:p w14:paraId="4BB583FD" w14:textId="3DE69D9E" w:rsidR="004916A7" w:rsidRDefault="004916A7" w:rsidP="004D4C9C">
      <w:hyperlink r:id="rId63" w:history="1">
        <w:r w:rsidRPr="00393066">
          <w:rPr>
            <w:rStyle w:val="Lienhypertexte"/>
            <w:b/>
            <w:bCs/>
          </w:rPr>
          <w:t>Prix Annie Semal-Lebleu de l'ALEFPA</w:t>
        </w:r>
      </w:hyperlink>
      <w:r>
        <w:t xml:space="preserve"> </w:t>
      </w:r>
      <w:r>
        <w:br/>
      </w:r>
      <w:r w:rsidRPr="004916A7">
        <w:t>L'Association laïque pour l'éducation, la formation, la prévention et l'autonomie (</w:t>
      </w:r>
      <w:proofErr w:type="spellStart"/>
      <w:r w:rsidRPr="004916A7">
        <w:t>Alefpa</w:t>
      </w:r>
      <w:proofErr w:type="spellEnd"/>
      <w:r w:rsidRPr="004916A7">
        <w:t>) décerne chaque année deux prix de 1500 € récompensant une thèse de doctorat</w:t>
      </w:r>
      <w:r w:rsidR="00B05FA1">
        <w:t>.</w:t>
      </w:r>
    </w:p>
    <w:p w14:paraId="1EDE8479" w14:textId="09FAA220" w:rsidR="004916A7" w:rsidRDefault="004916A7" w:rsidP="004D4C9C">
      <w:hyperlink r:id="rId64" w:history="1">
        <w:r w:rsidRPr="00393066">
          <w:rPr>
            <w:rStyle w:val="Lienhypertexte"/>
            <w:b/>
            <w:bCs/>
          </w:rPr>
          <w:t>Prix de thèse du Défenseur des droits</w:t>
        </w:r>
      </w:hyperlink>
      <w:r>
        <w:br/>
      </w:r>
      <w:r w:rsidRPr="004916A7">
        <w:t>Depuis 2015, le prix de thèse du Défenseur des droits récompense chaque année des travaux menés dans une discipline juridique, ou des sciences humaines, sociales et politiques (économie, géographie, histoire, sociologie, anthropologie…) et portant sur l’une de ses missions.</w:t>
      </w:r>
    </w:p>
    <w:p w14:paraId="50B9DF14" w14:textId="77777777" w:rsidR="00B05FA1" w:rsidRDefault="00310BB2" w:rsidP="00310BB2">
      <w:pPr>
        <w:rPr>
          <w:b/>
          <w:bCs/>
        </w:rPr>
      </w:pPr>
      <w:hyperlink r:id="rId65" w:history="1">
        <w:r w:rsidRPr="00393066">
          <w:rPr>
            <w:rStyle w:val="Lienhypertexte"/>
            <w:b/>
            <w:bCs/>
          </w:rPr>
          <w:t>Prix UNAPEI Pierre Lagier « Recherche et handicap »</w:t>
        </w:r>
      </w:hyperlink>
    </w:p>
    <w:p w14:paraId="3759EDC2" w14:textId="623CC762" w:rsidR="00310BB2" w:rsidRDefault="00310BB2" w:rsidP="00310BB2">
      <w:r>
        <w:t>L'Unapei a créé ce prix en hommage à Pierre Lagier, ancien vice-président de l'Unapei et président de l'Unapei Alpes-Provence, décédé en 2019. Le prix récompense trois mémoires de Master 2 Recherche portant sur des questions relatives au handicap intellectuel</w:t>
      </w:r>
      <w:r w:rsidR="00B05FA1">
        <w:t>.</w:t>
      </w:r>
    </w:p>
    <w:p w14:paraId="593A4569" w14:textId="77777777" w:rsidR="00BD1DCE" w:rsidRDefault="00BD1DCE">
      <w:pPr>
        <w:spacing w:line="259" w:lineRule="auto"/>
        <w:rPr>
          <w:rFonts w:eastAsiaTheme="majorEastAsia"/>
          <w:b/>
          <w:bCs/>
          <w:color w:val="282E62"/>
          <w:sz w:val="28"/>
          <w:szCs w:val="28"/>
        </w:rPr>
      </w:pPr>
      <w:r>
        <w:br w:type="page"/>
      </w:r>
    </w:p>
    <w:p w14:paraId="3A18D520" w14:textId="3CB72604" w:rsidR="006273E4" w:rsidRDefault="00B81BC7" w:rsidP="00B05FA1">
      <w:pPr>
        <w:pStyle w:val="Titre2"/>
      </w:pPr>
      <w:bookmarkStart w:id="13" w:name="_Toc224221848"/>
      <w:r>
        <w:lastRenderedPageBreak/>
        <w:t xml:space="preserve">Focus carrière </w:t>
      </w:r>
      <w:proofErr w:type="spellStart"/>
      <w:r>
        <w:t>chercheureuses</w:t>
      </w:r>
      <w:proofErr w:type="spellEnd"/>
      <w:r>
        <w:t xml:space="preserve"> en situation de handicap</w:t>
      </w:r>
      <w:bookmarkEnd w:id="13"/>
    </w:p>
    <w:p w14:paraId="49F18312" w14:textId="77777777" w:rsidR="00B05FA1" w:rsidRDefault="00B81BC7" w:rsidP="00B81BC7">
      <w:hyperlink r:id="rId66" w:history="1">
        <w:r w:rsidRPr="00B05FA1">
          <w:rPr>
            <w:rStyle w:val="Lienhypertexte"/>
            <w:b/>
            <w:bCs/>
          </w:rPr>
          <w:t>Contrats doctoraux handicap (campagne nationale annuelle)</w:t>
        </w:r>
        <w:r w:rsidRPr="00B05FA1">
          <w:rPr>
            <w:rStyle w:val="Lienhypertexte"/>
            <w:u w:val="none"/>
          </w:rPr>
          <w:t> :</w:t>
        </w:r>
      </w:hyperlink>
      <w:r>
        <w:t xml:space="preserve"> </w:t>
      </w:r>
    </w:p>
    <w:p w14:paraId="4D38688C" w14:textId="05AFF25D" w:rsidR="00B81BC7" w:rsidRDefault="00B81BC7" w:rsidP="00B81BC7">
      <w:r w:rsidRPr="00B81BC7">
        <w:t>La campagne "Doctorat Handicap" est un axe</w:t>
      </w:r>
      <w:r>
        <w:t xml:space="preserve"> de lutte contre les discriminations</w:t>
      </w:r>
      <w:r w:rsidRPr="00B81BC7">
        <w:t xml:space="preserve"> </w:t>
      </w:r>
      <w:r>
        <w:t>du</w:t>
      </w:r>
      <w:r w:rsidRPr="00B81BC7">
        <w:t xml:space="preserve"> ministère de l'Enseignement supérieur et de la Recherche, en partenariat avec les établissements d'enseignement supérieur. Elle a pour objectif de favoriser la poursuite d’études au niveau doctoral</w:t>
      </w:r>
      <w:r>
        <w:t xml:space="preserve"> des personnes en situation de handicap. </w:t>
      </w:r>
    </w:p>
    <w:p w14:paraId="585BAC59" w14:textId="77777777" w:rsidR="00B05FA1" w:rsidRDefault="00F439BC" w:rsidP="003E09F2">
      <w:hyperlink r:id="rId67" w:history="1">
        <w:r w:rsidRPr="00B05FA1">
          <w:rPr>
            <w:rStyle w:val="Lienhypertexte"/>
            <w:b/>
            <w:bCs/>
          </w:rPr>
          <w:t>Recrutement CNRS de chercheurs et chercheuses en situation de handicap</w:t>
        </w:r>
        <w:r w:rsidRPr="00B05FA1">
          <w:rPr>
            <w:rStyle w:val="Lienhypertexte"/>
            <w:u w:val="none"/>
          </w:rPr>
          <w:t> </w:t>
        </w:r>
      </w:hyperlink>
      <w:r>
        <w:t xml:space="preserve">: </w:t>
      </w:r>
    </w:p>
    <w:p w14:paraId="506CFB34" w14:textId="626A7865" w:rsidR="00AC4B26" w:rsidRDefault="00F439BC" w:rsidP="00AC4B26">
      <w:r>
        <w:t xml:space="preserve">Dans le cadre de sa campagne de recrutement de chercheurs et chercheuses en situation de handicap, le CNRS ouvre des possibilités de recrutement par la voie contractuelle prise en application de l’article L352-4 du code général de la fonction publique. </w:t>
      </w:r>
    </w:p>
    <w:p w14:paraId="596F44D6" w14:textId="1525B193" w:rsidR="0004246E" w:rsidRPr="0004246E" w:rsidRDefault="0004246E" w:rsidP="00AC4B26">
      <w:pPr>
        <w:rPr>
          <w:b/>
          <w:bCs/>
        </w:rPr>
      </w:pPr>
      <w:hyperlink r:id="rId68" w:history="1">
        <w:r w:rsidRPr="0004246E">
          <w:rPr>
            <w:rStyle w:val="Lienhypertexte"/>
            <w:b/>
            <w:bCs/>
          </w:rPr>
          <w:t>Préparation des concours CNRS : fiche récapitulative</w:t>
        </w:r>
      </w:hyperlink>
    </w:p>
    <w:p w14:paraId="70AF8076" w14:textId="78BDAA77" w:rsidR="0004246E" w:rsidRDefault="0004246E" w:rsidP="00AC4B26">
      <w:r>
        <w:t xml:space="preserve">Cette fiche a </w:t>
      </w:r>
      <w:r w:rsidRPr="0004246E">
        <w:t xml:space="preserve">initialement </w:t>
      </w:r>
      <w:r>
        <w:t xml:space="preserve">été </w:t>
      </w:r>
      <w:r w:rsidRPr="0004246E">
        <w:t xml:space="preserve">rédigée à l’attention de l’atelier doctoral de </w:t>
      </w:r>
      <w:proofErr w:type="spellStart"/>
      <w:r w:rsidRPr="0004246E">
        <w:t>l’Ined</w:t>
      </w:r>
      <w:proofErr w:type="spellEnd"/>
      <w:r w:rsidRPr="0004246E">
        <w:t xml:space="preserve"> en décembre 2025</w:t>
      </w:r>
      <w:r>
        <w:t xml:space="preserve">, par Célia Bouchet. </w:t>
      </w:r>
      <w:r w:rsidRPr="0004246E">
        <w:t xml:space="preserve">Le guide </w:t>
      </w:r>
      <w:proofErr w:type="gramStart"/>
      <w:r w:rsidRPr="0004246E">
        <w:t>donne</w:t>
      </w:r>
      <w:proofErr w:type="gramEnd"/>
      <w:r w:rsidRPr="0004246E">
        <w:t xml:space="preserve"> des conseils pratiques pour réussir le concours chargées ou chargés de recherche de classe normale </w:t>
      </w:r>
      <w:r>
        <w:t>(</w:t>
      </w:r>
      <w:r w:rsidRPr="0004246E">
        <w:t>CRCN</w:t>
      </w:r>
      <w:r>
        <w:t>)</w:t>
      </w:r>
      <w:r w:rsidRPr="0004246E">
        <w:t xml:space="preserve"> du Centre national de la recherche scientifique (CNRS)</w:t>
      </w:r>
      <w:r>
        <w:t xml:space="preserve">. </w:t>
      </w:r>
      <w:r w:rsidRPr="0004246E">
        <w:t xml:space="preserve">Il présente </w:t>
      </w:r>
      <w:r>
        <w:t xml:space="preserve">notamment </w:t>
      </w:r>
      <w:r w:rsidRPr="0004246E">
        <w:t>les spécificités (et contraintes) de la voie handicap.</w:t>
      </w:r>
    </w:p>
    <w:p w14:paraId="7FEDD753" w14:textId="166DA9D4" w:rsidR="00AC4B26" w:rsidRDefault="00AC4B26" w:rsidP="00AC4B26">
      <w:pPr>
        <w:pStyle w:val="Titre2"/>
      </w:pPr>
      <w:bookmarkStart w:id="14" w:name="_Toc224221849"/>
      <w:r>
        <w:t>Aides à la traduction</w:t>
      </w:r>
      <w:bookmarkEnd w:id="14"/>
    </w:p>
    <w:p w14:paraId="644C50E5" w14:textId="10AEDF9D" w:rsidR="00AC4B26" w:rsidRPr="00AC4B26" w:rsidRDefault="00AC4B26" w:rsidP="00AC4B26">
      <w:r w:rsidRPr="00AC4B26">
        <w:t>Dans le cadre de ses actions en faveur de la jeune recherche, le Programme Prioritaire de Recherche sur l’Autonomie met en place deux dispositifs destinés à soutenir la diffusion et la valorisation des travaux des chercheurs et chercheuses en début de carrière travaillant sur l’autonomie</w:t>
      </w:r>
      <w:r>
        <w:t>, ne faisant pas nécessairement partie des projets financés par le PPR Autonomie.</w:t>
      </w:r>
    </w:p>
    <w:p w14:paraId="5EC84A04" w14:textId="1EEF2F71" w:rsidR="00AC4B26" w:rsidRPr="00AC4B26" w:rsidRDefault="00AC4B26" w:rsidP="00AC4B26">
      <w:r w:rsidRPr="00AC4B26">
        <w:rPr>
          <w:b/>
          <w:bCs/>
        </w:rPr>
        <w:t xml:space="preserve">Accès à </w:t>
      </w:r>
      <w:proofErr w:type="spellStart"/>
      <w:r w:rsidRPr="00AC4B26">
        <w:rPr>
          <w:b/>
          <w:bCs/>
        </w:rPr>
        <w:t>Deepl</w:t>
      </w:r>
      <w:proofErr w:type="spellEnd"/>
      <w:r w:rsidRPr="00AC4B26">
        <w:rPr>
          <w:b/>
          <w:bCs/>
        </w:rPr>
        <w:t xml:space="preserve"> Pro</w:t>
      </w:r>
      <w:r w:rsidRPr="00AC4B26">
        <w:br/>
      </w:r>
      <w:r>
        <w:t>M</w:t>
      </w:r>
      <w:r w:rsidRPr="00AC4B26">
        <w:t xml:space="preserve">ise à disposition d’un accès régulé au logiciel professionnel de traduction automatique </w:t>
      </w:r>
      <w:proofErr w:type="spellStart"/>
      <w:r w:rsidRPr="00AC4B26">
        <w:t>Deepl</w:t>
      </w:r>
      <w:proofErr w:type="spellEnd"/>
      <w:r w:rsidRPr="00AC4B26">
        <w:t xml:space="preserve"> Pro (vers de nombreuses langues étrangères).</w:t>
      </w:r>
      <w:r w:rsidRPr="00AC4B26">
        <w:br/>
        <w:t>Cet appel s’adresse en priorité aux personnes ne bénéficiant pas déjà d’un tel accès au sein de leur laboratoire ou de leurs projets</w:t>
      </w:r>
      <w:r>
        <w:t>. Contacter</w:t>
      </w:r>
      <w:r w:rsidRPr="00AC4B26">
        <w:t xml:space="preserve"> : </w:t>
      </w:r>
      <w:hyperlink r:id="rId69" w:tgtFrame="_blank" w:history="1">
        <w:r w:rsidRPr="00AC4B26">
          <w:rPr>
            <w:rStyle w:val="Lienhypertexte"/>
          </w:rPr>
          <w:t>ppr-autonomie@cnrs.fr</w:t>
        </w:r>
      </w:hyperlink>
    </w:p>
    <w:p w14:paraId="44CC70B7" w14:textId="45BBA121" w:rsidR="00AC4B26" w:rsidRPr="00AC4B26" w:rsidRDefault="00AC4B26" w:rsidP="00AC4B26">
      <w:r w:rsidRPr="00AC4B26">
        <w:rPr>
          <w:b/>
          <w:bCs/>
        </w:rPr>
        <w:t>Soutien à la traduction d’articles scientifiques</w:t>
      </w:r>
      <w:r w:rsidRPr="00AC4B26">
        <w:br/>
        <w:t>Un dispositif d’aide financière est également ouvert pour la traduction d’articles destinés à des revues de sciences humaines et sociales publiant en langues étrangères.</w:t>
      </w:r>
      <w:r>
        <w:t xml:space="preserve"> </w:t>
      </w:r>
      <w:r w:rsidRPr="00AC4B26">
        <w:t>Toutes les informations sont disponibles ici : </w:t>
      </w:r>
      <w:hyperlink r:id="rId70" w:tgtFrame="_blank" w:history="1">
        <w:r w:rsidRPr="00AC4B26">
          <w:rPr>
            <w:rStyle w:val="Lienhypertexte"/>
          </w:rPr>
          <w:t>https://ppr-autonomie.com/evenements/aide-financiere-a-la-traduction/</w:t>
        </w:r>
      </w:hyperlink>
    </w:p>
    <w:p w14:paraId="4FEFBA55" w14:textId="001CBF77" w:rsidR="00AC4B26" w:rsidRDefault="00AC4B26" w:rsidP="00AC4B26">
      <w:pPr>
        <w:sectPr w:rsidR="00AC4B26" w:rsidSect="00CE2B8A">
          <w:pgSz w:w="11906" w:h="16838"/>
          <w:pgMar w:top="1418" w:right="1361" w:bottom="1418" w:left="1361" w:header="709" w:footer="709" w:gutter="0"/>
          <w:cols w:space="708"/>
          <w:titlePg/>
          <w:docGrid w:linePitch="360"/>
        </w:sectPr>
      </w:pPr>
    </w:p>
    <w:p w14:paraId="444BED71" w14:textId="3300A2FD" w:rsidR="006273E4" w:rsidRDefault="00116882" w:rsidP="00A15AC1">
      <w:pPr>
        <w:pStyle w:val="Titre1"/>
      </w:pPr>
      <w:bookmarkStart w:id="15" w:name="_Toc224221850"/>
      <w:r>
        <w:lastRenderedPageBreak/>
        <w:t>Ressources transversales</w:t>
      </w:r>
      <w:bookmarkEnd w:id="15"/>
    </w:p>
    <w:p w14:paraId="65554F8D" w14:textId="3B78E740" w:rsidR="00116882" w:rsidRDefault="00116882" w:rsidP="00B05FA1">
      <w:pPr>
        <w:pStyle w:val="Titre2"/>
      </w:pPr>
      <w:bookmarkStart w:id="16" w:name="_Toc224221851"/>
      <w:r>
        <w:t>Accessibilité dans la pratique académique (évènements, publications…)</w:t>
      </w:r>
      <w:bookmarkEnd w:id="16"/>
    </w:p>
    <w:p w14:paraId="36368B9C" w14:textId="77777777" w:rsidR="009D7E21" w:rsidRDefault="00AA1707" w:rsidP="00AA1707">
      <w:r w:rsidRPr="00AA1707">
        <w:rPr>
          <w:b/>
          <w:bCs/>
        </w:rPr>
        <w:t>Guide accessibilité</w:t>
      </w:r>
      <w:r>
        <w:t xml:space="preserve"> – </w:t>
      </w:r>
      <w:r w:rsidR="009D7E21">
        <w:t xml:space="preserve">Réalisé par 9 professionnelles de la valorisation et de la médiation et coordonnée par le </w:t>
      </w:r>
      <w:r>
        <w:t>PPR Autonomie</w:t>
      </w:r>
      <w:r w:rsidR="009D7E21">
        <w:t xml:space="preserve">, ce guide </w:t>
      </w:r>
      <w:r w:rsidR="009D7E21" w:rsidRPr="009D7E21">
        <w:t xml:space="preserve">s'adresse aux chercheuses et chercheurs, mais aussi à toutes celles et ceux qui souhaitent rendre leurs pratiques de production et de partage des savoirs plus inclusives. Ce guide propose une approche concrète, structurée autour de situations courantes : rédiger un document, organiser un colloque, créer une vidéo ou communiquer sur les réseaux sociaux. </w:t>
      </w:r>
    </w:p>
    <w:p w14:paraId="45B8B633" w14:textId="67E42399" w:rsidR="00AA1707" w:rsidRDefault="009D7E21" w:rsidP="00AA1707">
      <w:hyperlink r:id="rId71" w:history="1">
        <w:r w:rsidRPr="004F1A41">
          <w:rPr>
            <w:rStyle w:val="Lienhypertexte"/>
          </w:rPr>
          <w:t>https://prespol.hypotheses.org/files/2026/01/GuideAccessibilite_Digital_08-01-2026.pdf</w:t>
        </w:r>
      </w:hyperlink>
    </w:p>
    <w:p w14:paraId="60F0586D" w14:textId="738AF449" w:rsidR="009D7E21" w:rsidRDefault="00067D95" w:rsidP="00AA1707">
      <w:r w:rsidRPr="00067D95">
        <w:rPr>
          <w:b/>
          <w:bCs/>
        </w:rPr>
        <w:t>Crash room :</w:t>
      </w:r>
      <w:r>
        <w:t xml:space="preserve"> P</w:t>
      </w:r>
      <w:r w:rsidRPr="00067D95">
        <w:t>lateforme de traduction consacrée au handicap, à la neurodiversité et aux pratiques de l’accessibilité.</w:t>
      </w:r>
      <w:r w:rsidR="009D7E21">
        <w:br/>
      </w:r>
      <w:hyperlink r:id="rId72" w:history="1">
        <w:r w:rsidR="009D7E21" w:rsidRPr="004F1A41">
          <w:rPr>
            <w:rStyle w:val="Lienhypertexte"/>
          </w:rPr>
          <w:t>https://crashroom.ooo/a-propos-de-crashroom-ooo/</w:t>
        </w:r>
      </w:hyperlink>
    </w:p>
    <w:p w14:paraId="564E30A9" w14:textId="77777777" w:rsidR="009D7E21" w:rsidRPr="00E64C73" w:rsidRDefault="009D7E21" w:rsidP="009D7E21">
      <w:r w:rsidRPr="00E64C73">
        <w:rPr>
          <w:b/>
          <w:bCs/>
        </w:rPr>
        <w:t>L</w:t>
      </w:r>
      <w:r>
        <w:rPr>
          <w:b/>
          <w:bCs/>
        </w:rPr>
        <w:t>e</w:t>
      </w:r>
      <w:r w:rsidRPr="00E64C73">
        <w:rPr>
          <w:b/>
          <w:bCs/>
        </w:rPr>
        <w:t xml:space="preserve"> pas de côté</w:t>
      </w:r>
      <w:r w:rsidRPr="00E64C73">
        <w:t xml:space="preserve"> </w:t>
      </w:r>
      <w:r>
        <w:t>–</w:t>
      </w:r>
      <w:r w:rsidRPr="00E64C73">
        <w:t xml:space="preserve"> Site qui propose des outils pédagogiques gratuits pour parler du handicap (mémos, jeux, etc.)</w:t>
      </w:r>
      <w:r>
        <w:t>.</w:t>
      </w:r>
    </w:p>
    <w:p w14:paraId="10ADA27B" w14:textId="77777777" w:rsidR="009D7E21" w:rsidRPr="00E64C73" w:rsidRDefault="009D7E21" w:rsidP="009D7E21">
      <w:pPr>
        <w:numPr>
          <w:ilvl w:val="0"/>
          <w:numId w:val="32"/>
        </w:numPr>
      </w:pPr>
      <w:r w:rsidRPr="00E64C73">
        <w:t xml:space="preserve">Site Internet : </w:t>
      </w:r>
      <w:hyperlink r:id="rId73" w:history="1">
        <w:r w:rsidRPr="00E64C73">
          <w:rPr>
            <w:rStyle w:val="Lienhypertexte"/>
          </w:rPr>
          <w:t>https://www.le-pas-de-cote.net/</w:t>
        </w:r>
      </w:hyperlink>
    </w:p>
    <w:p w14:paraId="7BC081FB" w14:textId="2A14E308" w:rsidR="009D7E21" w:rsidRDefault="009D7E21" w:rsidP="00AA1707">
      <w:pPr>
        <w:pStyle w:val="Paragraphedeliste"/>
        <w:numPr>
          <w:ilvl w:val="0"/>
          <w:numId w:val="32"/>
        </w:numPr>
      </w:pPr>
      <w:r w:rsidRPr="00E64C73">
        <w:t xml:space="preserve">Compte LinkedIn de la créatrice, Isabelle de Groot : </w:t>
      </w:r>
      <w:hyperlink r:id="rId74" w:history="1">
        <w:r w:rsidRPr="00E64C73">
          <w:rPr>
            <w:rStyle w:val="Lienhypertexte"/>
          </w:rPr>
          <w:t>https://www.linkedin.com/in/isabelle-de-groot/</w:t>
        </w:r>
      </w:hyperlink>
    </w:p>
    <w:p w14:paraId="6E47C5EB" w14:textId="47358515" w:rsidR="00294C3C" w:rsidRPr="001714B2" w:rsidRDefault="00294C3C" w:rsidP="00294C3C">
      <w:r>
        <w:rPr>
          <w:b/>
          <w:bCs/>
        </w:rPr>
        <w:t xml:space="preserve">Valoriser la recherche en sciences sociales </w:t>
      </w:r>
      <w:r w:rsidR="004A1B57">
        <w:rPr>
          <w:b/>
          <w:bCs/>
        </w:rPr>
        <w:t>–</w:t>
      </w:r>
      <w:r>
        <w:rPr>
          <w:b/>
          <w:bCs/>
        </w:rPr>
        <w:t xml:space="preserve"> </w:t>
      </w:r>
      <w:r w:rsidR="00560B82">
        <w:t xml:space="preserve">Fiche méthodo proposée par le PPR Autonomie pour accompagner la </w:t>
      </w:r>
      <w:r w:rsidR="007A2BDB">
        <w:t xml:space="preserve">valorisation de la </w:t>
      </w:r>
      <w:r w:rsidR="00560B82">
        <w:t>recherche</w:t>
      </w:r>
      <w:r w:rsidR="007A2BDB">
        <w:t xml:space="preserve"> en sciences sociales.</w:t>
      </w:r>
    </w:p>
    <w:p w14:paraId="112631C8" w14:textId="105B42F4" w:rsidR="004A1B57" w:rsidRPr="004A1B57" w:rsidRDefault="004A1B57" w:rsidP="00294C3C">
      <w:hyperlink r:id="rId75" w:history="1">
        <w:r w:rsidRPr="004A1B57">
          <w:rPr>
            <w:rStyle w:val="Lienhypertexte"/>
          </w:rPr>
          <w:t>Se rendre sur le site pour télécharger la fiche</w:t>
        </w:r>
      </w:hyperlink>
      <w:r>
        <w:t>.</w:t>
      </w:r>
    </w:p>
    <w:p w14:paraId="6BFBDD1E" w14:textId="284C5BDE" w:rsidR="00116882" w:rsidRDefault="00116882" w:rsidP="00B05FA1">
      <w:pPr>
        <w:pStyle w:val="Titre2"/>
      </w:pPr>
      <w:bookmarkStart w:id="17" w:name="_Toc224221852"/>
      <w:r>
        <w:t>Ethique et positionnement dans la recherche</w:t>
      </w:r>
      <w:bookmarkEnd w:id="17"/>
    </w:p>
    <w:p w14:paraId="2ACCA65A" w14:textId="43F2100B" w:rsidR="00BB703D" w:rsidRDefault="00D54C0A" w:rsidP="00BB703D">
      <w:r>
        <w:t xml:space="preserve">Prendre connaissance du guide </w:t>
      </w:r>
      <w:r w:rsidRPr="00517401">
        <w:t>« </w:t>
      </w:r>
      <w:r w:rsidRPr="00D54C0A">
        <w:t>L’éthique et le positionnement dans</w:t>
      </w:r>
      <w:r w:rsidRPr="00D54C0A">
        <w:br/>
        <w:t>la recherche sur le handicap : conseils, ressources et bonnes pratiques</w:t>
      </w:r>
      <w:r w:rsidRPr="00D54C0A">
        <w:br/>
        <w:t>pour réaliser son terrain »,</w:t>
      </w:r>
      <w:r>
        <w:t xml:space="preserve"> réalisé par le GT Handicaps.</w:t>
      </w:r>
    </w:p>
    <w:p w14:paraId="1C8AE3F6" w14:textId="7EFD1ACB" w:rsidR="0004246E" w:rsidRPr="00BB703D" w:rsidRDefault="0004246E" w:rsidP="00BB703D">
      <w:r w:rsidRPr="0004246E">
        <w:t>https://gthandicaps.hypotheses.org/category/ressources</w:t>
      </w:r>
    </w:p>
    <w:p w14:paraId="377CFCFF" w14:textId="7347A7F1" w:rsidR="003B648D" w:rsidRDefault="003B648D" w:rsidP="00B05FA1">
      <w:pPr>
        <w:pStyle w:val="Titre2"/>
      </w:pPr>
      <w:bookmarkStart w:id="18" w:name="_Toc224221853"/>
      <w:r>
        <w:t>Médiation scientifique (podcasts, expositions, musées, bibliothèques spécialisées</w:t>
      </w:r>
      <w:r w:rsidR="00235DD4">
        <w:t>, médias</w:t>
      </w:r>
      <w:r>
        <w:t>…)</w:t>
      </w:r>
      <w:bookmarkEnd w:id="18"/>
    </w:p>
    <w:p w14:paraId="7DE93AEA" w14:textId="7D137296" w:rsidR="00BA1F40" w:rsidRPr="00BA1F40" w:rsidRDefault="00BA1F40" w:rsidP="00BA1F40">
      <w:r w:rsidRPr="00BA1F40">
        <w:t>Aujourd’hui il existe différente</w:t>
      </w:r>
      <w:r w:rsidR="00310BB2">
        <w:t>s</w:t>
      </w:r>
      <w:r w:rsidRPr="00BA1F40">
        <w:t xml:space="preserve"> façon</w:t>
      </w:r>
      <w:r w:rsidR="00310BB2">
        <w:t>s</w:t>
      </w:r>
      <w:r w:rsidRPr="00BA1F40">
        <w:t xml:space="preserve"> de valoriser ses recherches, en </w:t>
      </w:r>
      <w:r w:rsidR="00310BB2">
        <w:t>s’appuyant sur une diversité</w:t>
      </w:r>
      <w:r w:rsidR="00310BB2" w:rsidRPr="00BA1F40">
        <w:t xml:space="preserve"> </w:t>
      </w:r>
      <w:r w:rsidR="00310BB2">
        <w:t>de</w:t>
      </w:r>
      <w:r w:rsidR="00310BB2" w:rsidRPr="00BA1F40">
        <w:t xml:space="preserve"> </w:t>
      </w:r>
      <w:r w:rsidRPr="00BA1F40">
        <w:t>formats</w:t>
      </w:r>
      <w:r w:rsidR="00310BB2">
        <w:t xml:space="preserve"> et de supports</w:t>
      </w:r>
      <w:r w:rsidRPr="00BA1F40">
        <w:t xml:space="preserve"> de médiation scientifique.</w:t>
      </w:r>
    </w:p>
    <w:p w14:paraId="77862408" w14:textId="77777777" w:rsidR="00BA1F40" w:rsidRDefault="00BA1F40" w:rsidP="00BA1F40">
      <w:r w:rsidRPr="00BA1F40">
        <w:lastRenderedPageBreak/>
        <w:t>En dehors des classiques articles scientifiques, vous pouvez utiliser d’autres médias pour discuter votre recherche : le podcast, l’exposition, passer par des bibliothèques spécialisées, etc.</w:t>
      </w:r>
    </w:p>
    <w:p w14:paraId="7BBA74FC" w14:textId="6968BCE0" w:rsidR="00BA1F40" w:rsidRDefault="00BA1F40" w:rsidP="00BA1F40">
      <w:r>
        <w:t>Nous vous proposons ici une liste non exhaustive de</w:t>
      </w:r>
      <w:r w:rsidR="00895CF7">
        <w:t xml:space="preserve"> médias en lien avec le handicap</w:t>
      </w:r>
      <w:r w:rsidR="00DD28F7">
        <w:t>,</w:t>
      </w:r>
      <w:r w:rsidR="00895CF7">
        <w:t xml:space="preserve"> susceptible de vous intéresser.</w:t>
      </w:r>
    </w:p>
    <w:p w14:paraId="19C79D88" w14:textId="590244C6" w:rsidR="006C3A15" w:rsidRPr="000F21ED" w:rsidRDefault="000F21ED" w:rsidP="000F21ED">
      <w:pPr>
        <w:pStyle w:val="Titre3"/>
      </w:pPr>
      <w:bookmarkStart w:id="19" w:name="_Toc224221854"/>
      <w:r w:rsidRPr="000F21ED">
        <w:t>Podcasts</w:t>
      </w:r>
      <w:bookmarkEnd w:id="19"/>
    </w:p>
    <w:p w14:paraId="07A7F320" w14:textId="64FEEF9D" w:rsidR="00374A50" w:rsidRDefault="009C3372" w:rsidP="009C3372">
      <w:r w:rsidRPr="009C3372">
        <w:rPr>
          <w:b/>
          <w:bCs/>
        </w:rPr>
        <w:t>Sur un malentendu ça peut marcher</w:t>
      </w:r>
      <w:r w:rsidRPr="009C3372">
        <w:t xml:space="preserve"> - </w:t>
      </w:r>
      <w:r w:rsidR="00DA5F70">
        <w:t>Pour</w:t>
      </w:r>
      <w:r w:rsidRPr="009C3372">
        <w:t xml:space="preserve"> parler du handicap</w:t>
      </w:r>
      <w:r w:rsidR="00DA5F70">
        <w:t xml:space="preserve"> en général</w:t>
      </w:r>
      <w:r w:rsidRPr="009C3372">
        <w:t>.</w:t>
      </w:r>
      <w:r w:rsidR="00374A50">
        <w:br/>
        <w:t xml:space="preserve">- Deezer : </w:t>
      </w:r>
      <w:hyperlink r:id="rId76" w:history="1">
        <w:r w:rsidR="00374A50" w:rsidRPr="00530DC2">
          <w:rPr>
            <w:rStyle w:val="Lienhypertexte"/>
          </w:rPr>
          <w:t>https://www.deezer.com/fr/show/1000504492</w:t>
        </w:r>
      </w:hyperlink>
      <w:r w:rsidR="00374A50">
        <w:br/>
        <w:t xml:space="preserve">- Spotify : </w:t>
      </w:r>
      <w:hyperlink r:id="rId77" w:history="1">
        <w:r w:rsidR="00374A50" w:rsidRPr="00530DC2">
          <w:rPr>
            <w:rStyle w:val="Lienhypertexte"/>
          </w:rPr>
          <w:t>https://open.spotify.com/show/1gm1eyPe0HPXrbAXGPu8QE</w:t>
        </w:r>
      </w:hyperlink>
    </w:p>
    <w:p w14:paraId="329ADA87" w14:textId="5CAAE6AE" w:rsidR="00374A50" w:rsidRPr="009C3372" w:rsidRDefault="009C3372" w:rsidP="00772461">
      <w:r w:rsidRPr="009C3372">
        <w:rPr>
          <w:b/>
          <w:bCs/>
        </w:rPr>
        <w:t>Genre, etc.</w:t>
      </w:r>
      <w:r w:rsidRPr="009C3372">
        <w:t xml:space="preserve"> - Podcast de Sciences Po, pour parler de genre.</w:t>
      </w:r>
      <w:r w:rsidR="00DA5F70">
        <w:t xml:space="preserve"> </w:t>
      </w:r>
      <w:r w:rsidR="00DA5F70">
        <w:br/>
      </w:r>
      <w:r w:rsidRPr="009C3372">
        <w:t xml:space="preserve">Épisode </w:t>
      </w:r>
      <w:r w:rsidR="00374A50">
        <w:t>« D</w:t>
      </w:r>
      <w:r w:rsidRPr="009C3372">
        <w:t>iversité et inclusion en entreprise</w:t>
      </w:r>
      <w:r w:rsidR="00374A50">
        <w:t xml:space="preserve"> », </w:t>
      </w:r>
      <w:r w:rsidRPr="009C3372">
        <w:t>avec Laure Bereni.</w:t>
      </w:r>
      <w:r w:rsidR="00772461">
        <w:t xml:space="preserve"> </w:t>
      </w:r>
      <w:r w:rsidR="00374A50">
        <w:br/>
      </w:r>
      <w:r w:rsidR="00374A50" w:rsidRPr="009C3372">
        <w:t xml:space="preserve">Épisode </w:t>
      </w:r>
      <w:r w:rsidR="00374A50">
        <w:t>« </w:t>
      </w:r>
      <w:r w:rsidRPr="009C3372">
        <w:t>Mesurer la pauvreté des femmes</w:t>
      </w:r>
      <w:r w:rsidR="00374A50">
        <w:t> »</w:t>
      </w:r>
      <w:r w:rsidRPr="009C3372">
        <w:t>, avec Irène Berthonnet.</w:t>
      </w:r>
      <w:r w:rsidR="00772461">
        <w:t xml:space="preserve"> </w:t>
      </w:r>
      <w:r w:rsidR="00772461">
        <w:br/>
      </w:r>
      <w:r w:rsidR="00374A50" w:rsidRPr="009C3372">
        <w:t xml:space="preserve">Épisode </w:t>
      </w:r>
      <w:r w:rsidR="00374A50">
        <w:t>« </w:t>
      </w:r>
      <w:r w:rsidRPr="009C3372">
        <w:t>Couple, genre et handicap</w:t>
      </w:r>
      <w:r w:rsidR="00374A50">
        <w:t> »</w:t>
      </w:r>
      <w:r w:rsidRPr="009C3372">
        <w:t>, avec Célia Bouchet.</w:t>
      </w:r>
      <w:r w:rsidR="00374A50">
        <w:br/>
      </w:r>
      <w:r w:rsidR="00374A50" w:rsidRPr="009C3372">
        <w:t xml:space="preserve">Épisode </w:t>
      </w:r>
      <w:r w:rsidR="00374A50">
        <w:t>« </w:t>
      </w:r>
      <w:r w:rsidR="00374A50" w:rsidRPr="00374A50">
        <w:t>La théorie féministe au défi du handicap</w:t>
      </w:r>
      <w:r w:rsidR="00374A50">
        <w:t> »</w:t>
      </w:r>
      <w:r w:rsidR="00374A50" w:rsidRPr="00374A50">
        <w:t xml:space="preserve">, avec Mathéa </w:t>
      </w:r>
      <w:proofErr w:type="spellStart"/>
      <w:r w:rsidR="00374A50" w:rsidRPr="00374A50">
        <w:t>Boudinet</w:t>
      </w:r>
      <w:proofErr w:type="spellEnd"/>
      <w:r w:rsidR="00374A50">
        <w:t>.</w:t>
      </w:r>
      <w:r w:rsidR="00374A50">
        <w:br/>
      </w:r>
      <w:r w:rsidR="00374A50" w:rsidRPr="00374A50">
        <w:t>https://www.sciencespo.fr/gender-studies/fr/programme/podcast-genre-etc/</w:t>
      </w:r>
    </w:p>
    <w:p w14:paraId="14AB231E" w14:textId="22708D3C" w:rsidR="00374A50" w:rsidRDefault="009C3372" w:rsidP="00772461">
      <w:r w:rsidRPr="009C3372">
        <w:rPr>
          <w:b/>
          <w:bCs/>
        </w:rPr>
        <w:t xml:space="preserve">Podcast « H comme </w:t>
      </w:r>
      <w:proofErr w:type="spellStart"/>
      <w:proofErr w:type="gramStart"/>
      <w:r w:rsidRPr="009C3372">
        <w:rPr>
          <w:b/>
          <w:bCs/>
        </w:rPr>
        <w:t>Handicapé.e.s</w:t>
      </w:r>
      <w:proofErr w:type="spellEnd"/>
      <w:proofErr w:type="gramEnd"/>
      <w:r w:rsidRPr="009C3372">
        <w:rPr>
          <w:b/>
          <w:bCs/>
        </w:rPr>
        <w:t xml:space="preserve"> »</w:t>
      </w:r>
      <w:r w:rsidR="00772461">
        <w:t xml:space="preserve"> - </w:t>
      </w:r>
      <w:r w:rsidR="00374A50">
        <w:t>Podcast militant, visant à donner</w:t>
      </w:r>
      <w:r w:rsidRPr="009C3372">
        <w:t xml:space="preserve"> la parole aux </w:t>
      </w:r>
      <w:r w:rsidR="00772461">
        <w:t>personnes handicapées</w:t>
      </w:r>
      <w:r w:rsidRPr="009C3372">
        <w:t>.</w:t>
      </w:r>
      <w:r w:rsidR="00772461">
        <w:br/>
      </w:r>
      <w:r w:rsidRPr="009C3372">
        <w:t>Les études supérieures (02/2024)</w:t>
      </w:r>
      <w:r w:rsidR="00772461">
        <w:t xml:space="preserve"> </w:t>
      </w:r>
      <w:r w:rsidR="00772461">
        <w:br/>
      </w:r>
      <w:r w:rsidRPr="009C3372">
        <w:t>Validisme au travail (09/2024)</w:t>
      </w:r>
      <w:r w:rsidR="00374A50">
        <w:br/>
      </w:r>
      <w:hyperlink r:id="rId78" w:history="1">
        <w:r w:rsidR="00374A50" w:rsidRPr="00530DC2">
          <w:rPr>
            <w:rStyle w:val="Lienhypertexte"/>
          </w:rPr>
          <w:t>https://hcommehandipodcast.fr/fr</w:t>
        </w:r>
      </w:hyperlink>
    </w:p>
    <w:p w14:paraId="0292ACA2" w14:textId="68AE3C62" w:rsidR="0018142D" w:rsidRDefault="0018142D" w:rsidP="00772461">
      <w:r w:rsidRPr="00B66503">
        <w:rPr>
          <w:b/>
          <w:bCs/>
        </w:rPr>
        <w:t>Podcast « </w:t>
      </w:r>
      <w:proofErr w:type="spellStart"/>
      <w:r w:rsidR="00B66503" w:rsidRPr="00B66503">
        <w:rPr>
          <w:b/>
          <w:bCs/>
        </w:rPr>
        <w:t>Lanomalie</w:t>
      </w:r>
      <w:proofErr w:type="spellEnd"/>
      <w:r w:rsidR="00B66503" w:rsidRPr="00B66503">
        <w:rPr>
          <w:b/>
          <w:bCs/>
        </w:rPr>
        <w:t> »</w:t>
      </w:r>
      <w:r w:rsidR="00B66503">
        <w:t xml:space="preserve"> - T</w:t>
      </w:r>
      <w:r w:rsidR="00B66503" w:rsidRPr="00B66503">
        <w:t>émoignages sur la maladie et le handicap</w:t>
      </w:r>
      <w:r w:rsidR="00B66503">
        <w:t xml:space="preserve"> : </w:t>
      </w:r>
      <w:hyperlink r:id="rId79" w:history="1">
        <w:r w:rsidR="00B66503" w:rsidRPr="00530DC2">
          <w:rPr>
            <w:rStyle w:val="Lienhypertexte"/>
          </w:rPr>
          <w:t>https://podcasts.apple.com/fr/podcast/lanomalie-t%C3%A9moignages-sur-la-maladie-et-le-handicap/id1688529383</w:t>
        </w:r>
      </w:hyperlink>
    </w:p>
    <w:p w14:paraId="33D8A03B" w14:textId="4FF2B510" w:rsidR="009C3372" w:rsidRDefault="009C3372" w:rsidP="009C3372">
      <w:r w:rsidRPr="009C3372">
        <w:rPr>
          <w:b/>
          <w:bCs/>
        </w:rPr>
        <w:t>Podcast « Rebond, vivre avec un handicap »</w:t>
      </w:r>
      <w:r w:rsidR="00A556EB">
        <w:t xml:space="preserve"> - </w:t>
      </w:r>
      <w:r w:rsidRPr="009C3372">
        <w:t>réalisé en partenariat avec l’Agefiph</w:t>
      </w:r>
      <w:r w:rsidR="00B66503">
        <w:t xml:space="preserve"> : </w:t>
      </w:r>
      <w:hyperlink r:id="rId80" w:history="1">
        <w:r w:rsidR="00B66503" w:rsidRPr="00530DC2">
          <w:rPr>
            <w:rStyle w:val="Lienhypertexte"/>
          </w:rPr>
          <w:t>https://podcasts.voxeus.com/</w:t>
        </w:r>
      </w:hyperlink>
    </w:p>
    <w:p w14:paraId="1887CEF4" w14:textId="06A6BC11" w:rsidR="009C3372" w:rsidRDefault="009C3372" w:rsidP="009C3372">
      <w:r w:rsidRPr="009C3372">
        <w:rPr>
          <w:b/>
          <w:bCs/>
        </w:rPr>
        <w:t>Podcast « Allo Cap Emploi »</w:t>
      </w:r>
      <w:r w:rsidR="0018142D">
        <w:t xml:space="preserve"> : </w:t>
      </w:r>
      <w:hyperlink r:id="rId81" w:history="1">
        <w:r w:rsidR="0018142D" w:rsidRPr="00530DC2">
          <w:rPr>
            <w:rStyle w:val="Lienhypertexte"/>
          </w:rPr>
          <w:t>https://podcast.fr/podcast/allo-cap-emploi/</w:t>
        </w:r>
      </w:hyperlink>
    </w:p>
    <w:p w14:paraId="2D1B201D" w14:textId="26808F26" w:rsidR="009C3372" w:rsidRDefault="009C3372" w:rsidP="009C3372">
      <w:r w:rsidRPr="009C3372">
        <w:rPr>
          <w:b/>
          <w:bCs/>
        </w:rPr>
        <w:t>Podcast « Handicap, histoire de… »</w:t>
      </w:r>
      <w:r w:rsidR="0018142D">
        <w:t xml:space="preserve"> : </w:t>
      </w:r>
      <w:r w:rsidR="00374A50">
        <w:t xml:space="preserve">Podcast </w:t>
      </w:r>
      <w:r w:rsidR="00374A50" w:rsidRPr="00374A50">
        <w:t>animé par François Bernard, Directeur Général du GAPAS.</w:t>
      </w:r>
      <w:r w:rsidR="00374A50">
        <w:t xml:space="preserve"> </w:t>
      </w:r>
      <w:hyperlink r:id="rId82" w:history="1">
        <w:r w:rsidR="00374A50" w:rsidRPr="00530DC2">
          <w:rPr>
            <w:rStyle w:val="Lienhypertexte"/>
          </w:rPr>
          <w:t>https://podcasts.apple.com/fr/podcast/handicap-histoire-de/id1557516750</w:t>
        </w:r>
      </w:hyperlink>
    </w:p>
    <w:p w14:paraId="5AAF3E68" w14:textId="0299AF88" w:rsidR="009C3372" w:rsidRPr="009C3372" w:rsidRDefault="009C3372" w:rsidP="00A556EB">
      <w:r w:rsidRPr="009C3372">
        <w:rPr>
          <w:b/>
          <w:bCs/>
        </w:rPr>
        <w:t xml:space="preserve">Podcast « Les graines by </w:t>
      </w:r>
      <w:proofErr w:type="spellStart"/>
      <w:r w:rsidRPr="009C3372">
        <w:rPr>
          <w:b/>
          <w:bCs/>
        </w:rPr>
        <w:t>seedwork</w:t>
      </w:r>
      <w:proofErr w:type="spellEnd"/>
      <w:r w:rsidRPr="009C3372">
        <w:rPr>
          <w:b/>
          <w:bCs/>
        </w:rPr>
        <w:t xml:space="preserve"> »</w:t>
      </w:r>
      <w:r w:rsidRPr="009C3372">
        <w:t>, avec une série de 3 épisodes sur handicap et travail (29/09/24 – 27/10/24 – 30/12/24)</w:t>
      </w:r>
      <w:r w:rsidR="00A556EB">
        <w:t xml:space="preserve"> : </w:t>
      </w:r>
      <w:r w:rsidR="00E9140A">
        <w:br/>
      </w:r>
      <w:r w:rsidRPr="009C3372">
        <w:t xml:space="preserve">Emission du 23/11/2023 « </w:t>
      </w:r>
      <w:hyperlink r:id="rId83" w:history="1">
        <w:r w:rsidRPr="009C3372">
          <w:rPr>
            <w:rStyle w:val="Lienhypertexte"/>
          </w:rPr>
          <w:t>Emploi et handicap : en fait-on assez ?</w:t>
        </w:r>
      </w:hyperlink>
      <w:r w:rsidRPr="009C3372">
        <w:t xml:space="preserve"> », avec A. </w:t>
      </w:r>
      <w:proofErr w:type="spellStart"/>
      <w:r w:rsidRPr="009C3372">
        <w:t>Revillard</w:t>
      </w:r>
      <w:proofErr w:type="spellEnd"/>
      <w:r w:rsidRPr="009C3372">
        <w:t>, PY Baudot et K. Reverte.</w:t>
      </w:r>
      <w:r w:rsidR="00E9140A">
        <w:t xml:space="preserve"> </w:t>
      </w:r>
      <w:r w:rsidR="00E9140A">
        <w:br/>
      </w:r>
      <w:hyperlink r:id="rId84" w:history="1">
        <w:r w:rsidRPr="009C3372">
          <w:rPr>
            <w:rStyle w:val="Lienhypertexte"/>
          </w:rPr>
          <w:t>Où en est-on de l’emploi des personnes en situation de handicap ?</w:t>
        </w:r>
      </w:hyperlink>
      <w:hyperlink r:id="rId85" w:history="1">
        <w:r w:rsidRPr="009C3372">
          <w:rPr>
            <w:rStyle w:val="Lienhypertexte"/>
          </w:rPr>
          <w:t xml:space="preserve"> </w:t>
        </w:r>
      </w:hyperlink>
    </w:p>
    <w:p w14:paraId="0FFA00B7" w14:textId="0142101D" w:rsidR="009C3372" w:rsidRDefault="009C3372" w:rsidP="009C3372">
      <w:r w:rsidRPr="009C3372">
        <w:rPr>
          <w:b/>
          <w:bCs/>
        </w:rPr>
        <w:t>Podcast « Emploi et handicap, la fonction publique témoigne »</w:t>
      </w:r>
      <w:r w:rsidR="00B66503">
        <w:t xml:space="preserve"> : </w:t>
      </w:r>
      <w:r w:rsidRPr="009C3372">
        <w:t xml:space="preserve">La parole est donnée aux employeurs publics qui mettent des actions en place pour favoriser l’insertion pro des </w:t>
      </w:r>
      <w:r w:rsidR="00E9140A">
        <w:t>personnes en situation de handicap</w:t>
      </w:r>
      <w:r w:rsidR="00B66503">
        <w:t> :</w:t>
      </w:r>
      <w:r w:rsidR="00B66503" w:rsidRPr="00B66503">
        <w:t xml:space="preserve"> </w:t>
      </w:r>
      <w:hyperlink r:id="rId86" w:history="1">
        <w:r w:rsidR="00B66503" w:rsidRPr="00530DC2">
          <w:rPr>
            <w:rStyle w:val="Lienhypertexte"/>
          </w:rPr>
          <w:t>https://www.fiphfp.fr/actualites-et-evenements/podcast-emploi-handicap-la-fonction-publique-temoigne</w:t>
        </w:r>
      </w:hyperlink>
    </w:p>
    <w:p w14:paraId="7D289E26" w14:textId="697AE71B" w:rsidR="00B66503" w:rsidRDefault="00B66503" w:rsidP="009C3372">
      <w:r w:rsidRPr="00B66503">
        <w:rPr>
          <w:b/>
          <w:bCs/>
        </w:rPr>
        <w:t xml:space="preserve">Podcast </w:t>
      </w:r>
      <w:r>
        <w:rPr>
          <w:b/>
          <w:bCs/>
        </w:rPr>
        <w:t>« Je gueule pas, je braille ! » de</w:t>
      </w:r>
      <w:r w:rsidRPr="00B66503">
        <w:rPr>
          <w:b/>
          <w:bCs/>
        </w:rPr>
        <w:t xml:space="preserve"> l’</w:t>
      </w:r>
      <w:r>
        <w:rPr>
          <w:b/>
          <w:bCs/>
        </w:rPr>
        <w:t xml:space="preserve">association </w:t>
      </w:r>
      <w:proofErr w:type="spellStart"/>
      <w:r w:rsidR="009C3372" w:rsidRPr="00B66503">
        <w:rPr>
          <w:b/>
          <w:bCs/>
        </w:rPr>
        <w:t>ApiDV</w:t>
      </w:r>
      <w:proofErr w:type="spellEnd"/>
      <w:r w:rsidR="009C3372" w:rsidRPr="00B66503">
        <w:t xml:space="preserve"> : </w:t>
      </w:r>
      <w:r w:rsidRPr="00B66503">
        <w:t>Podcast pour mieux appréhender le handicap visuel dans le monde du travail, dans le domaine de la culture, de la lecture</w:t>
      </w:r>
      <w:r w:rsidRPr="00B66503">
        <w:br/>
      </w:r>
      <w:hyperlink r:id="rId87" w:history="1">
        <w:r w:rsidRPr="00530DC2">
          <w:rPr>
            <w:rStyle w:val="Lienhypertexte"/>
          </w:rPr>
          <w:t>https://shows.acast.com/je-ne-gueule-pas-je-braille</w:t>
        </w:r>
      </w:hyperlink>
      <w:r>
        <w:br/>
      </w:r>
      <w:r>
        <w:br/>
      </w:r>
      <w:r w:rsidRPr="00B66503">
        <w:rPr>
          <w:b/>
          <w:bCs/>
        </w:rPr>
        <w:t>Podcast « </w:t>
      </w:r>
      <w:proofErr w:type="spellStart"/>
      <w:r w:rsidRPr="00B66503">
        <w:rPr>
          <w:b/>
          <w:bCs/>
        </w:rPr>
        <w:t>ApiCast</w:t>
      </w:r>
      <w:proofErr w:type="spellEnd"/>
      <w:r w:rsidRPr="00B66503">
        <w:rPr>
          <w:b/>
          <w:bCs/>
        </w:rPr>
        <w:t xml:space="preserve"> » de l’association </w:t>
      </w:r>
      <w:proofErr w:type="spellStart"/>
      <w:r w:rsidRPr="00B66503">
        <w:rPr>
          <w:b/>
          <w:bCs/>
        </w:rPr>
        <w:t>ApiDV</w:t>
      </w:r>
      <w:proofErr w:type="spellEnd"/>
      <w:r w:rsidRPr="00B66503">
        <w:rPr>
          <w:b/>
          <w:bCs/>
        </w:rPr>
        <w:t> :</w:t>
      </w:r>
      <w:r>
        <w:t xml:space="preserve"> Podcast</w:t>
      </w:r>
      <w:r w:rsidRPr="00B66503">
        <w:t xml:space="preserve"> d'</w:t>
      </w:r>
      <w:proofErr w:type="spellStart"/>
      <w:r w:rsidRPr="00B66503">
        <w:t>actifsDV</w:t>
      </w:r>
      <w:proofErr w:type="spellEnd"/>
      <w:r w:rsidRPr="00B66503">
        <w:t xml:space="preserve">, est une plongée dans le monde de l'emploi des </w:t>
      </w:r>
      <w:r>
        <w:t xml:space="preserve">personnes </w:t>
      </w:r>
      <w:r w:rsidRPr="00B66503">
        <w:t>déficient</w:t>
      </w:r>
      <w:r>
        <w:t>e</w:t>
      </w:r>
      <w:r w:rsidRPr="00B66503">
        <w:t xml:space="preserve">s </w:t>
      </w:r>
      <w:r>
        <w:t>visuelles.</w:t>
      </w:r>
      <w:r>
        <w:br/>
      </w:r>
      <w:hyperlink r:id="rId88" w:history="1">
        <w:r w:rsidR="00374A50" w:rsidRPr="00530DC2">
          <w:rPr>
            <w:rStyle w:val="Lienhypertexte"/>
          </w:rPr>
          <w:t>https://actifsdv.apidv.org/documents/podcast/</w:t>
        </w:r>
      </w:hyperlink>
    </w:p>
    <w:p w14:paraId="08C30189" w14:textId="7E3AA001" w:rsidR="009C3372" w:rsidRPr="009C3372" w:rsidRDefault="00B66503" w:rsidP="009C3372">
      <w:r>
        <w:rPr>
          <w:b/>
          <w:bCs/>
        </w:rPr>
        <w:t>Podcast « E</w:t>
      </w:r>
      <w:r w:rsidR="009C3372" w:rsidRPr="009C3372">
        <w:rPr>
          <w:b/>
          <w:bCs/>
        </w:rPr>
        <w:t>spoir sans tremblement</w:t>
      </w:r>
      <w:proofErr w:type="gramStart"/>
      <w:r>
        <w:rPr>
          <w:b/>
          <w:bCs/>
        </w:rPr>
        <w:t> »</w:t>
      </w:r>
      <w:r w:rsidR="009C3372" w:rsidRPr="009C3372">
        <w:rPr>
          <w:b/>
          <w:bCs/>
        </w:rPr>
        <w:t>–</w:t>
      </w:r>
      <w:proofErr w:type="gramEnd"/>
      <w:r w:rsidR="009C3372" w:rsidRPr="009C3372">
        <w:rPr>
          <w:b/>
          <w:bCs/>
        </w:rPr>
        <w:t xml:space="preserve"> CAP emploi Gironde</w:t>
      </w:r>
      <w:r w:rsidR="009C3372" w:rsidRPr="009C3372">
        <w:t xml:space="preserve"> (témoignages) :</w:t>
      </w:r>
      <w:hyperlink r:id="rId89" w:history="1">
        <w:r w:rsidRPr="00530DC2">
          <w:rPr>
            <w:rStyle w:val="Lienhypertexte"/>
          </w:rPr>
          <w:t xml:space="preserve"> https://podcasts.apple.com/us/podcast/espoir-sans-tremblement/id1706969243</w:t>
        </w:r>
      </w:hyperlink>
    </w:p>
    <w:p w14:paraId="3C1E9DB7" w14:textId="47A66453" w:rsidR="009C3372" w:rsidRDefault="00B66503" w:rsidP="009C3372">
      <w:r>
        <w:rPr>
          <w:b/>
          <w:bCs/>
        </w:rPr>
        <w:t>Podcast « </w:t>
      </w:r>
      <w:r w:rsidR="009C3372" w:rsidRPr="009C3372">
        <w:rPr>
          <w:b/>
          <w:bCs/>
        </w:rPr>
        <w:t>Handicap : au défi du transfert des connaissances</w:t>
      </w:r>
      <w:r>
        <w:rPr>
          <w:b/>
          <w:bCs/>
        </w:rPr>
        <w:t> »</w:t>
      </w:r>
      <w:r w:rsidR="00374A50">
        <w:t xml:space="preserve"> : </w:t>
      </w:r>
      <w:r w:rsidR="009C3372" w:rsidRPr="009C3372">
        <w:t xml:space="preserve"> podcast produit par la</w:t>
      </w:r>
      <w:hyperlink r:id="rId90" w:history="1">
        <w:r w:rsidR="009C3372" w:rsidRPr="009C3372">
          <w:rPr>
            <w:rStyle w:val="Lienhypertexte"/>
          </w:rPr>
          <w:t xml:space="preserve"> FIRAH - Fondation Internationale de Recherche Appliquée sur le Handicap</w:t>
        </w:r>
      </w:hyperlink>
      <w:r w:rsidR="009C3372" w:rsidRPr="009C3372">
        <w:t>.</w:t>
      </w:r>
    </w:p>
    <w:p w14:paraId="4A71AADB" w14:textId="052BE453" w:rsidR="00374A50" w:rsidRPr="00374A50" w:rsidRDefault="00374A50" w:rsidP="009C3372">
      <w:r w:rsidRPr="00AC4B26">
        <w:rPr>
          <w:b/>
          <w:bCs/>
        </w:rPr>
        <w:t>Podcast « Variations » :</w:t>
      </w:r>
      <w:r w:rsidRPr="00374A50">
        <w:t xml:space="preserve"> podcast </w:t>
      </w:r>
      <w:r>
        <w:t>dans lequel</w:t>
      </w:r>
      <w:r w:rsidRPr="00374A50">
        <w:t xml:space="preserve"> Lucie Camous</w:t>
      </w:r>
      <w:r w:rsidR="00AC4B26">
        <w:t xml:space="preserve"> </w:t>
      </w:r>
      <w:r w:rsidRPr="00374A50">
        <w:t xml:space="preserve">mène une série d’interviews d’artistes, de </w:t>
      </w:r>
      <w:proofErr w:type="spellStart"/>
      <w:r w:rsidRPr="00374A50">
        <w:t>chercheureuses</w:t>
      </w:r>
      <w:proofErr w:type="spellEnd"/>
      <w:r w:rsidRPr="00374A50">
        <w:t xml:space="preserve"> et d’activistes aux identités pensées et revendiquées comme </w:t>
      </w:r>
      <w:proofErr w:type="spellStart"/>
      <w:r w:rsidRPr="00374A50">
        <w:t>crip</w:t>
      </w:r>
      <w:proofErr w:type="spellEnd"/>
      <w:r w:rsidRPr="00374A50">
        <w:t xml:space="preserve">, queer, </w:t>
      </w:r>
      <w:proofErr w:type="spellStart"/>
      <w:r w:rsidRPr="00374A50">
        <w:t>sourd·es</w:t>
      </w:r>
      <w:proofErr w:type="spellEnd"/>
      <w:r w:rsidRPr="00374A50">
        <w:t xml:space="preserve"> ou </w:t>
      </w:r>
      <w:proofErr w:type="spellStart"/>
      <w:r w:rsidRPr="00374A50">
        <w:t>handicapé·es</w:t>
      </w:r>
      <w:proofErr w:type="spellEnd"/>
      <w:r w:rsidRPr="00374A50">
        <w:t xml:space="preserve">. </w:t>
      </w:r>
      <w:hyperlink r:id="rId91" w:history="1">
        <w:r w:rsidR="00AC4B26" w:rsidRPr="00530DC2">
          <w:rPr>
            <w:rStyle w:val="Lienhypertexte"/>
          </w:rPr>
          <w:t>https://linktr.ee/VariationsPodcast?fbclid=PAZXh0bgNhZW0CMTEAAaY8WhMR8uZn0dWuorl3vElTDcO8UWkWQ8mbq4RsafTKBbTchDyB47KX4BI_aem_0MQm77l1FcHUra-TZffD3Q</w:t>
        </w:r>
      </w:hyperlink>
    </w:p>
    <w:p w14:paraId="1846FED9" w14:textId="3385F21F" w:rsidR="000F21ED" w:rsidRDefault="00DD28F7" w:rsidP="009C3372">
      <w:r>
        <w:rPr>
          <w:b/>
          <w:bCs/>
        </w:rPr>
        <w:t xml:space="preserve">Podcast </w:t>
      </w:r>
      <w:r w:rsidR="009C3372" w:rsidRPr="009C3372">
        <w:rPr>
          <w:b/>
          <w:bCs/>
        </w:rPr>
        <w:t>PRESPOL</w:t>
      </w:r>
      <w:r w:rsidR="009C3372" w:rsidRPr="009C3372">
        <w:t xml:space="preserve"> - Podcast principal du projet</w:t>
      </w:r>
      <w:r>
        <w:t xml:space="preserve">, en cours de construction, </w:t>
      </w:r>
      <w:r w:rsidR="009C3372" w:rsidRPr="009C3372">
        <w:t xml:space="preserve">qui propose la version audio des webinaires / replays / etc. </w:t>
      </w:r>
      <w:r>
        <w:t>ainsi que</w:t>
      </w:r>
      <w:r w:rsidR="009C3372" w:rsidRPr="009C3372">
        <w:t xml:space="preserve"> des épisodes originaux (interviews, table</w:t>
      </w:r>
      <w:r>
        <w:t>-r</w:t>
      </w:r>
      <w:r w:rsidR="009C3372" w:rsidRPr="009C3372">
        <w:t>onde</w:t>
      </w:r>
      <w:r>
        <w:t>s</w:t>
      </w:r>
      <w:r w:rsidR="009C3372" w:rsidRPr="009C3372">
        <w:t>, autres formats).</w:t>
      </w:r>
      <w:r w:rsidR="009C3372" w:rsidRPr="009C3372">
        <w:br/>
      </w:r>
      <w:hyperlink r:id="rId92" w:history="1">
        <w:r w:rsidR="009C3372" w:rsidRPr="009C3372">
          <w:rPr>
            <w:rStyle w:val="Lienhypertexte"/>
          </w:rPr>
          <w:t>https://podcloud.fr/podcast/prespol</w:t>
        </w:r>
      </w:hyperlink>
      <w:r w:rsidR="009C3372" w:rsidRPr="009C3372">
        <w:t xml:space="preserve"> </w:t>
      </w:r>
    </w:p>
    <w:p w14:paraId="1E6128B9" w14:textId="6A84FBDE" w:rsidR="00DD28F7" w:rsidRDefault="0045094C" w:rsidP="009C3372">
      <w:r>
        <w:rPr>
          <w:b/>
          <w:bCs/>
        </w:rPr>
        <w:t>Audios de l’exposition</w:t>
      </w:r>
      <w:r w:rsidR="00DD28F7" w:rsidRPr="009C3372">
        <w:rPr>
          <w:b/>
          <w:bCs/>
        </w:rPr>
        <w:t xml:space="preserve"> PRESPOL</w:t>
      </w:r>
      <w:r w:rsidR="00DD28F7" w:rsidRPr="009C3372">
        <w:t xml:space="preserve"> </w:t>
      </w:r>
      <w:r w:rsidR="00DD28F7">
        <w:t>–</w:t>
      </w:r>
      <w:r w:rsidR="00DD28F7" w:rsidRPr="009C3372">
        <w:t xml:space="preserve"> </w:t>
      </w:r>
      <w:r w:rsidR="00DD28F7">
        <w:t>A la fin du projet, une exposition sera créée pour valoriser les résultats. Pour les Journées annuelles du PPR Autonomie (2025), une première exposition sous format kakemonos</w:t>
      </w:r>
      <w:proofErr w:type="gramStart"/>
      <w:r w:rsidR="00DD28F7">
        <w:t xml:space="preserve"> «</w:t>
      </w:r>
      <w:r w:rsidR="00DD28F7" w:rsidRPr="00DD28F7">
        <w:t>Pauvreté</w:t>
      </w:r>
      <w:proofErr w:type="gramEnd"/>
      <w:r w:rsidR="00DD28F7" w:rsidRPr="00DD28F7">
        <w:t xml:space="preserve"> des personnes handicapées : indicateurs et configurations</w:t>
      </w:r>
      <w:r w:rsidR="00DD28F7">
        <w:t> », a été portée par</w:t>
      </w:r>
      <w:r w:rsidR="00DD28F7" w:rsidRPr="009C3372">
        <w:t xml:space="preserve"> Célia Bouchet</w:t>
      </w:r>
      <w:r w:rsidR="00DD28F7">
        <w:t xml:space="preserve">. </w:t>
      </w:r>
      <w:r w:rsidR="00DD28F7" w:rsidRPr="009C3372">
        <w:t xml:space="preserve"> </w:t>
      </w:r>
      <w:r w:rsidR="00DD28F7">
        <w:t>Les audios de l’exposition sont disponibles et seront complétés lors de la finalisation de l’exposition globale</w:t>
      </w:r>
      <w:r w:rsidR="00DD28F7" w:rsidRPr="009C3372">
        <w:t>.</w:t>
      </w:r>
      <w:r w:rsidR="00DD28F7" w:rsidRPr="009C3372">
        <w:br/>
      </w:r>
      <w:hyperlink r:id="rId93" w:history="1">
        <w:r w:rsidR="00DD28F7" w:rsidRPr="009C3372">
          <w:rPr>
            <w:rStyle w:val="Lienhypertexte"/>
          </w:rPr>
          <w:t>https://podcloud.fr/podcast/prespol-les-expositions</w:t>
        </w:r>
      </w:hyperlink>
      <w:r w:rsidR="00DD28F7" w:rsidRPr="009C3372">
        <w:t xml:space="preserve">  </w:t>
      </w:r>
    </w:p>
    <w:p w14:paraId="582A3C4C" w14:textId="3B6EA469" w:rsidR="00374A50" w:rsidRDefault="00374A50" w:rsidP="009C3372">
      <w:r w:rsidRPr="009C3372">
        <w:rPr>
          <w:b/>
          <w:bCs/>
        </w:rPr>
        <w:t xml:space="preserve">Festival raisons d’agir – Handicap </w:t>
      </w:r>
      <w:r w:rsidRPr="0018142D">
        <w:rPr>
          <w:b/>
          <w:bCs/>
        </w:rPr>
        <w:t>et discriminations (2025)</w:t>
      </w:r>
      <w:r>
        <w:br/>
        <w:t xml:space="preserve">Exemple : </w:t>
      </w:r>
      <w:hyperlink r:id="rId94" w:history="1">
        <w:r w:rsidRPr="009C3372">
          <w:rPr>
            <w:rStyle w:val="Lienhypertexte"/>
          </w:rPr>
          <w:t>Le travail et l’emploi – Genre et handicap</w:t>
        </w:r>
      </w:hyperlink>
      <w:r w:rsidRPr="009C3372">
        <w:t xml:space="preserve">, par Mathéa </w:t>
      </w:r>
      <w:proofErr w:type="spellStart"/>
      <w:r w:rsidRPr="009C3372">
        <w:t>Boudinet</w:t>
      </w:r>
      <w:proofErr w:type="spellEnd"/>
      <w:r w:rsidRPr="009C3372">
        <w:t xml:space="preserve">. </w:t>
      </w:r>
    </w:p>
    <w:p w14:paraId="6898FA27" w14:textId="0219495E" w:rsidR="0025716D" w:rsidRDefault="008B42AF" w:rsidP="00517401">
      <w:pPr>
        <w:pStyle w:val="Titre3"/>
      </w:pPr>
      <w:bookmarkStart w:id="20" w:name="_Toc224221855"/>
      <w:r>
        <w:t>Bandes-dessinées</w:t>
      </w:r>
      <w:bookmarkEnd w:id="20"/>
    </w:p>
    <w:p w14:paraId="5F8E01D7" w14:textId="6711AB41" w:rsidR="0025716D" w:rsidRDefault="0025716D" w:rsidP="0025716D">
      <w:r>
        <w:t xml:space="preserve">Bande-dessinée par Marion Ink et </w:t>
      </w:r>
      <w:r w:rsidRPr="0025716D">
        <w:t>Pierre Nocérino</w:t>
      </w:r>
      <w:r>
        <w:t xml:space="preserve"> (2026) – BD sur le parcours des chercheurs et chercheuses en situation de handicap publiée dans le n</w:t>
      </w:r>
      <w:r w:rsidRPr="0025716D">
        <w:t>uméro spéci</w:t>
      </w:r>
      <w:r>
        <w:t>al</w:t>
      </w:r>
      <w:r w:rsidRPr="0025716D">
        <w:t> Le handicap, une priorité pour toutes et tous</w:t>
      </w:r>
      <w:r>
        <w:t xml:space="preserve"> de la « </w:t>
      </w:r>
      <w:r w:rsidRPr="0025716D">
        <w:t>Vie de la recherche scientifique</w:t>
      </w:r>
      <w:r>
        <w:t> » (</w:t>
      </w:r>
      <w:r w:rsidRPr="0025716D">
        <w:t>SNCS</w:t>
      </w:r>
      <w:r>
        <w:t xml:space="preserve">, FSU, </w:t>
      </w:r>
      <w:r w:rsidRPr="0025716D">
        <w:t>SNESUP</w:t>
      </w:r>
      <w:r>
        <w:t xml:space="preserve">) : </w:t>
      </w:r>
      <w:hyperlink r:id="rId95" w:history="1">
        <w:r w:rsidRPr="004F1A41">
          <w:rPr>
            <w:rStyle w:val="Lienhypertexte"/>
          </w:rPr>
          <w:t>https://sdrive.cnrs.fr/s/o7j29K5fX38K3aE</w:t>
        </w:r>
      </w:hyperlink>
    </w:p>
    <w:p w14:paraId="3DC3C849" w14:textId="42B628F6" w:rsidR="00C12646" w:rsidRPr="0025716D" w:rsidRDefault="00C12646" w:rsidP="0025716D">
      <w:r>
        <w:lastRenderedPageBreak/>
        <w:t xml:space="preserve">Bande-dessiné (disponible en FALC), créée dans le cadre d’une </w:t>
      </w:r>
      <w:r w:rsidRPr="00C12646">
        <w:t>recherche portée par l’Observatoire régional de la santé de Bourgogne Franche-Comté (ORS BFC) avec la participation du Laboratoire de sociologie et d’anthropologie de l’université de Franche-Comté (</w:t>
      </w:r>
      <w:proofErr w:type="spellStart"/>
      <w:r w:rsidRPr="00C12646">
        <w:t>LaSA</w:t>
      </w:r>
      <w:proofErr w:type="spellEnd"/>
      <w:r w:rsidRPr="00C12646">
        <w:t xml:space="preserve">-UFC UR 3189). </w:t>
      </w:r>
      <w:hyperlink r:id="rId96" w:history="1">
        <w:r w:rsidRPr="004F1A41">
          <w:rPr>
            <w:rStyle w:val="Lienhypertexte"/>
          </w:rPr>
          <w:t>https://www.firah.org/fr/th--risques-sante-et-parcours-professionnels.html</w:t>
        </w:r>
      </w:hyperlink>
    </w:p>
    <w:p w14:paraId="4017BC36" w14:textId="00CA367D" w:rsidR="00517401" w:rsidRDefault="00517401" w:rsidP="00517401">
      <w:pPr>
        <w:pStyle w:val="Titre3"/>
      </w:pPr>
      <w:bookmarkStart w:id="21" w:name="_Toc224221856"/>
      <w:r>
        <w:t>Exposition(s)</w:t>
      </w:r>
      <w:r w:rsidR="00AC4B26">
        <w:t xml:space="preserve"> passées et à venir</w:t>
      </w:r>
      <w:bookmarkEnd w:id="21"/>
    </w:p>
    <w:p w14:paraId="721C45FC" w14:textId="0907438B" w:rsidR="000C2549" w:rsidRPr="000C2549" w:rsidRDefault="0045094C" w:rsidP="00517401">
      <w:pPr>
        <w:rPr>
          <w:b/>
          <w:bCs/>
        </w:rPr>
      </w:pPr>
      <w:r>
        <w:rPr>
          <w:b/>
          <w:bCs/>
        </w:rPr>
        <w:t xml:space="preserve">Exposition de recherche </w:t>
      </w:r>
      <w:r w:rsidR="000C2549" w:rsidRPr="000C2549">
        <w:rPr>
          <w:b/>
          <w:bCs/>
        </w:rPr>
        <w:t>« Pauvreté et handicap » - PRESPOL</w:t>
      </w:r>
    </w:p>
    <w:p w14:paraId="21007A64" w14:textId="61C589F3" w:rsidR="00517401" w:rsidRDefault="00517401" w:rsidP="00517401">
      <w:r>
        <w:t>Vous pouvez retrouver une partie de l’exposition</w:t>
      </w:r>
      <w:proofErr w:type="gramStart"/>
      <w:r>
        <w:t xml:space="preserve"> </w:t>
      </w:r>
      <w:r w:rsidR="00DD28F7">
        <w:t>«</w:t>
      </w:r>
      <w:r w:rsidR="00DD28F7" w:rsidRPr="00DD28F7">
        <w:t>Pauvreté</w:t>
      </w:r>
      <w:proofErr w:type="gramEnd"/>
      <w:r w:rsidR="00DD28F7" w:rsidRPr="00DD28F7">
        <w:t xml:space="preserve"> des personnes handicapées : indicateurs et configurations</w:t>
      </w:r>
      <w:r w:rsidR="00DD28F7">
        <w:t xml:space="preserve"> » </w:t>
      </w:r>
      <w:r>
        <w:t>de Célia Bouchet</w:t>
      </w:r>
      <w:r w:rsidR="00DD28F7">
        <w:t xml:space="preserve">, créée à l’occasion des Journées annuelles du PPR Autonomie (2025), </w:t>
      </w:r>
      <w:r>
        <w:t>sur notre blog</w:t>
      </w:r>
      <w:r w:rsidR="00DD28F7">
        <w:t xml:space="preserve"> </w:t>
      </w:r>
      <w:r>
        <w:t xml:space="preserve">: </w:t>
      </w:r>
      <w:hyperlink r:id="rId97" w:history="1">
        <w:r w:rsidRPr="00D05AE3">
          <w:rPr>
            <w:rStyle w:val="Lienhypertexte"/>
          </w:rPr>
          <w:t>https://prespol.hypotheses.org/agenda/evenements</w:t>
        </w:r>
      </w:hyperlink>
    </w:p>
    <w:p w14:paraId="1E2C57D2" w14:textId="2726E762" w:rsidR="000C2549" w:rsidRDefault="00DD28F7" w:rsidP="00517401">
      <w:r>
        <w:t>En plus des audios évoqués précédemment, un</w:t>
      </w:r>
      <w:r w:rsidR="000C2549">
        <w:t xml:space="preserve"> format numérique de cette exposition devrait être disponible au premier semestre 2026.</w:t>
      </w:r>
    </w:p>
    <w:p w14:paraId="6D0EFE34" w14:textId="7710B9EE" w:rsidR="0045094C" w:rsidRDefault="0045094C" w:rsidP="00517401">
      <w:r w:rsidRPr="00AC4B26">
        <w:rPr>
          <w:b/>
          <w:bCs/>
        </w:rPr>
        <w:t>Exposition d’art contemporain « En-dehors » du 5 octobre 2024 au 5 janvier 2025 au Centre régional d’art contemporain de Sète.</w:t>
      </w:r>
      <w:r w:rsidRPr="00AC4B26">
        <w:rPr>
          <w:b/>
          <w:bCs/>
        </w:rPr>
        <w:br/>
      </w:r>
      <w:hyperlink r:id="rId98" w:history="1">
        <w:r w:rsidRPr="00530DC2">
          <w:rPr>
            <w:rStyle w:val="Lienhypertexte"/>
          </w:rPr>
          <w:t>https://crac.laregion.fr/En-dehors</w:t>
        </w:r>
      </w:hyperlink>
    </w:p>
    <w:p w14:paraId="19EF728C" w14:textId="7839A1A8" w:rsidR="000C2549" w:rsidRPr="000C2549" w:rsidRDefault="000C2549" w:rsidP="00517401">
      <w:pPr>
        <w:rPr>
          <w:b/>
          <w:bCs/>
        </w:rPr>
      </w:pPr>
      <w:r w:rsidRPr="000C2549">
        <w:rPr>
          <w:b/>
          <w:bCs/>
        </w:rPr>
        <w:t>Autres</w:t>
      </w:r>
    </w:p>
    <w:p w14:paraId="31CEF69E" w14:textId="6AB2348D" w:rsidR="000C2549" w:rsidRDefault="000C2549" w:rsidP="00517401">
      <w:r>
        <w:t>Il existe d’autres expositions pour parler du handicap, pour sensibiliser sans ciblage « emploi » ou « politiques sociales ».</w:t>
      </w:r>
    </w:p>
    <w:p w14:paraId="7BBD7E86" w14:textId="6D036696" w:rsidR="0045094C" w:rsidRDefault="0045094C" w:rsidP="0045094C">
      <w:hyperlink r:id="rId99" w:history="1">
        <w:r w:rsidRPr="0045094C">
          <w:rPr>
            <w:rStyle w:val="Lienhypertexte"/>
          </w:rPr>
          <w:t>Ostensible </w:t>
        </w:r>
      </w:hyperlink>
      <w:r>
        <w:t xml:space="preserve">, association fondée en 2022 par Lucie Camous et No Anger active dans la recherche-création, les champs des </w:t>
      </w:r>
      <w:proofErr w:type="spellStart"/>
      <w:r>
        <w:t>disability</w:t>
      </w:r>
      <w:proofErr w:type="spellEnd"/>
      <w:r>
        <w:t xml:space="preserve">, des </w:t>
      </w:r>
      <w:proofErr w:type="spellStart"/>
      <w:r>
        <w:t>crip</w:t>
      </w:r>
      <w:proofErr w:type="spellEnd"/>
      <w:r>
        <w:t xml:space="preserve"> </w:t>
      </w:r>
      <w:proofErr w:type="spellStart"/>
      <w:r>
        <w:t>studies</w:t>
      </w:r>
      <w:proofErr w:type="spellEnd"/>
      <w:r>
        <w:t xml:space="preserve"> et de l’art contemporain.</w:t>
      </w:r>
    </w:p>
    <w:p w14:paraId="7067E3F7" w14:textId="6DA9E5BD" w:rsidR="000C2549" w:rsidRDefault="000C2549" w:rsidP="00517401">
      <w:r>
        <w:t xml:space="preserve">Site </w:t>
      </w:r>
      <w:hyperlink r:id="rId100" w:history="1">
        <w:r w:rsidRPr="000C2549">
          <w:rPr>
            <w:rStyle w:val="Lienhypertexte"/>
          </w:rPr>
          <w:t>Enfant différent</w:t>
        </w:r>
      </w:hyperlink>
    </w:p>
    <w:p w14:paraId="5D418723" w14:textId="2F229441" w:rsidR="000C2549" w:rsidRDefault="000C2549" w:rsidP="00517401">
      <w:hyperlink r:id="rId101" w:history="1">
        <w:r w:rsidRPr="000C2549">
          <w:rPr>
            <w:rStyle w:val="Lienhypertexte"/>
          </w:rPr>
          <w:t>Petite Mu</w:t>
        </w:r>
      </w:hyperlink>
      <w:r>
        <w:t>, qui sensibilise aux handicaps invisibles, propose un accompagnement sur la réalisation d’exposition, sous format bande-dessinée.</w:t>
      </w:r>
    </w:p>
    <w:p w14:paraId="0EA7831B" w14:textId="679102B3" w:rsidR="000C2549" w:rsidRDefault="000C2549" w:rsidP="000C2549">
      <w:hyperlink r:id="rId102" w:history="1">
        <w:r w:rsidRPr="000C2549">
          <w:rPr>
            <w:rStyle w:val="Lienhypertexte"/>
          </w:rPr>
          <w:t>Ya pas photo</w:t>
        </w:r>
      </w:hyperlink>
      <w:r>
        <w:t>, association née de la rencontre d’un photographe et de deux personnes porteuses d’un handicap pour sensibiliser le « grand public sur les facettes du handicap ».</w:t>
      </w:r>
    </w:p>
    <w:p w14:paraId="5502A000" w14:textId="50D57A02" w:rsidR="000C2549" w:rsidRPr="00517401" w:rsidRDefault="000C2549" w:rsidP="00517401">
      <w:pPr>
        <w:pStyle w:val="Paragraphedeliste"/>
        <w:numPr>
          <w:ilvl w:val="0"/>
          <w:numId w:val="22"/>
        </w:numPr>
        <w:tabs>
          <w:tab w:val="clear" w:pos="720"/>
          <w:tab w:val="num" w:pos="993"/>
        </w:tabs>
        <w:ind w:left="426"/>
      </w:pPr>
      <w:r>
        <w:t>N’hésitez pas à regarder</w:t>
      </w:r>
      <w:r w:rsidR="004F30D1">
        <w:t xml:space="preserve"> et chercher plus finement sur Internet, notamment lors des périodes comme la semaine européenne pour l’emploi des personnes handicapées (SEEPH) ou des journées mondiales dédiées au(x) handicap(s) ou à des pathologies spécifiques.</w:t>
      </w:r>
    </w:p>
    <w:p w14:paraId="708F653E" w14:textId="77777777" w:rsidR="00517401" w:rsidRDefault="00517401" w:rsidP="00517401">
      <w:pPr>
        <w:pStyle w:val="Titre3"/>
      </w:pPr>
      <w:bookmarkStart w:id="22" w:name="_Toc224221857"/>
      <w:r w:rsidRPr="000C2549">
        <w:t>Musée(s)</w:t>
      </w:r>
      <w:bookmarkEnd w:id="22"/>
    </w:p>
    <w:p w14:paraId="49214F19" w14:textId="7687DB3A" w:rsidR="000315EC" w:rsidRDefault="000315EC" w:rsidP="004F30D1">
      <w:pPr>
        <w:rPr>
          <w:b/>
          <w:bCs/>
        </w:rPr>
      </w:pPr>
      <w:hyperlink r:id="rId103" w:history="1">
        <w:r w:rsidRPr="000315EC">
          <w:rPr>
            <w:rStyle w:val="Lienhypertexte"/>
            <w:b/>
            <w:bCs/>
          </w:rPr>
          <w:t>CEDIAS - Musée social</w:t>
        </w:r>
      </w:hyperlink>
      <w:r>
        <w:rPr>
          <w:b/>
          <w:bCs/>
        </w:rPr>
        <w:t xml:space="preserve"> </w:t>
      </w:r>
    </w:p>
    <w:p w14:paraId="4CAA25BF" w14:textId="3C37EABC" w:rsidR="00393066" w:rsidRPr="00393066" w:rsidRDefault="00393066" w:rsidP="00393066">
      <w:r w:rsidRPr="00393066">
        <w:t xml:space="preserve">Le </w:t>
      </w:r>
      <w:r w:rsidRPr="00393066">
        <w:rPr>
          <w:b/>
          <w:bCs/>
        </w:rPr>
        <w:t>CEDIAS-Musée social</w:t>
      </w:r>
      <w:r w:rsidRPr="00393066">
        <w:t xml:space="preserve">, </w:t>
      </w:r>
      <w:r>
        <w:t xml:space="preserve">est une </w:t>
      </w:r>
      <w:r w:rsidRPr="00393066">
        <w:t>Fondation privée reconnue d'utilité publique</w:t>
      </w:r>
      <w:r>
        <w:t xml:space="preserve">. </w:t>
      </w:r>
      <w:r w:rsidRPr="00393066">
        <w:t xml:space="preserve">Le CEDIAS-Musée social poursuit une mission de réflexion sur les actions sociales, les </w:t>
      </w:r>
      <w:r w:rsidRPr="00393066">
        <w:lastRenderedPageBreak/>
        <w:t>problèmes sociaux et la façon "d'entreprendre autrement" en favorisant les études, les échanges, l'information et la documentation orientés tout particulièrement vers l'Économie sociale et solidaire.</w:t>
      </w:r>
      <w:r>
        <w:t xml:space="preserve"> </w:t>
      </w:r>
      <w:r w:rsidRPr="00393066">
        <w:t>C'est un lieu de rencontre en lien avec de nombreux organismes publics et privés.</w:t>
      </w:r>
    </w:p>
    <w:p w14:paraId="412FC03D" w14:textId="02CA8960" w:rsidR="00393066" w:rsidRPr="000315EC" w:rsidRDefault="00393066" w:rsidP="004F30D1">
      <w:r>
        <w:t>La</w:t>
      </w:r>
      <w:r w:rsidRPr="00393066">
        <w:t xml:space="preserve"> Fondation CEDIAS-Musée social, devenu l'un des plus importants </w:t>
      </w:r>
      <w:hyperlink r:id="rId104" w:history="1">
        <w:r w:rsidRPr="00393066">
          <w:rPr>
            <w:rStyle w:val="Lienhypertexte"/>
          </w:rPr>
          <w:t>centres de ressources documentaires sur l'ESS</w:t>
        </w:r>
      </w:hyperlink>
      <w:r>
        <w:t xml:space="preserve"> (économie sociale et solidaire)</w:t>
      </w:r>
      <w:r w:rsidRPr="00393066">
        <w:t>, s'efforce plus que jamais de demeurer fidèle à cette riche histoire.</w:t>
      </w:r>
    </w:p>
    <w:p w14:paraId="649A9405" w14:textId="64789AE5" w:rsidR="000315EC" w:rsidRPr="00393066" w:rsidRDefault="00393066" w:rsidP="004F30D1">
      <w:pPr>
        <w:rPr>
          <w:b/>
          <w:bCs/>
        </w:rPr>
      </w:pPr>
      <w:r w:rsidRPr="00393066">
        <w:rPr>
          <w:b/>
          <w:bCs/>
        </w:rPr>
        <w:t>Musée d’art et d’histoire du handicap</w:t>
      </w:r>
    </w:p>
    <w:p w14:paraId="1F92CC9A" w14:textId="2E8CF0C4" w:rsidR="004F30D1" w:rsidRPr="004F30D1" w:rsidRDefault="006A284B" w:rsidP="004F30D1">
      <w:r>
        <w:t xml:space="preserve">A la date du 26/11/2025, il n’existe pas en France de Musée dédié au handicap. Cependant, </w:t>
      </w:r>
      <w:hyperlink r:id="rId105" w:history="1">
        <w:r w:rsidRPr="006A284B">
          <w:rPr>
            <w:rStyle w:val="Lienhypertexte"/>
          </w:rPr>
          <w:t>Capucine Lemaire</w:t>
        </w:r>
      </w:hyperlink>
      <w:r>
        <w:t xml:space="preserve">, ambitionne de créer un Musée d’art et d’histoire du handicap. Vous pouvez retrouver plus d’information sur une </w:t>
      </w:r>
      <w:hyperlink r:id="rId106" w:history="1">
        <w:r w:rsidRPr="00D54C0A">
          <w:rPr>
            <w:rStyle w:val="Lienhypertexte"/>
          </w:rPr>
          <w:t xml:space="preserve">page de </w:t>
        </w:r>
        <w:proofErr w:type="spellStart"/>
        <w:r w:rsidRPr="00D54C0A">
          <w:rPr>
            <w:rStyle w:val="Lienhypertexte"/>
          </w:rPr>
          <w:t>HandiNews</w:t>
        </w:r>
        <w:proofErr w:type="spellEnd"/>
      </w:hyperlink>
      <w:r w:rsidR="00D54C0A">
        <w:t>.</w:t>
      </w:r>
      <w:r>
        <w:t xml:space="preserve"> </w:t>
      </w:r>
    </w:p>
    <w:p w14:paraId="208094F0" w14:textId="16B70496" w:rsidR="00517401" w:rsidRPr="00517401" w:rsidRDefault="00517401" w:rsidP="00517401">
      <w:pPr>
        <w:pStyle w:val="Titre3"/>
      </w:pPr>
      <w:bookmarkStart w:id="23" w:name="_Toc224221858"/>
      <w:r>
        <w:t>Bibliothèques spécialisées</w:t>
      </w:r>
      <w:bookmarkEnd w:id="23"/>
      <w:r>
        <w:t xml:space="preserve"> </w:t>
      </w:r>
    </w:p>
    <w:p w14:paraId="7B471A86" w14:textId="39DA4865" w:rsidR="000D7CE5" w:rsidRDefault="000D7CE5" w:rsidP="000D7CE5">
      <w:r>
        <w:t xml:space="preserve">Il existe des bibliothèques avec des fonds spécialisés sur le handicap. Vous pouvez notamment retrouver des références spécialisées dans les bibliothèques suivantes : </w:t>
      </w:r>
    </w:p>
    <w:p w14:paraId="6A901F57" w14:textId="6B63EE29" w:rsidR="000D7CE5" w:rsidRDefault="000D7CE5" w:rsidP="000D7CE5">
      <w:r>
        <w:t xml:space="preserve">Fond handicap de l’école des hautes études en santé publique (EHESP). La documentation a une </w:t>
      </w:r>
      <w:hyperlink r:id="rId107" w:history="1">
        <w:r w:rsidRPr="000D7CE5">
          <w:rPr>
            <w:rStyle w:val="Lienhypertexte"/>
          </w:rPr>
          <w:t>page dédiée au handicap</w:t>
        </w:r>
      </w:hyperlink>
      <w:r>
        <w:t xml:space="preserve"> sur laquelle vous pouvez retrouver un certain nombre d’informations. </w:t>
      </w:r>
      <w:r w:rsidR="00490F72">
        <w:t xml:space="preserve">Vous pourrez aussi y trouver des bibliographies thématiques. La dernière en date est </w:t>
      </w:r>
      <w:proofErr w:type="gramStart"/>
      <w:r w:rsidR="00490F72">
        <w:t>une bibliographie sur</w:t>
      </w:r>
      <w:proofErr w:type="gramEnd"/>
      <w:r w:rsidR="00490F72">
        <w:t xml:space="preserve"> « Handicap et emploi ».</w:t>
      </w:r>
    </w:p>
    <w:p w14:paraId="5DB6DCD0" w14:textId="09A7DAA4" w:rsidR="000D7CE5" w:rsidRPr="000D7CE5" w:rsidRDefault="000D7CE5" w:rsidP="000D7CE5">
      <w:r>
        <w:t>Bibliothèque de l’</w:t>
      </w:r>
      <w:r w:rsidRPr="000D7CE5">
        <w:t xml:space="preserve">INSEI </w:t>
      </w:r>
      <w:r w:rsidR="00490F72">
        <w:t>(</w:t>
      </w:r>
      <w:r w:rsidRPr="000D7CE5">
        <w:t>ex INSHEA</w:t>
      </w:r>
      <w:r w:rsidR="00490F72">
        <w:t xml:space="preserve">). Vous pouvez accéder </w:t>
      </w:r>
      <w:r w:rsidR="000315EC">
        <w:t>à un</w:t>
      </w:r>
      <w:r w:rsidR="00490F72">
        <w:t xml:space="preserve"> </w:t>
      </w:r>
      <w:hyperlink r:id="rId108" w:history="1">
        <w:r w:rsidR="00490F72" w:rsidRPr="00490F72">
          <w:rPr>
            <w:rStyle w:val="Lienhypertexte"/>
          </w:rPr>
          <w:t>catalogue</w:t>
        </w:r>
        <w:r w:rsidR="000315EC">
          <w:rPr>
            <w:rStyle w:val="Lienhypertexte"/>
          </w:rPr>
          <w:t xml:space="preserve"> de bibliothèques</w:t>
        </w:r>
        <w:r w:rsidR="00490F72" w:rsidRPr="00490F72">
          <w:rPr>
            <w:rStyle w:val="Lienhypertexte"/>
          </w:rPr>
          <w:t xml:space="preserve"> en ligne</w:t>
        </w:r>
      </w:hyperlink>
      <w:r w:rsidR="00490F72">
        <w:t>.</w:t>
      </w:r>
      <w:r w:rsidR="000315EC">
        <w:t xml:space="preserve"> Cela vous permet d’orienter votre recherche vers les catalogues adaptés ou de vous suggérer des catalogues de recherche que vous pourriez ne pas connaître.</w:t>
      </w:r>
    </w:p>
    <w:p w14:paraId="63FC2779" w14:textId="5B833BC6" w:rsidR="00D54C0A" w:rsidRPr="00517401" w:rsidRDefault="00393066" w:rsidP="00517401">
      <w:r>
        <w:t xml:space="preserve">Le CEDIAS renvoi vers un </w:t>
      </w:r>
      <w:hyperlink r:id="rId109" w:history="1">
        <w:r w:rsidRPr="00393066">
          <w:rPr>
            <w:rStyle w:val="Lienhypertexte"/>
          </w:rPr>
          <w:t>portail documentaire</w:t>
        </w:r>
      </w:hyperlink>
      <w:r>
        <w:t xml:space="preserve"> spécialisé sur l’économie sociale et solidaire. Vous u trouverez des références sur le handicap.</w:t>
      </w:r>
    </w:p>
    <w:p w14:paraId="41BF48BB" w14:textId="0B2B0897" w:rsidR="00235DD4" w:rsidRDefault="00517401" w:rsidP="00235DD4">
      <w:pPr>
        <w:pStyle w:val="Titre3"/>
      </w:pPr>
      <w:bookmarkStart w:id="24" w:name="_Toc224221859"/>
      <w:r>
        <w:t xml:space="preserve">Autres </w:t>
      </w:r>
      <w:r w:rsidR="00552CBB">
        <w:t>Médias</w:t>
      </w:r>
      <w:bookmarkEnd w:id="24"/>
    </w:p>
    <w:p w14:paraId="4B340D1A" w14:textId="3DFA4F57" w:rsidR="00552CBB" w:rsidRPr="00552CBB" w:rsidRDefault="00552CBB" w:rsidP="00552CBB">
      <w:r w:rsidRPr="00552CBB">
        <w:rPr>
          <w:b/>
          <w:bCs/>
        </w:rPr>
        <w:t xml:space="preserve">Capable, entreprendre sans limites </w:t>
      </w:r>
      <w:r w:rsidRPr="00552CBB">
        <w:t>- M</w:t>
      </w:r>
      <w:r w:rsidR="0045094C" w:rsidRPr="00552CBB">
        <w:t xml:space="preserve">agazine web </w:t>
      </w:r>
      <w:r w:rsidRPr="00552CBB">
        <w:t>canadien qui parle du handicap.</w:t>
      </w:r>
    </w:p>
    <w:p w14:paraId="26E77DAE" w14:textId="77777777" w:rsidR="00552CBB" w:rsidRPr="00552CBB" w:rsidRDefault="00552CBB" w:rsidP="00552CBB">
      <w:pPr>
        <w:numPr>
          <w:ilvl w:val="0"/>
          <w:numId w:val="33"/>
        </w:numPr>
      </w:pPr>
      <w:r w:rsidRPr="00552CBB">
        <w:t xml:space="preserve">Chaine </w:t>
      </w:r>
      <w:proofErr w:type="spellStart"/>
      <w:r w:rsidRPr="00552CBB">
        <w:t>Youtube</w:t>
      </w:r>
      <w:proofErr w:type="spellEnd"/>
      <w:r w:rsidRPr="00552CBB">
        <w:t xml:space="preserve"> : </w:t>
      </w:r>
      <w:hyperlink r:id="rId110" w:history="1">
        <w:r w:rsidRPr="00552CBB">
          <w:rPr>
            <w:rStyle w:val="Lienhypertexte"/>
          </w:rPr>
          <w:t>https://www.youtube.com/playlist?list=PLp_KLAxyFTwNKm0zayAyBBO_z2gYRuL6y</w:t>
        </w:r>
      </w:hyperlink>
    </w:p>
    <w:p w14:paraId="5667D9FF" w14:textId="19CD50E2" w:rsidR="00552CBB" w:rsidRDefault="00552CBB" w:rsidP="00552CBB">
      <w:pPr>
        <w:pStyle w:val="Paragraphedeliste"/>
        <w:numPr>
          <w:ilvl w:val="0"/>
          <w:numId w:val="33"/>
        </w:numPr>
      </w:pPr>
      <w:r w:rsidRPr="00552CBB">
        <w:t xml:space="preserve">Site Internet : </w:t>
      </w:r>
      <w:hyperlink r:id="rId111" w:history="1">
        <w:r w:rsidRPr="00552CBB">
          <w:rPr>
            <w:rStyle w:val="Lienhypertexte"/>
          </w:rPr>
          <w:t>https://capable.media/</w:t>
        </w:r>
      </w:hyperlink>
    </w:p>
    <w:p w14:paraId="7052D723" w14:textId="77777777" w:rsidR="00513DFB" w:rsidRPr="00513DFB" w:rsidRDefault="00513DFB" w:rsidP="00513DFB">
      <w:r w:rsidRPr="00513DFB">
        <w:rPr>
          <w:b/>
          <w:bCs/>
        </w:rPr>
        <w:t>Couper l’herbe sous les roues</w:t>
      </w:r>
      <w:r w:rsidRPr="00513DFB">
        <w:t xml:space="preserve"> - Le journaliste Malick Reinhard taille les clichés et arrose les incompréhensions qui entourent le handicap, avec (auto)dérision et (un peu de) bienveillance. "Couper l'herbe sous les roues" est une infolettre gratuite. </w:t>
      </w:r>
    </w:p>
    <w:p w14:paraId="1C49AFC3" w14:textId="77777777" w:rsidR="00D54C0A" w:rsidRDefault="00513DFB" w:rsidP="00513DFB">
      <w:pPr>
        <w:numPr>
          <w:ilvl w:val="0"/>
          <w:numId w:val="34"/>
        </w:numPr>
      </w:pPr>
      <w:r w:rsidRPr="00513DFB">
        <w:t xml:space="preserve">Site Internet : </w:t>
      </w:r>
      <w:hyperlink r:id="rId112" w:history="1">
        <w:r w:rsidRPr="00513DFB">
          <w:rPr>
            <w:rStyle w:val="Lienhypertexte"/>
          </w:rPr>
          <w:t>https://souslesroues.ghost.io/</w:t>
        </w:r>
      </w:hyperlink>
      <w:r w:rsidRPr="00513DFB">
        <w:t> </w:t>
      </w:r>
    </w:p>
    <w:p w14:paraId="4C674C69" w14:textId="3AB4BD1A" w:rsidR="00513DFB" w:rsidRDefault="00513DFB" w:rsidP="00AF1948">
      <w:pPr>
        <w:spacing w:line="240" w:lineRule="auto"/>
      </w:pPr>
      <w:r w:rsidRPr="00513DFB">
        <w:br/>
      </w:r>
      <w:hyperlink r:id="rId113" w:history="1">
        <w:r w:rsidRPr="00D54C0A">
          <w:rPr>
            <w:rStyle w:val="Lienhypertexte"/>
            <w:b/>
            <w:bCs/>
          </w:rPr>
          <w:t>Handicap.fr</w:t>
        </w:r>
      </w:hyperlink>
      <w:r w:rsidRPr="00D54C0A">
        <w:rPr>
          <w:b/>
          <w:bCs/>
        </w:rPr>
        <w:t xml:space="preserve"> </w:t>
      </w:r>
      <w:r w:rsidRPr="00513DFB">
        <w:t xml:space="preserve">- Site </w:t>
      </w:r>
      <w:r w:rsidR="00AF1948" w:rsidRPr="00AF1948">
        <w:t>d’actualité consacré au handicap</w:t>
      </w:r>
      <w:r w:rsidR="00AF1948">
        <w:t>.</w:t>
      </w:r>
    </w:p>
    <w:p w14:paraId="359251C1" w14:textId="3F1963D0" w:rsidR="00391252" w:rsidRDefault="00391252" w:rsidP="00513DFB">
      <w:hyperlink r:id="rId114" w:history="1">
        <w:proofErr w:type="spellStart"/>
        <w:r w:rsidRPr="00391252">
          <w:rPr>
            <w:rStyle w:val="Lienhypertexte"/>
            <w:b/>
            <w:bCs/>
          </w:rPr>
          <w:t>HandiNews</w:t>
        </w:r>
        <w:proofErr w:type="spellEnd"/>
      </w:hyperlink>
      <w:r>
        <w:t xml:space="preserve"> – </w:t>
      </w:r>
      <w:r w:rsidR="00AF1948" w:rsidRPr="00513DFB">
        <w:t xml:space="preserve">Site </w:t>
      </w:r>
      <w:r w:rsidR="00AF1948" w:rsidRPr="00AF1948">
        <w:t>d’actualité consacré au handicap</w:t>
      </w:r>
      <w:r w:rsidR="00AF1948">
        <w:t>.</w:t>
      </w:r>
    </w:p>
    <w:p w14:paraId="0BA0ABCB" w14:textId="154CD74D" w:rsidR="00391252" w:rsidRDefault="00391252" w:rsidP="00513DFB">
      <w:hyperlink r:id="rId115" w:history="1">
        <w:proofErr w:type="spellStart"/>
        <w:r w:rsidRPr="000D7CE5">
          <w:rPr>
            <w:rStyle w:val="Lienhypertexte"/>
            <w:b/>
            <w:bCs/>
          </w:rPr>
          <w:t>MédiaPi</w:t>
        </w:r>
        <w:proofErr w:type="spellEnd"/>
      </w:hyperlink>
      <w:r>
        <w:t xml:space="preserve"> – Média </w:t>
      </w:r>
      <w:r w:rsidR="00AF1948">
        <w:t xml:space="preserve">sourd </w:t>
      </w:r>
      <w:proofErr w:type="gramStart"/>
      <w:r>
        <w:t>engagé</w:t>
      </w:r>
      <w:proofErr w:type="gramEnd"/>
      <w:r>
        <w:t xml:space="preserve"> en langue des signes et français écrit.</w:t>
      </w:r>
    </w:p>
    <w:p w14:paraId="65E70222" w14:textId="5A9B52C4" w:rsidR="00BB703D" w:rsidRPr="00BB703D" w:rsidRDefault="000D7CE5" w:rsidP="00BB703D">
      <w:hyperlink r:id="rId116" w:history="1">
        <w:proofErr w:type="spellStart"/>
        <w:r w:rsidRPr="000D7CE5">
          <w:rPr>
            <w:rStyle w:val="Lienhypertexte"/>
            <w:b/>
            <w:bCs/>
          </w:rPr>
          <w:t>Yanous</w:t>
        </w:r>
        <w:proofErr w:type="spellEnd"/>
      </w:hyperlink>
      <w:r>
        <w:t xml:space="preserve"> – </w:t>
      </w:r>
      <w:r w:rsidR="00AF1948">
        <w:t>S</w:t>
      </w:r>
      <w:r w:rsidR="00AF1948" w:rsidRPr="00AF1948">
        <w:t>ite d’actualité consacré au handicap</w:t>
      </w:r>
      <w:r w:rsidR="00AF1948">
        <w:t>.</w:t>
      </w:r>
    </w:p>
    <w:p w14:paraId="4B9C8E4F" w14:textId="38AD0F71" w:rsidR="003B648D" w:rsidRDefault="003B648D" w:rsidP="00B05FA1">
      <w:pPr>
        <w:pStyle w:val="Titre2"/>
      </w:pPr>
      <w:bookmarkStart w:id="25" w:name="_Toc224221860"/>
      <w:r>
        <w:t>Panorama données</w:t>
      </w:r>
      <w:r w:rsidR="00991C03">
        <w:t xml:space="preserve"> quantitatives de la DREES</w:t>
      </w:r>
      <w:bookmarkEnd w:id="25"/>
    </w:p>
    <w:p w14:paraId="4B7928D4" w14:textId="77777777" w:rsidR="00D54C0A" w:rsidRDefault="001E3CD1" w:rsidP="001E3CD1">
      <w:pPr>
        <w:rPr>
          <w:rStyle w:val="agcmg"/>
          <w:rFonts w:ascii="Segoe UI Emoji" w:hAnsi="Segoe UI Emoji" w:cs="Segoe UI Emoji"/>
        </w:rPr>
      </w:pPr>
      <w:r w:rsidRPr="001E3CD1">
        <w:t>La DREES a dressé une première cartographie des données disponibles sur la thématique du handicap sous forme de catalogue standardisé ; il s’agit de recenser les sources statistiques déjà produites par la Statistique Publique sur le thème du handicap.</w:t>
      </w:r>
      <w:r w:rsidRPr="001E3CD1">
        <w:rPr>
          <w:rStyle w:val="agcmg"/>
          <w:rFonts w:ascii="Segoe UI Emoji" w:hAnsi="Segoe UI Emoji" w:cs="Segoe UI Emoji"/>
        </w:rPr>
        <w:t xml:space="preserve"> </w:t>
      </w:r>
    </w:p>
    <w:p w14:paraId="07F00738" w14:textId="6B41B255" w:rsidR="001F5404" w:rsidRPr="001F5404" w:rsidRDefault="001E3CD1" w:rsidP="001F5404">
      <w:r w:rsidRPr="002568B4">
        <w:rPr>
          <w:rStyle w:val="agcmg"/>
          <w:rFonts w:ascii="Segoe UI Emoji" w:hAnsi="Segoe UI Emoji" w:cs="Segoe UI Emoji"/>
        </w:rPr>
        <w:t>🔗</w:t>
      </w:r>
      <w:r w:rsidRPr="001E3CD1">
        <w:t xml:space="preserve"> </w:t>
      </w:r>
      <w:hyperlink r:id="rId117" w:history="1">
        <w:r w:rsidR="00D54C0A" w:rsidRPr="00D05AE3">
          <w:rPr>
            <w:rStyle w:val="Lienhypertexte"/>
            <w:rFonts w:ascii="Segoe UI Emoji" w:hAnsi="Segoe UI Emoji" w:cs="Segoe UI Emoji"/>
          </w:rPr>
          <w:t>https://drees.solidarites-sante.gouv.fr/definitions-ressources-et-methodes/les-donnees-statistiques-sur-le-handicap-et-lautonomie</w:t>
        </w:r>
      </w:hyperlink>
      <w:r w:rsidR="00D54C0A">
        <w:rPr>
          <w:rStyle w:val="agcmg"/>
          <w:rFonts w:ascii="Segoe UI Emoji" w:hAnsi="Segoe UI Emoji" w:cs="Segoe UI Emoji"/>
        </w:rPr>
        <w:t xml:space="preserve"> </w:t>
      </w:r>
    </w:p>
    <w:p w14:paraId="7C96E024" w14:textId="73661545" w:rsidR="0032140B" w:rsidRDefault="00DB4336" w:rsidP="00B05FA1">
      <w:pPr>
        <w:pStyle w:val="Titre2"/>
        <w:rPr>
          <w:noProof/>
        </w:rPr>
      </w:pPr>
      <w:bookmarkStart w:id="26" w:name="_Toc224221861"/>
      <w:r>
        <w:rPr>
          <w:noProof/>
        </w:rPr>
        <w:t>Ressources bibliographiques</w:t>
      </w:r>
      <w:bookmarkEnd w:id="26"/>
    </w:p>
    <w:p w14:paraId="19BCA81E" w14:textId="466DB564" w:rsidR="002117DC" w:rsidRDefault="002117DC" w:rsidP="00F8498D">
      <w:pPr>
        <w:spacing w:before="360" w:after="360"/>
      </w:pPr>
      <w:hyperlink r:id="rId118" w:history="1">
        <w:proofErr w:type="spellStart"/>
        <w:r w:rsidRPr="002117DC">
          <w:rPr>
            <w:rStyle w:val="Lienhypertexte"/>
          </w:rPr>
          <w:t>Biblioprespol</w:t>
        </w:r>
        <w:proofErr w:type="spellEnd"/>
      </w:hyperlink>
      <w:r>
        <w:t xml:space="preserve"> –</w:t>
      </w:r>
      <w:r w:rsidRPr="002117DC">
        <w:t xml:space="preserve"> </w:t>
      </w:r>
      <w:r>
        <w:t>Le site</w:t>
      </w:r>
      <w:r w:rsidRPr="002117DC">
        <w:t xml:space="preserve"> recense une centaine de fiches de lecture d'articles scientifiques et d'ouvrages, principalement sur le handicap, le travail et les politiques sociales. Il sera régulièrement alimenté par de nouvelles fiches, réalisées par des étudiants et étudiantes vacataires en doctorat et/ou en master, que nous remercions chaleureusement.</w:t>
      </w:r>
    </w:p>
    <w:p w14:paraId="0AB93C8C" w14:textId="61BFE4E2" w:rsidR="001F5404" w:rsidRDefault="001F5404" w:rsidP="00F8498D">
      <w:pPr>
        <w:spacing w:before="360" w:after="360"/>
        <w:rPr>
          <w:noProof/>
        </w:rPr>
      </w:pPr>
      <w:hyperlink r:id="rId119" w:history="1">
        <w:r w:rsidRPr="004B43C4">
          <w:rPr>
            <w:rStyle w:val="Lienhypertexte"/>
            <w:noProof/>
          </w:rPr>
          <w:t>Bibliothèque Zotero PRESPOL</w:t>
        </w:r>
      </w:hyperlink>
      <w:r w:rsidR="004B43C4">
        <w:rPr>
          <w:noProof/>
        </w:rPr>
        <w:t xml:space="preserve"> – Vous y trouverez des références bibliographiques en lien avec les thématiques du projet.</w:t>
      </w:r>
    </w:p>
    <w:p w14:paraId="5AC53ECC" w14:textId="7AD89458" w:rsidR="002117DC" w:rsidRDefault="001F5404" w:rsidP="00F8498D">
      <w:pPr>
        <w:spacing w:before="360" w:after="360"/>
        <w:rPr>
          <w:noProof/>
        </w:rPr>
      </w:pPr>
      <w:hyperlink r:id="rId120" w:history="1">
        <w:r w:rsidRPr="004B43C4">
          <w:rPr>
            <w:rStyle w:val="Lienhypertexte"/>
            <w:noProof/>
          </w:rPr>
          <w:t xml:space="preserve">Bibliothèque Zotero </w:t>
        </w:r>
        <w:r w:rsidR="004A0B25" w:rsidRPr="004B43C4">
          <w:rPr>
            <w:rStyle w:val="Lienhypertexte"/>
            <w:noProof/>
          </w:rPr>
          <w:t>« Publications</w:t>
        </w:r>
        <w:r w:rsidR="00310953" w:rsidRPr="004B43C4">
          <w:rPr>
            <w:rStyle w:val="Lienhypertexte"/>
            <w:noProof/>
          </w:rPr>
          <w:t xml:space="preserve"> du programme de recherche sur l’emploi des personnes handicapées dans la fonction publique »</w:t>
        </w:r>
      </w:hyperlink>
      <w:r w:rsidR="004B43C4">
        <w:rPr>
          <w:noProof/>
        </w:rPr>
        <w:t xml:space="preserve"> - Vous y trouverez les références bibliographiques issues des recherches de l’EHESP sur handicap et emploi dans le cadre de son conventionnement avec le FIPHFP</w:t>
      </w:r>
      <w:r w:rsidR="004B43C4">
        <w:rPr>
          <w:rStyle w:val="Appelnotedebasdep"/>
          <w:noProof/>
        </w:rPr>
        <w:footnoteReference w:id="1"/>
      </w:r>
      <w:r w:rsidR="004B43C4">
        <w:rPr>
          <w:noProof/>
        </w:rPr>
        <w:t xml:space="preserve"> depuis 2012. Les recherches menées ciblent la Fonction Publique</w:t>
      </w:r>
      <w:r w:rsidR="002117DC">
        <w:rPr>
          <w:noProof/>
        </w:rPr>
        <w:t>.</w:t>
      </w:r>
    </w:p>
    <w:p w14:paraId="370AA774" w14:textId="3FB8C3F0" w:rsidR="00DB4336" w:rsidRDefault="00E40948" w:rsidP="00F8498D">
      <w:pPr>
        <w:spacing w:before="360" w:after="360"/>
        <w:rPr>
          <w:noProof/>
        </w:rPr>
      </w:pPr>
      <w:r>
        <w:rPr>
          <w:noProof/>
        </w:rPr>
        <w:t xml:space="preserve">PRESPOL et la bibliothèque de </w:t>
      </w:r>
      <w:r w:rsidR="00D54C0A">
        <w:rPr>
          <w:noProof/>
        </w:rPr>
        <w:t>Sciences Po</w:t>
      </w:r>
      <w:r w:rsidR="004B43C4">
        <w:rPr>
          <w:noProof/>
        </w:rPr>
        <w:t xml:space="preserve"> – Nous vous proposons dans ce document une liste des re</w:t>
      </w:r>
      <w:r w:rsidR="002117DC">
        <w:rPr>
          <w:noProof/>
        </w:rPr>
        <w:t>ss</w:t>
      </w:r>
      <w:r w:rsidR="004B43C4">
        <w:rPr>
          <w:noProof/>
        </w:rPr>
        <w:t>our</w:t>
      </w:r>
      <w:r w:rsidR="002117DC">
        <w:rPr>
          <w:noProof/>
        </w:rPr>
        <w:t>c</w:t>
      </w:r>
      <w:r w:rsidR="004B43C4">
        <w:rPr>
          <w:noProof/>
        </w:rPr>
        <w:t xml:space="preserve">es disponibles dans les bibliothèques de Sciences Po Paris sur le handicap, l’emploi et les politiques sociales. </w:t>
      </w:r>
    </w:p>
    <w:p w14:paraId="5A10F17F" w14:textId="6B1DDB00" w:rsidR="005C032D" w:rsidRDefault="00B65FE3" w:rsidP="005C032D">
      <w:pPr>
        <w:pStyle w:val="Paragraphedeliste"/>
        <w:numPr>
          <w:ilvl w:val="1"/>
          <w:numId w:val="33"/>
        </w:numPr>
        <w:spacing w:before="360" w:after="360"/>
        <w:rPr>
          <w:noProof/>
        </w:rPr>
      </w:pPr>
      <w:hyperlink r:id="rId121" w:history="1">
        <w:r w:rsidRPr="00B65FE3">
          <w:rPr>
            <w:rStyle w:val="Lienhypertexte"/>
            <w:noProof/>
          </w:rPr>
          <w:t>Bibliographie PRESPOL version</w:t>
        </w:r>
        <w:r w:rsidR="00630E7E">
          <w:rPr>
            <w:rStyle w:val="Lienhypertexte"/>
            <w:noProof/>
          </w:rPr>
          <w:t xml:space="preserve"> Excel</w:t>
        </w:r>
        <w:r w:rsidRPr="00B65FE3">
          <w:rPr>
            <w:rStyle w:val="Lienhypertexte"/>
            <w:noProof/>
          </w:rPr>
          <w:t xml:space="preserve"> PDF</w:t>
        </w:r>
      </w:hyperlink>
    </w:p>
    <w:p w14:paraId="5D94AFFE" w14:textId="7F0BD9CD" w:rsidR="00B65FE3" w:rsidRDefault="00567A42" w:rsidP="005C032D">
      <w:pPr>
        <w:pStyle w:val="Paragraphedeliste"/>
        <w:numPr>
          <w:ilvl w:val="1"/>
          <w:numId w:val="33"/>
        </w:numPr>
        <w:spacing w:before="360" w:after="360"/>
        <w:rPr>
          <w:noProof/>
        </w:rPr>
      </w:pPr>
      <w:hyperlink r:id="rId122" w:history="1">
        <w:r w:rsidRPr="00630E7E">
          <w:rPr>
            <w:rStyle w:val="Lienhypertexte"/>
            <w:noProof/>
          </w:rPr>
          <w:t>Bibliographie PRESPOL version</w:t>
        </w:r>
        <w:r w:rsidR="00630E7E" w:rsidRPr="00630E7E">
          <w:rPr>
            <w:rStyle w:val="Lienhypertexte"/>
            <w:noProof/>
          </w:rPr>
          <w:t xml:space="preserve"> Word et description bibliothèque Sciences Po.</w:t>
        </w:r>
      </w:hyperlink>
    </w:p>
    <w:p w14:paraId="16F9B030" w14:textId="4E8185CB" w:rsidR="00664B0C" w:rsidRDefault="00664B0C" w:rsidP="00664B0C">
      <w:pPr>
        <w:pStyle w:val="Titre1"/>
        <w:rPr>
          <w:noProof/>
        </w:rPr>
      </w:pPr>
      <w:bookmarkStart w:id="27" w:name="_Toc224221862"/>
      <w:r>
        <w:rPr>
          <w:noProof/>
        </w:rPr>
        <w:lastRenderedPageBreak/>
        <w:t>Notes</w:t>
      </w:r>
      <w:bookmarkEnd w:id="27"/>
    </w:p>
    <w:p w14:paraId="5C88FACD" w14:textId="77777777" w:rsidR="00664B0C" w:rsidRPr="00664B0C" w:rsidRDefault="00664B0C" w:rsidP="00664B0C">
      <w:r w:rsidRPr="00664B0C">
        <w:t>[1] Voir à ce propos les travaux de Sophie Dessein : https://shs.cairn.info/revue-des-politiques-sociales-et-familiales-2022-1-page-5?lang=fr#s1n4</w:t>
      </w:r>
    </w:p>
    <w:p w14:paraId="0E0A7720" w14:textId="77777777" w:rsidR="00664B0C" w:rsidRPr="00664B0C" w:rsidRDefault="00664B0C" w:rsidP="00664B0C">
      <w:r w:rsidRPr="00664B0C">
        <w:t>[2] https://www.service-public.fr/particuliers/vosdroits/F12242</w:t>
      </w:r>
    </w:p>
    <w:p w14:paraId="4288ADBD" w14:textId="77777777" w:rsidR="00664B0C" w:rsidRPr="00664B0C" w:rsidRDefault="00664B0C" w:rsidP="00664B0C">
      <w:r w:rsidRPr="00664B0C">
        <w:t xml:space="preserve">[3] https://www.monparcourshandicap.gouv.fr/emploi/le-contrat-initiative-emploi-jeunes </w:t>
      </w:r>
    </w:p>
    <w:p w14:paraId="107DFE76" w14:textId="77777777" w:rsidR="00664B0C" w:rsidRPr="00664B0C" w:rsidRDefault="00664B0C" w:rsidP="00664B0C">
      <w:r w:rsidRPr="00664B0C">
        <w:t>[4] https://www.service-civique.gouv.fr/accueillir-un-volontaire/enjeux-prioritaires-service-civique/situation-de-handicap</w:t>
      </w:r>
    </w:p>
    <w:p w14:paraId="4C979D54" w14:textId="77777777" w:rsidR="00664B0C" w:rsidRPr="00664B0C" w:rsidRDefault="00664B0C" w:rsidP="00664B0C">
      <w:r w:rsidRPr="00664B0C">
        <w:t>[5] En anglais, ce numéro de comité d'éthique en recherche est généralement appelé "</w:t>
      </w:r>
      <w:proofErr w:type="spellStart"/>
      <w:r w:rsidRPr="00664B0C">
        <w:t>ethics</w:t>
      </w:r>
      <w:proofErr w:type="spellEnd"/>
      <w:r w:rsidRPr="00664B0C">
        <w:t xml:space="preserve"> </w:t>
      </w:r>
      <w:proofErr w:type="spellStart"/>
      <w:r w:rsidRPr="00664B0C">
        <w:t>approval</w:t>
      </w:r>
      <w:proofErr w:type="spellEnd"/>
      <w:r w:rsidRPr="00664B0C">
        <w:t xml:space="preserve"> </w:t>
      </w:r>
      <w:proofErr w:type="spellStart"/>
      <w:r w:rsidRPr="00664B0C">
        <w:t>number</w:t>
      </w:r>
      <w:proofErr w:type="spellEnd"/>
      <w:r w:rsidRPr="00664B0C">
        <w:t>" ou "</w:t>
      </w:r>
      <w:proofErr w:type="spellStart"/>
      <w:r w:rsidRPr="00664B0C">
        <w:t>institutional</w:t>
      </w:r>
      <w:proofErr w:type="spellEnd"/>
      <w:r w:rsidRPr="00664B0C">
        <w:t xml:space="preserve"> </w:t>
      </w:r>
      <w:proofErr w:type="spellStart"/>
      <w:r w:rsidRPr="00664B0C">
        <w:t>review</w:t>
      </w:r>
      <w:proofErr w:type="spellEnd"/>
      <w:r w:rsidRPr="00664B0C">
        <w:t xml:space="preserve"> </w:t>
      </w:r>
      <w:proofErr w:type="spellStart"/>
      <w:r w:rsidRPr="00664B0C">
        <w:t>board</w:t>
      </w:r>
      <w:proofErr w:type="spellEnd"/>
      <w:r w:rsidRPr="00664B0C">
        <w:t xml:space="preserve"> (IRB) </w:t>
      </w:r>
      <w:proofErr w:type="spellStart"/>
      <w:r w:rsidRPr="00664B0C">
        <w:t>approval</w:t>
      </w:r>
      <w:proofErr w:type="spellEnd"/>
      <w:r w:rsidRPr="00664B0C">
        <w:t xml:space="preserve"> </w:t>
      </w:r>
      <w:proofErr w:type="spellStart"/>
      <w:r w:rsidRPr="00664B0C">
        <w:t>number</w:t>
      </w:r>
      <w:proofErr w:type="spellEnd"/>
      <w:r w:rsidRPr="00664B0C">
        <w:t>".</w:t>
      </w:r>
    </w:p>
    <w:p w14:paraId="6F7B7CA6" w14:textId="77777777" w:rsidR="00664B0C" w:rsidRPr="00664B0C" w:rsidRDefault="00664B0C" w:rsidP="00664B0C">
      <w:r w:rsidRPr="00664B0C">
        <w:t>[6] Voir https://blog.u-bourgogne.fr/recherches-shs-proches-aidants-handicaps/2022/06/23/le-projet-casepra/</w:t>
      </w:r>
    </w:p>
    <w:p w14:paraId="6F69E40A" w14:textId="77777777" w:rsidR="00664B0C" w:rsidRPr="00664B0C" w:rsidRDefault="00664B0C" w:rsidP="00664B0C">
      <w:r w:rsidRPr="00664B0C">
        <w:t>[7] Voir à ce propos : https://mobidic.cnrs.fr/trajectoire/</w:t>
      </w:r>
    </w:p>
    <w:p w14:paraId="4C5E37A9" w14:textId="77777777" w:rsidR="00664B0C" w:rsidRPr="00664B0C" w:rsidRDefault="00664B0C" w:rsidP="00664B0C">
      <w:r w:rsidRPr="00664B0C">
        <w:t>[8] https://www.legifrance.gouv.fr/jorf/id/JORFARTI000046733812</w:t>
      </w:r>
    </w:p>
    <w:p w14:paraId="17B568BF" w14:textId="77777777" w:rsidR="00664B0C" w:rsidRPr="00664B0C" w:rsidRDefault="00664B0C" w:rsidP="00664B0C"/>
    <w:p w14:paraId="286259D6" w14:textId="77777777" w:rsidR="0032140B" w:rsidRDefault="0032140B" w:rsidP="00F8498D">
      <w:pPr>
        <w:spacing w:before="360" w:after="360"/>
      </w:pPr>
    </w:p>
    <w:p w14:paraId="6FC2C27B" w14:textId="77777777" w:rsidR="00BB703D" w:rsidRDefault="00BB703D" w:rsidP="00F8498D">
      <w:pPr>
        <w:spacing w:before="360" w:after="360"/>
        <w:sectPr w:rsidR="00BB703D" w:rsidSect="00CE2B8A">
          <w:pgSz w:w="11906" w:h="16838"/>
          <w:pgMar w:top="1418" w:right="1361" w:bottom="1418" w:left="1361" w:header="709" w:footer="709" w:gutter="0"/>
          <w:cols w:space="708"/>
          <w:titlePg/>
          <w:docGrid w:linePitch="360"/>
        </w:sectPr>
      </w:pPr>
    </w:p>
    <w:p w14:paraId="7EB48E44" w14:textId="40E74774" w:rsidR="0032140B" w:rsidRPr="00972B29" w:rsidRDefault="00396E29" w:rsidP="00F8498D">
      <w:pPr>
        <w:spacing w:before="360" w:after="360"/>
      </w:pPr>
      <w:r>
        <w:rPr>
          <w:noProof/>
        </w:rPr>
        <w:lastRenderedPageBreak/>
        <w:drawing>
          <wp:inline distT="0" distB="0" distL="0" distR="0" wp14:anchorId="03ACF5C0" wp14:editId="617BC271">
            <wp:extent cx="7559040" cy="10692130"/>
            <wp:effectExtent l="0" t="0" r="3810" b="0"/>
            <wp:docPr id="1722468556"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68556" name="Image 2">
                      <a:extLst>
                        <a:ext uri="{C183D7F6-B498-43B3-948B-1728B52AA6E4}">
                          <adec:decorative xmlns:adec="http://schemas.microsoft.com/office/drawing/2017/decorative" val="1"/>
                        </a:ext>
                      </a:extLst>
                    </pic:cNvPr>
                    <pic:cNvPicPr/>
                  </pic:nvPicPr>
                  <pic:blipFill>
                    <a:blip r:embed="rId123">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inline>
        </w:drawing>
      </w:r>
    </w:p>
    <w:sectPr w:rsidR="0032140B" w:rsidRPr="00972B29" w:rsidSect="00396E29">
      <w:headerReference w:type="first" r:id="rId124"/>
      <w:footerReference w:type="first" r:id="rId125"/>
      <w:pgSz w:w="11906" w:h="16838"/>
      <w:pgMar w:top="0" w:right="0" w:bottom="0" w:left="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F880" w14:textId="77777777" w:rsidR="002411A0" w:rsidRDefault="002411A0" w:rsidP="004F4892">
      <w:r>
        <w:separator/>
      </w:r>
    </w:p>
  </w:endnote>
  <w:endnote w:type="continuationSeparator" w:id="0">
    <w:p w14:paraId="69DD6484" w14:textId="77777777" w:rsidR="002411A0" w:rsidRDefault="002411A0" w:rsidP="004F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481765"/>
      <w:docPartObj>
        <w:docPartGallery w:val="Page Numbers (Bottom of Page)"/>
        <w:docPartUnique/>
      </w:docPartObj>
    </w:sdtPr>
    <w:sdtEndPr/>
    <w:sdtContent>
      <w:sdt>
        <w:sdtPr>
          <w:id w:val="1467315116"/>
          <w:docPartObj>
            <w:docPartGallery w:val="Page Numbers (Top of Page)"/>
            <w:docPartUnique/>
          </w:docPartObj>
        </w:sdtPr>
        <w:sdtEndPr/>
        <w:sdtContent>
          <w:p w14:paraId="4508F6B0" w14:textId="2EF68129" w:rsidR="00437AF9" w:rsidRPr="0092156A" w:rsidRDefault="00383F55" w:rsidP="00383F55">
            <w:pPr>
              <w:pStyle w:val="Pieddepage"/>
              <w:jc w:val="right"/>
            </w:pPr>
            <w:r>
              <w:rPr>
                <w:noProof/>
              </w:rPr>
              <mc:AlternateContent>
                <mc:Choice Requires="wps">
                  <w:drawing>
                    <wp:anchor distT="0" distB="0" distL="114300" distR="114300" simplePos="0" relativeHeight="251667456" behindDoc="0" locked="0" layoutInCell="1" allowOverlap="1" wp14:anchorId="4D5D30BF" wp14:editId="65988E86">
                      <wp:simplePos x="0" y="0"/>
                      <wp:positionH relativeFrom="column">
                        <wp:posOffset>-1440611</wp:posOffset>
                      </wp:positionH>
                      <wp:positionV relativeFrom="paragraph">
                        <wp:posOffset>-119619</wp:posOffset>
                      </wp:positionV>
                      <wp:extent cx="1623178" cy="990600"/>
                      <wp:effectExtent l="392430" t="121920" r="426720" b="121920"/>
                      <wp:wrapNone/>
                      <wp:docPr id="150246160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754908">
                                <a:off x="0" y="0"/>
                                <a:ext cx="1623178" cy="990600"/>
                              </a:xfrm>
                              <a:prstGeom prst="rect">
                                <a:avLst/>
                              </a:prstGeom>
                              <a:solidFill>
                                <a:srgbClr val="282E6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5C2500" id="Rectangle 4" o:spid="_x0000_s1026" alt="&quot;&quot;" style="position:absolute;margin-left:-113.45pt;margin-top:-9.4pt;width:127.8pt;height:78pt;rotation:3009094fd;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" fillcolor="#282e62" stroked="f" strokeweight="1pt"/>
                  </w:pict>
                </mc:Fallback>
              </mc:AlternateContent>
            </w: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894869"/>
      <w:docPartObj>
        <w:docPartGallery w:val="Page Numbers (Bottom of Page)"/>
        <w:docPartUnique/>
      </w:docPartObj>
    </w:sdtPr>
    <w:sdtEndPr/>
    <w:sdtContent>
      <w:sdt>
        <w:sdtPr>
          <w:id w:val="-2075957324"/>
          <w:docPartObj>
            <w:docPartGallery w:val="Page Numbers (Top of Page)"/>
            <w:docPartUnique/>
          </w:docPartObj>
        </w:sdtPr>
        <w:sdtEndPr/>
        <w:sdtContent>
          <w:p w14:paraId="5710AD89" w14:textId="35CADC6F" w:rsidR="0032140B" w:rsidRPr="007858F8" w:rsidRDefault="0032140B" w:rsidP="004F4892">
            <w:pPr>
              <w:pStyle w:val="Pieddepage"/>
            </w:pPr>
            <w:r w:rsidRPr="00555A4F">
              <w:rPr>
                <w:noProof/>
              </w:rPr>
              <w:drawing>
                <wp:anchor distT="0" distB="0" distL="114300" distR="114300" simplePos="0" relativeHeight="251664384" behindDoc="1" locked="0" layoutInCell="1" allowOverlap="1" wp14:anchorId="35DE4446" wp14:editId="2AEE13AA">
                  <wp:simplePos x="0" y="0"/>
                  <wp:positionH relativeFrom="margin">
                    <wp:posOffset>-608076</wp:posOffset>
                  </wp:positionH>
                  <wp:positionV relativeFrom="margin">
                    <wp:posOffset>8879205</wp:posOffset>
                  </wp:positionV>
                  <wp:extent cx="513138" cy="504000"/>
                  <wp:effectExtent l="0" t="0" r="1270" b="0"/>
                  <wp:wrapTight wrapText="bothSides">
                    <wp:wrapPolygon edited="0">
                      <wp:start x="4812" y="0"/>
                      <wp:lineTo x="0" y="3269"/>
                      <wp:lineTo x="0" y="17160"/>
                      <wp:lineTo x="4812" y="20429"/>
                      <wp:lineTo x="16040" y="20429"/>
                      <wp:lineTo x="20851" y="13892"/>
                      <wp:lineTo x="20851" y="5720"/>
                      <wp:lineTo x="16040" y="0"/>
                      <wp:lineTo x="4812" y="0"/>
                    </wp:wrapPolygon>
                  </wp:wrapTight>
                  <wp:docPr id="1381432068"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54505" name="Imag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3138" cy="504000"/>
                          </a:xfrm>
                          <a:prstGeom prst="rect">
                            <a:avLst/>
                          </a:prstGeom>
                        </pic:spPr>
                      </pic:pic>
                    </a:graphicData>
                  </a:graphic>
                  <wp14:sizeRelH relativeFrom="margin">
                    <wp14:pctWidth>0</wp14:pctWidth>
                  </wp14:sizeRelH>
                  <wp14:sizeRelV relativeFrom="margin">
                    <wp14:pctHeight>0</wp14:pctHeight>
                  </wp14:sizeRelV>
                </wp:anchor>
              </w:drawing>
            </w:r>
            <w:r w:rsidRPr="00477A31">
              <w:t>Ce travail a bénéficié d’une aide de l’État gérée par l’Agence Nationale de la Recherche au titre de France 2030 portant la référence ANR-23-PAVH-0001.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065093"/>
      <w:docPartObj>
        <w:docPartGallery w:val="Page Numbers (Bottom of Page)"/>
        <w:docPartUnique/>
      </w:docPartObj>
    </w:sdtPr>
    <w:sdtEndPr/>
    <w:sdtContent>
      <w:sdt>
        <w:sdtPr>
          <w:id w:val="-1769616900"/>
          <w:docPartObj>
            <w:docPartGallery w:val="Page Numbers (Top of Page)"/>
            <w:docPartUnique/>
          </w:docPartObj>
        </w:sdtPr>
        <w:sdtEndPr/>
        <w:sdtContent>
          <w:p w14:paraId="3DA40C4C" w14:textId="20451A35" w:rsidR="00721947" w:rsidRPr="007858F8" w:rsidRDefault="00383F55" w:rsidP="00E66A17">
            <w:pPr>
              <w:pStyle w:val="Pieddepage"/>
              <w:jc w:val="right"/>
            </w:pPr>
            <w:r>
              <w:rPr>
                <w:noProof/>
              </w:rPr>
              <mc:AlternateContent>
                <mc:Choice Requires="wps">
                  <w:drawing>
                    <wp:anchor distT="0" distB="0" distL="114300" distR="114300" simplePos="0" relativeHeight="251665408" behindDoc="0" locked="0" layoutInCell="1" allowOverlap="1" wp14:anchorId="650CE749" wp14:editId="3F2B8E36">
                      <wp:simplePos x="0" y="0"/>
                      <wp:positionH relativeFrom="column">
                        <wp:posOffset>-1445261</wp:posOffset>
                      </wp:positionH>
                      <wp:positionV relativeFrom="paragraph">
                        <wp:posOffset>-126365</wp:posOffset>
                      </wp:positionV>
                      <wp:extent cx="1623178" cy="990600"/>
                      <wp:effectExtent l="392430" t="121920" r="426720" b="121920"/>
                      <wp:wrapNone/>
                      <wp:docPr id="2134654576"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754908">
                                <a:off x="0" y="0"/>
                                <a:ext cx="1623178" cy="990600"/>
                              </a:xfrm>
                              <a:prstGeom prst="rect">
                                <a:avLst/>
                              </a:prstGeom>
                              <a:solidFill>
                                <a:srgbClr val="282E6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FD5E2C" id="Rectangle 4" o:spid="_x0000_s1026" alt="&quot;&quot;" style="position:absolute;margin-left:-113.8pt;margin-top:-9.95pt;width:127.8pt;height:78pt;rotation:3009094fd;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" fillcolor="#282e62" stroked="f" strokeweight="1pt"/>
                  </w:pict>
                </mc:Fallback>
              </mc:AlternateContent>
            </w:r>
            <w:r w:rsidR="00E66A17">
              <w:t xml:space="preserve">Page </w:t>
            </w:r>
            <w:r w:rsidR="00E66A17">
              <w:rPr>
                <w:b/>
                <w:bCs/>
              </w:rPr>
              <w:fldChar w:fldCharType="begin"/>
            </w:r>
            <w:r w:rsidR="00E66A17">
              <w:rPr>
                <w:b/>
                <w:bCs/>
              </w:rPr>
              <w:instrText>PAGE</w:instrText>
            </w:r>
            <w:r w:rsidR="00E66A17">
              <w:rPr>
                <w:b/>
                <w:bCs/>
              </w:rPr>
              <w:fldChar w:fldCharType="separate"/>
            </w:r>
            <w:r w:rsidR="00E66A17">
              <w:rPr>
                <w:b/>
                <w:bCs/>
              </w:rPr>
              <w:t>2</w:t>
            </w:r>
            <w:r w:rsidR="00E66A17">
              <w:rPr>
                <w:b/>
                <w:bCs/>
              </w:rPr>
              <w:fldChar w:fldCharType="end"/>
            </w:r>
            <w:r w:rsidR="00E66A17">
              <w:t xml:space="preserve"> sur </w:t>
            </w:r>
            <w:r w:rsidR="00E66A17">
              <w:rPr>
                <w:b/>
                <w:bCs/>
              </w:rPr>
              <w:fldChar w:fldCharType="begin"/>
            </w:r>
            <w:r w:rsidR="00E66A17">
              <w:rPr>
                <w:b/>
                <w:bCs/>
              </w:rPr>
              <w:instrText>NUMPAGES</w:instrText>
            </w:r>
            <w:r w:rsidR="00E66A17">
              <w:rPr>
                <w:b/>
                <w:bCs/>
              </w:rPr>
              <w:fldChar w:fldCharType="separate"/>
            </w:r>
            <w:r w:rsidR="00E66A17">
              <w:rPr>
                <w:b/>
                <w:bCs/>
              </w:rPr>
              <w:t>2</w:t>
            </w:r>
            <w:r w:rsidR="00E66A17">
              <w:rPr>
                <w:b/>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76D0" w14:textId="60F9492F" w:rsidR="0032140B" w:rsidRPr="007858F8" w:rsidRDefault="0032140B" w:rsidP="004F48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30AA" w14:textId="77777777" w:rsidR="002411A0" w:rsidRDefault="002411A0" w:rsidP="004F4892">
      <w:r>
        <w:separator/>
      </w:r>
    </w:p>
  </w:footnote>
  <w:footnote w:type="continuationSeparator" w:id="0">
    <w:p w14:paraId="0AC32B94" w14:textId="77777777" w:rsidR="002411A0" w:rsidRDefault="002411A0" w:rsidP="004F4892">
      <w:r>
        <w:continuationSeparator/>
      </w:r>
    </w:p>
  </w:footnote>
  <w:footnote w:id="1">
    <w:p w14:paraId="4F716CAC" w14:textId="7DE32FDF" w:rsidR="004B43C4" w:rsidRDefault="004B43C4">
      <w:pPr>
        <w:pStyle w:val="Notedebasdepage"/>
      </w:pPr>
      <w:r>
        <w:rPr>
          <w:rStyle w:val="Appelnotedebasdep"/>
        </w:rPr>
        <w:footnoteRef/>
      </w:r>
      <w:r>
        <w:t xml:space="preserve"> Fond pour l’Insertion des Personnes Handicapées dans la Fonction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46F" w14:textId="427766E4" w:rsidR="00D71990" w:rsidRDefault="00D71990">
    <w:pPr>
      <w:pStyle w:val="En-tte"/>
    </w:pPr>
    <w:r>
      <w:rPr>
        <w:noProof/>
      </w:rPr>
      <mc:AlternateContent>
        <mc:Choice Requires="wps">
          <w:drawing>
            <wp:anchor distT="0" distB="0" distL="114300" distR="114300" simplePos="0" relativeHeight="251671552" behindDoc="0" locked="0" layoutInCell="1" allowOverlap="1" wp14:anchorId="37115FA6" wp14:editId="3F12B5FD">
              <wp:simplePos x="0" y="0"/>
              <wp:positionH relativeFrom="column">
                <wp:posOffset>5052647</wp:posOffset>
              </wp:positionH>
              <wp:positionV relativeFrom="paragraph">
                <wp:posOffset>-1096646</wp:posOffset>
              </wp:positionV>
              <wp:extent cx="2010410" cy="1149350"/>
              <wp:effectExtent l="133350" t="400050" r="161290" b="393700"/>
              <wp:wrapNone/>
              <wp:docPr id="150355351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2408851">
                        <a:off x="0" y="0"/>
                        <a:ext cx="2010410" cy="1149350"/>
                      </a:xfrm>
                      <a:prstGeom prst="rect">
                        <a:avLst/>
                      </a:prstGeom>
                      <a:solidFill>
                        <a:srgbClr val="FBD9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37361" id="Rectangle 4" o:spid="_x0000_s1026" alt="&quot;&quot;" style="position:absolute;margin-left:397.85pt;margin-top:-86.35pt;width:158.3pt;height:90.5pt;rotation:-10039186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" fillcolor="#fbd9d4"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907B" w14:textId="43103C34" w:rsidR="0032140B" w:rsidRDefault="0032140B" w:rsidP="004F48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6B2E" w14:textId="697010A6" w:rsidR="00721947" w:rsidRDefault="00383F55" w:rsidP="004F4892">
    <w:pPr>
      <w:pStyle w:val="En-tte"/>
    </w:pPr>
    <w:r>
      <w:rPr>
        <w:noProof/>
      </w:rPr>
      <mc:AlternateContent>
        <mc:Choice Requires="wps">
          <w:drawing>
            <wp:anchor distT="0" distB="0" distL="114300" distR="114300" simplePos="0" relativeHeight="251669504" behindDoc="0" locked="0" layoutInCell="1" allowOverlap="1" wp14:anchorId="41533F0D" wp14:editId="5DCFBA31">
              <wp:simplePos x="0" y="0"/>
              <wp:positionH relativeFrom="column">
                <wp:posOffset>5043638</wp:posOffset>
              </wp:positionH>
              <wp:positionV relativeFrom="paragraph">
                <wp:posOffset>-1094069</wp:posOffset>
              </wp:positionV>
              <wp:extent cx="2010770" cy="1149832"/>
              <wp:effectExtent l="133350" t="400050" r="161290" b="393700"/>
              <wp:wrapNone/>
              <wp:docPr id="98343028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2408851">
                        <a:off x="0" y="0"/>
                        <a:ext cx="2010770" cy="1149832"/>
                      </a:xfrm>
                      <a:prstGeom prst="rect">
                        <a:avLst/>
                      </a:prstGeom>
                      <a:solidFill>
                        <a:srgbClr val="FBD9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EDD64" id="Rectangle 4" o:spid="_x0000_s1026" alt="&quot;&quot;" style="position:absolute;margin-left:397.15pt;margin-top:-86.15pt;width:158.35pt;height:90.55pt;rotation:-1003918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" fillcolor="#fbd9d4" stroked="f" strokeweight="1pt"/>
          </w:pict>
        </mc:Fallback>
      </mc:AlternateContent>
    </w:r>
    <w:r w:rsidR="00721947">
      <w:t xml:space="preserve">Version </w:t>
    </w:r>
    <w:r w:rsidR="005E46DE">
      <w:t xml:space="preserve">du </w:t>
    </w:r>
    <w:r w:rsidR="00DE3E19">
      <w:t>12/</w:t>
    </w:r>
    <w:r w:rsidR="00BD1DCE">
      <w:t>03</w:t>
    </w:r>
    <w:r w:rsidR="00E66A17">
      <w:t>/202</w:t>
    </w:r>
    <w:r w:rsidR="00FE00CC">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787F" w14:textId="2220E02B" w:rsidR="0032140B" w:rsidRDefault="0032140B" w:rsidP="004F48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4DD9"/>
    <w:multiLevelType w:val="multilevel"/>
    <w:tmpl w:val="901C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1062"/>
    <w:multiLevelType w:val="hybridMultilevel"/>
    <w:tmpl w:val="60EEF3BA"/>
    <w:lvl w:ilvl="0" w:tplc="B7525D1C">
      <w:start w:val="1"/>
      <w:numFmt w:val="bullet"/>
      <w:pStyle w:val="Paragraphedelist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A31891"/>
    <w:multiLevelType w:val="multilevel"/>
    <w:tmpl w:val="31B8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D669C"/>
    <w:multiLevelType w:val="multilevel"/>
    <w:tmpl w:val="5E18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24E23"/>
    <w:multiLevelType w:val="multilevel"/>
    <w:tmpl w:val="969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906F0"/>
    <w:multiLevelType w:val="multilevel"/>
    <w:tmpl w:val="C2E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60ECE"/>
    <w:multiLevelType w:val="hybridMultilevel"/>
    <w:tmpl w:val="384E9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BB47EF"/>
    <w:multiLevelType w:val="multilevel"/>
    <w:tmpl w:val="C97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53785"/>
    <w:multiLevelType w:val="multilevel"/>
    <w:tmpl w:val="4774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97285"/>
    <w:multiLevelType w:val="multilevel"/>
    <w:tmpl w:val="52E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028D9"/>
    <w:multiLevelType w:val="multilevel"/>
    <w:tmpl w:val="23E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A4A59"/>
    <w:multiLevelType w:val="multilevel"/>
    <w:tmpl w:val="FDDE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32D27"/>
    <w:multiLevelType w:val="hybridMultilevel"/>
    <w:tmpl w:val="D9B81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C86A30"/>
    <w:multiLevelType w:val="multilevel"/>
    <w:tmpl w:val="EAF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62B55"/>
    <w:multiLevelType w:val="multilevel"/>
    <w:tmpl w:val="35C2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F5510"/>
    <w:multiLevelType w:val="multilevel"/>
    <w:tmpl w:val="23E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A281D"/>
    <w:multiLevelType w:val="multilevel"/>
    <w:tmpl w:val="34A8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F60A1"/>
    <w:multiLevelType w:val="multilevel"/>
    <w:tmpl w:val="B134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673AA"/>
    <w:multiLevelType w:val="multilevel"/>
    <w:tmpl w:val="109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D3138"/>
    <w:multiLevelType w:val="multilevel"/>
    <w:tmpl w:val="E52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C27AA"/>
    <w:multiLevelType w:val="multilevel"/>
    <w:tmpl w:val="C2E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610B4"/>
    <w:multiLevelType w:val="multilevel"/>
    <w:tmpl w:val="E8AC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745CFA"/>
    <w:multiLevelType w:val="multilevel"/>
    <w:tmpl w:val="23E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7E48C6"/>
    <w:multiLevelType w:val="multilevel"/>
    <w:tmpl w:val="23E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56B96"/>
    <w:multiLevelType w:val="multilevel"/>
    <w:tmpl w:val="AF5CE94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F6742"/>
    <w:multiLevelType w:val="hybridMultilevel"/>
    <w:tmpl w:val="3E8AB1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D1631"/>
    <w:multiLevelType w:val="multilevel"/>
    <w:tmpl w:val="0C58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C7CEE"/>
    <w:multiLevelType w:val="multilevel"/>
    <w:tmpl w:val="37D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76714"/>
    <w:multiLevelType w:val="multilevel"/>
    <w:tmpl w:val="70E2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57E53"/>
    <w:multiLevelType w:val="multilevel"/>
    <w:tmpl w:val="0DF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22AB7"/>
    <w:multiLevelType w:val="multilevel"/>
    <w:tmpl w:val="AAE496A4"/>
    <w:lvl w:ilvl="0">
      <w:start w:val="1"/>
      <w:numFmt w:val="bullet"/>
      <w:lvlText w:val="ð"/>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heme="minorHAnsi" w:hAnsi="Wingding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90869"/>
    <w:multiLevelType w:val="multilevel"/>
    <w:tmpl w:val="B75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B4AB7"/>
    <w:multiLevelType w:val="multilevel"/>
    <w:tmpl w:val="1CB49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923EC"/>
    <w:multiLevelType w:val="multilevel"/>
    <w:tmpl w:val="BD86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1184E"/>
    <w:multiLevelType w:val="multilevel"/>
    <w:tmpl w:val="1F7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382B1E"/>
    <w:multiLevelType w:val="hybridMultilevel"/>
    <w:tmpl w:val="F9C498F0"/>
    <w:lvl w:ilvl="0" w:tplc="B49424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383A87"/>
    <w:multiLevelType w:val="multilevel"/>
    <w:tmpl w:val="1706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F14A8C"/>
    <w:multiLevelType w:val="multilevel"/>
    <w:tmpl w:val="4346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759D2"/>
    <w:multiLevelType w:val="hybridMultilevel"/>
    <w:tmpl w:val="3C1A4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5A13FF"/>
    <w:multiLevelType w:val="multilevel"/>
    <w:tmpl w:val="B236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D74ED3"/>
    <w:multiLevelType w:val="hybridMultilevel"/>
    <w:tmpl w:val="68C4AE46"/>
    <w:lvl w:ilvl="0" w:tplc="1AACA0EA">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4528222">
    <w:abstractNumId w:val="12"/>
  </w:num>
  <w:num w:numId="2" w16cid:durableId="1690794290">
    <w:abstractNumId w:val="6"/>
  </w:num>
  <w:num w:numId="3" w16cid:durableId="147407518">
    <w:abstractNumId w:val="35"/>
  </w:num>
  <w:num w:numId="4" w16cid:durableId="365836782">
    <w:abstractNumId w:val="40"/>
  </w:num>
  <w:num w:numId="5" w16cid:durableId="758020903">
    <w:abstractNumId w:val="1"/>
  </w:num>
  <w:num w:numId="6" w16cid:durableId="1042245306">
    <w:abstractNumId w:val="0"/>
  </w:num>
  <w:num w:numId="7" w16cid:durableId="1541552837">
    <w:abstractNumId w:val="23"/>
  </w:num>
  <w:num w:numId="8" w16cid:durableId="2112621160">
    <w:abstractNumId w:val="21"/>
  </w:num>
  <w:num w:numId="9" w16cid:durableId="142086440">
    <w:abstractNumId w:val="26"/>
  </w:num>
  <w:num w:numId="10" w16cid:durableId="1416242287">
    <w:abstractNumId w:val="36"/>
  </w:num>
  <w:num w:numId="11" w16cid:durableId="1984970030">
    <w:abstractNumId w:val="37"/>
  </w:num>
  <w:num w:numId="12" w16cid:durableId="552887056">
    <w:abstractNumId w:val="18"/>
  </w:num>
  <w:num w:numId="13" w16cid:durableId="1100223532">
    <w:abstractNumId w:val="15"/>
  </w:num>
  <w:num w:numId="14" w16cid:durableId="305208400">
    <w:abstractNumId w:val="39"/>
  </w:num>
  <w:num w:numId="15" w16cid:durableId="1195969077">
    <w:abstractNumId w:val="29"/>
  </w:num>
  <w:num w:numId="16" w16cid:durableId="166484194">
    <w:abstractNumId w:val="11"/>
  </w:num>
  <w:num w:numId="17" w16cid:durableId="2119788341">
    <w:abstractNumId w:val="7"/>
  </w:num>
  <w:num w:numId="18" w16cid:durableId="631713179">
    <w:abstractNumId w:val="9"/>
  </w:num>
  <w:num w:numId="19" w16cid:durableId="1695114928">
    <w:abstractNumId w:val="27"/>
  </w:num>
  <w:num w:numId="20" w16cid:durableId="593323399">
    <w:abstractNumId w:val="19"/>
  </w:num>
  <w:num w:numId="21" w16cid:durableId="1073044951">
    <w:abstractNumId w:val="14"/>
  </w:num>
  <w:num w:numId="22" w16cid:durableId="875780241">
    <w:abstractNumId w:val="30"/>
  </w:num>
  <w:num w:numId="23" w16cid:durableId="1824854527">
    <w:abstractNumId w:val="34"/>
  </w:num>
  <w:num w:numId="24" w16cid:durableId="399451448">
    <w:abstractNumId w:val="17"/>
  </w:num>
  <w:num w:numId="25" w16cid:durableId="2107579936">
    <w:abstractNumId w:val="3"/>
  </w:num>
  <w:num w:numId="26" w16cid:durableId="1142233779">
    <w:abstractNumId w:val="4"/>
  </w:num>
  <w:num w:numId="27" w16cid:durableId="914555904">
    <w:abstractNumId w:val="2"/>
  </w:num>
  <w:num w:numId="28" w16cid:durableId="811947416">
    <w:abstractNumId w:val="13"/>
  </w:num>
  <w:num w:numId="29" w16cid:durableId="1037656548">
    <w:abstractNumId w:val="31"/>
  </w:num>
  <w:num w:numId="30" w16cid:durableId="1796095039">
    <w:abstractNumId w:val="32"/>
  </w:num>
  <w:num w:numId="31" w16cid:durableId="278223216">
    <w:abstractNumId w:val="25"/>
  </w:num>
  <w:num w:numId="32" w16cid:durableId="1929927327">
    <w:abstractNumId w:val="20"/>
  </w:num>
  <w:num w:numId="33" w16cid:durableId="926378525">
    <w:abstractNumId w:val="24"/>
  </w:num>
  <w:num w:numId="34" w16cid:durableId="1196192980">
    <w:abstractNumId w:val="5"/>
  </w:num>
  <w:num w:numId="35" w16cid:durableId="1455633030">
    <w:abstractNumId w:val="8"/>
  </w:num>
  <w:num w:numId="36" w16cid:durableId="2043553880">
    <w:abstractNumId w:val="38"/>
  </w:num>
  <w:num w:numId="37" w16cid:durableId="527255763">
    <w:abstractNumId w:val="16"/>
  </w:num>
  <w:num w:numId="38" w16cid:durableId="1430849980">
    <w:abstractNumId w:val="10"/>
  </w:num>
  <w:num w:numId="39" w16cid:durableId="1861503559">
    <w:abstractNumId w:val="22"/>
  </w:num>
  <w:num w:numId="40" w16cid:durableId="1113666500">
    <w:abstractNumId w:val="33"/>
  </w:num>
  <w:num w:numId="41" w16cid:durableId="18250497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AA3269D-CC38-4E4D-8E0C-CC818C1FF539}"/>
    <w:docVar w:name="dgnword-eventsink" w:val="310262632"/>
    <w:docVar w:name="dgnword-lastRevisionsView" w:val="0"/>
  </w:docVars>
  <w:rsids>
    <w:rsidRoot w:val="0032140B"/>
    <w:rsid w:val="00004844"/>
    <w:rsid w:val="00017E33"/>
    <w:rsid w:val="0002087A"/>
    <w:rsid w:val="000315EC"/>
    <w:rsid w:val="00036866"/>
    <w:rsid w:val="0004246E"/>
    <w:rsid w:val="00067D95"/>
    <w:rsid w:val="000925BB"/>
    <w:rsid w:val="000A114E"/>
    <w:rsid w:val="000C2549"/>
    <w:rsid w:val="000C3574"/>
    <w:rsid w:val="000D7CE5"/>
    <w:rsid w:val="000E1114"/>
    <w:rsid w:val="000F21ED"/>
    <w:rsid w:val="00102557"/>
    <w:rsid w:val="00106F56"/>
    <w:rsid w:val="00116882"/>
    <w:rsid w:val="00126D2B"/>
    <w:rsid w:val="00136155"/>
    <w:rsid w:val="00162F60"/>
    <w:rsid w:val="001714B2"/>
    <w:rsid w:val="001756E4"/>
    <w:rsid w:val="0018142D"/>
    <w:rsid w:val="001A4322"/>
    <w:rsid w:val="001A4492"/>
    <w:rsid w:val="001B60B7"/>
    <w:rsid w:val="001C3DA4"/>
    <w:rsid w:val="001D3D3D"/>
    <w:rsid w:val="001E3CD1"/>
    <w:rsid w:val="001F3140"/>
    <w:rsid w:val="001F5404"/>
    <w:rsid w:val="00202154"/>
    <w:rsid w:val="002117DC"/>
    <w:rsid w:val="00214892"/>
    <w:rsid w:val="00235DD4"/>
    <w:rsid w:val="002411A0"/>
    <w:rsid w:val="0025716D"/>
    <w:rsid w:val="00294C3C"/>
    <w:rsid w:val="002A4A02"/>
    <w:rsid w:val="002B243C"/>
    <w:rsid w:val="002C1F4A"/>
    <w:rsid w:val="002E07F2"/>
    <w:rsid w:val="002E6E3A"/>
    <w:rsid w:val="00310953"/>
    <w:rsid w:val="00310BB2"/>
    <w:rsid w:val="0032140B"/>
    <w:rsid w:val="00374A50"/>
    <w:rsid w:val="00381D4E"/>
    <w:rsid w:val="00383F55"/>
    <w:rsid w:val="00391252"/>
    <w:rsid w:val="00393066"/>
    <w:rsid w:val="00396E29"/>
    <w:rsid w:val="003A5F6E"/>
    <w:rsid w:val="003A6334"/>
    <w:rsid w:val="003B648D"/>
    <w:rsid w:val="003C79C2"/>
    <w:rsid w:val="003E09F2"/>
    <w:rsid w:val="003F2A32"/>
    <w:rsid w:val="003F3237"/>
    <w:rsid w:val="003F6D0B"/>
    <w:rsid w:val="00422636"/>
    <w:rsid w:val="00437AF9"/>
    <w:rsid w:val="004415A1"/>
    <w:rsid w:val="0045094C"/>
    <w:rsid w:val="00455DA7"/>
    <w:rsid w:val="004747D6"/>
    <w:rsid w:val="00474F19"/>
    <w:rsid w:val="00477A31"/>
    <w:rsid w:val="004847C9"/>
    <w:rsid w:val="00490F72"/>
    <w:rsid w:val="004916A7"/>
    <w:rsid w:val="004A0B25"/>
    <w:rsid w:val="004A1B57"/>
    <w:rsid w:val="004B43C4"/>
    <w:rsid w:val="004C51E5"/>
    <w:rsid w:val="004D4C9C"/>
    <w:rsid w:val="004D6832"/>
    <w:rsid w:val="004E22C0"/>
    <w:rsid w:val="004F30D1"/>
    <w:rsid w:val="004F4892"/>
    <w:rsid w:val="00510A64"/>
    <w:rsid w:val="00513DFB"/>
    <w:rsid w:val="00517401"/>
    <w:rsid w:val="00552CBB"/>
    <w:rsid w:val="00560B82"/>
    <w:rsid w:val="00566EAA"/>
    <w:rsid w:val="00567A42"/>
    <w:rsid w:val="00576E11"/>
    <w:rsid w:val="00586363"/>
    <w:rsid w:val="0059106F"/>
    <w:rsid w:val="005B3379"/>
    <w:rsid w:val="005B4824"/>
    <w:rsid w:val="005C032D"/>
    <w:rsid w:val="005E46DE"/>
    <w:rsid w:val="005E6CC8"/>
    <w:rsid w:val="0060274C"/>
    <w:rsid w:val="006273E4"/>
    <w:rsid w:val="00630E7E"/>
    <w:rsid w:val="00633C9E"/>
    <w:rsid w:val="00633D94"/>
    <w:rsid w:val="00664B0C"/>
    <w:rsid w:val="0067670E"/>
    <w:rsid w:val="006A284B"/>
    <w:rsid w:val="006A408F"/>
    <w:rsid w:val="006A48CB"/>
    <w:rsid w:val="006C3A15"/>
    <w:rsid w:val="006C7910"/>
    <w:rsid w:val="006D4643"/>
    <w:rsid w:val="006F0B82"/>
    <w:rsid w:val="006F4D4C"/>
    <w:rsid w:val="007076F4"/>
    <w:rsid w:val="00721947"/>
    <w:rsid w:val="007431AA"/>
    <w:rsid w:val="007577F1"/>
    <w:rsid w:val="00772461"/>
    <w:rsid w:val="007858F8"/>
    <w:rsid w:val="007A2BDB"/>
    <w:rsid w:val="007D216B"/>
    <w:rsid w:val="007D328D"/>
    <w:rsid w:val="007D58FE"/>
    <w:rsid w:val="007F6042"/>
    <w:rsid w:val="00814F5A"/>
    <w:rsid w:val="00823A31"/>
    <w:rsid w:val="0088763B"/>
    <w:rsid w:val="0089044E"/>
    <w:rsid w:val="00891C7D"/>
    <w:rsid w:val="00895CF7"/>
    <w:rsid w:val="008A7CEF"/>
    <w:rsid w:val="008B42AF"/>
    <w:rsid w:val="008C3F03"/>
    <w:rsid w:val="008E5D23"/>
    <w:rsid w:val="008F0E93"/>
    <w:rsid w:val="00912866"/>
    <w:rsid w:val="0091639C"/>
    <w:rsid w:val="0092156A"/>
    <w:rsid w:val="00922E74"/>
    <w:rsid w:val="00944C7D"/>
    <w:rsid w:val="00947237"/>
    <w:rsid w:val="00962E58"/>
    <w:rsid w:val="00962F19"/>
    <w:rsid w:val="00972B29"/>
    <w:rsid w:val="00974D0C"/>
    <w:rsid w:val="00991C03"/>
    <w:rsid w:val="00992FE9"/>
    <w:rsid w:val="009A22B7"/>
    <w:rsid w:val="009B7B6E"/>
    <w:rsid w:val="009C3372"/>
    <w:rsid w:val="009D24CC"/>
    <w:rsid w:val="009D7E21"/>
    <w:rsid w:val="009E44D2"/>
    <w:rsid w:val="00A15AC1"/>
    <w:rsid w:val="00A173CB"/>
    <w:rsid w:val="00A20313"/>
    <w:rsid w:val="00A3601F"/>
    <w:rsid w:val="00A4423F"/>
    <w:rsid w:val="00A536B4"/>
    <w:rsid w:val="00A556EB"/>
    <w:rsid w:val="00A613BF"/>
    <w:rsid w:val="00AA1707"/>
    <w:rsid w:val="00AA6320"/>
    <w:rsid w:val="00AC49CF"/>
    <w:rsid w:val="00AC4B26"/>
    <w:rsid w:val="00AF1948"/>
    <w:rsid w:val="00B05FA1"/>
    <w:rsid w:val="00B106F7"/>
    <w:rsid w:val="00B22909"/>
    <w:rsid w:val="00B44917"/>
    <w:rsid w:val="00B50531"/>
    <w:rsid w:val="00B65FE3"/>
    <w:rsid w:val="00B66503"/>
    <w:rsid w:val="00B81BC7"/>
    <w:rsid w:val="00BA1F40"/>
    <w:rsid w:val="00BB703D"/>
    <w:rsid w:val="00BD1DCE"/>
    <w:rsid w:val="00C00242"/>
    <w:rsid w:val="00C12646"/>
    <w:rsid w:val="00C127AA"/>
    <w:rsid w:val="00C16D55"/>
    <w:rsid w:val="00C2254F"/>
    <w:rsid w:val="00C27341"/>
    <w:rsid w:val="00C27ED5"/>
    <w:rsid w:val="00C40A66"/>
    <w:rsid w:val="00C41F45"/>
    <w:rsid w:val="00C51AA7"/>
    <w:rsid w:val="00C6141F"/>
    <w:rsid w:val="00C659AE"/>
    <w:rsid w:val="00C82A66"/>
    <w:rsid w:val="00CA0444"/>
    <w:rsid w:val="00CE2B8A"/>
    <w:rsid w:val="00CE5023"/>
    <w:rsid w:val="00CF651A"/>
    <w:rsid w:val="00D54C0A"/>
    <w:rsid w:val="00D64039"/>
    <w:rsid w:val="00D66E1B"/>
    <w:rsid w:val="00D70C03"/>
    <w:rsid w:val="00D71990"/>
    <w:rsid w:val="00D719B9"/>
    <w:rsid w:val="00D732EB"/>
    <w:rsid w:val="00D824E6"/>
    <w:rsid w:val="00DA5F70"/>
    <w:rsid w:val="00DA6F7A"/>
    <w:rsid w:val="00DB0F7A"/>
    <w:rsid w:val="00DB4336"/>
    <w:rsid w:val="00DB6137"/>
    <w:rsid w:val="00DB7683"/>
    <w:rsid w:val="00DC7CAF"/>
    <w:rsid w:val="00DD28F7"/>
    <w:rsid w:val="00DD752B"/>
    <w:rsid w:val="00DE3E19"/>
    <w:rsid w:val="00E40948"/>
    <w:rsid w:val="00E46E8D"/>
    <w:rsid w:val="00E61DC1"/>
    <w:rsid w:val="00E64C73"/>
    <w:rsid w:val="00E66A17"/>
    <w:rsid w:val="00E67F32"/>
    <w:rsid w:val="00E83CBA"/>
    <w:rsid w:val="00E87FA0"/>
    <w:rsid w:val="00E9140A"/>
    <w:rsid w:val="00E91DEB"/>
    <w:rsid w:val="00EA2A87"/>
    <w:rsid w:val="00EA723C"/>
    <w:rsid w:val="00EB0ECA"/>
    <w:rsid w:val="00EE5EB6"/>
    <w:rsid w:val="00F075B5"/>
    <w:rsid w:val="00F1297F"/>
    <w:rsid w:val="00F14858"/>
    <w:rsid w:val="00F15D76"/>
    <w:rsid w:val="00F439BC"/>
    <w:rsid w:val="00F450A0"/>
    <w:rsid w:val="00F56F7C"/>
    <w:rsid w:val="00F74111"/>
    <w:rsid w:val="00F82A4D"/>
    <w:rsid w:val="00F8498D"/>
    <w:rsid w:val="00F92D08"/>
    <w:rsid w:val="00FA2898"/>
    <w:rsid w:val="00FA4227"/>
    <w:rsid w:val="00FA4CFC"/>
    <w:rsid w:val="00FB1C42"/>
    <w:rsid w:val="00FB299F"/>
    <w:rsid w:val="00FD63C5"/>
    <w:rsid w:val="00FE00CC"/>
    <w:rsid w:val="00FE0A17"/>
    <w:rsid w:val="00FE11FC"/>
    <w:rsid w:val="00FF0F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BF345"/>
  <w15:chartTrackingRefBased/>
  <w15:docId w15:val="{6500AFDD-D520-4C46-BEB9-07702DB9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92"/>
    <w:pPr>
      <w:spacing w:line="276" w:lineRule="auto"/>
    </w:pPr>
    <w:rPr>
      <w:rFonts w:ascii="Arial" w:hAnsi="Arial" w:cs="Arial"/>
      <w:sz w:val="24"/>
      <w:szCs w:val="24"/>
    </w:rPr>
  </w:style>
  <w:style w:type="paragraph" w:styleId="Titre1">
    <w:name w:val="heading 1"/>
    <w:basedOn w:val="Normal"/>
    <w:next w:val="Normal"/>
    <w:link w:val="Titre1Car"/>
    <w:uiPriority w:val="9"/>
    <w:qFormat/>
    <w:rsid w:val="00A15AC1"/>
    <w:pPr>
      <w:keepNext/>
      <w:keepLines/>
      <w:shd w:val="clear" w:color="auto" w:fill="282E62"/>
      <w:spacing w:before="240" w:after="240"/>
      <w:outlineLvl w:val="0"/>
    </w:pPr>
    <w:rPr>
      <w:rFonts w:eastAsiaTheme="majorEastAsia"/>
      <w:b/>
      <w:bCs/>
      <w:color w:val="FEF2F0"/>
      <w:sz w:val="40"/>
      <w:szCs w:val="40"/>
    </w:rPr>
  </w:style>
  <w:style w:type="paragraph" w:styleId="Titre2">
    <w:name w:val="heading 2"/>
    <w:basedOn w:val="Normal"/>
    <w:next w:val="Normal"/>
    <w:link w:val="Titre2Car"/>
    <w:uiPriority w:val="9"/>
    <w:unhideWhenUsed/>
    <w:qFormat/>
    <w:rsid w:val="00B05FA1"/>
    <w:pPr>
      <w:keepNext/>
      <w:keepLines/>
      <w:shd w:val="clear" w:color="auto" w:fill="FEF2F0"/>
      <w:spacing w:before="400" w:after="240"/>
      <w:ind w:left="284"/>
      <w:outlineLvl w:val="1"/>
    </w:pPr>
    <w:rPr>
      <w:rFonts w:eastAsiaTheme="majorEastAsia"/>
      <w:b/>
      <w:bCs/>
      <w:color w:val="282E62"/>
      <w:sz w:val="28"/>
      <w:szCs w:val="28"/>
    </w:rPr>
  </w:style>
  <w:style w:type="paragraph" w:styleId="Titre3">
    <w:name w:val="heading 3"/>
    <w:basedOn w:val="Normal"/>
    <w:next w:val="Normal"/>
    <w:link w:val="Titre3Car"/>
    <w:uiPriority w:val="9"/>
    <w:unhideWhenUsed/>
    <w:qFormat/>
    <w:rsid w:val="000F21ED"/>
    <w:pPr>
      <w:keepNext/>
      <w:keepLines/>
      <w:spacing w:before="120" w:after="120"/>
      <w:ind w:left="284"/>
      <w:outlineLvl w:val="2"/>
    </w:pPr>
    <w:rPr>
      <w:rFonts w:eastAsiaTheme="majorEastAsia" w:cstheme="majorBidi"/>
      <w:b/>
      <w:bCs/>
      <w:color w:val="282E6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5AC1"/>
    <w:rPr>
      <w:rFonts w:ascii="Arial" w:eastAsiaTheme="majorEastAsia" w:hAnsi="Arial" w:cs="Arial"/>
      <w:b/>
      <w:bCs/>
      <w:color w:val="FEF2F0"/>
      <w:sz w:val="40"/>
      <w:szCs w:val="40"/>
      <w:shd w:val="clear" w:color="auto" w:fill="282E62"/>
    </w:rPr>
  </w:style>
  <w:style w:type="paragraph" w:styleId="Sansinterligne">
    <w:name w:val="No Spacing"/>
    <w:link w:val="SansinterligneCar"/>
    <w:uiPriority w:val="1"/>
    <w:qFormat/>
    <w:rsid w:val="00CE5023"/>
    <w:pPr>
      <w:spacing w:after="0" w:line="240" w:lineRule="auto"/>
    </w:pPr>
  </w:style>
  <w:style w:type="paragraph" w:styleId="Notedebasdepage">
    <w:name w:val="footnote text"/>
    <w:basedOn w:val="Normal"/>
    <w:link w:val="NotedebasdepageCar"/>
    <w:uiPriority w:val="99"/>
    <w:unhideWhenUsed/>
    <w:rsid w:val="00C27341"/>
    <w:pPr>
      <w:spacing w:after="0" w:line="240" w:lineRule="auto"/>
    </w:pPr>
    <w:rPr>
      <w:sz w:val="20"/>
      <w:szCs w:val="20"/>
    </w:rPr>
  </w:style>
  <w:style w:type="character" w:customStyle="1" w:styleId="NotedebasdepageCar">
    <w:name w:val="Note de bas de page Car"/>
    <w:basedOn w:val="Policepardfaut"/>
    <w:link w:val="Notedebasdepage"/>
    <w:uiPriority w:val="99"/>
    <w:rsid w:val="00C27341"/>
    <w:rPr>
      <w:sz w:val="20"/>
      <w:szCs w:val="20"/>
    </w:rPr>
  </w:style>
  <w:style w:type="character" w:styleId="Appelnotedebasdep">
    <w:name w:val="footnote reference"/>
    <w:basedOn w:val="Policepardfaut"/>
    <w:uiPriority w:val="99"/>
    <w:semiHidden/>
    <w:unhideWhenUsed/>
    <w:rsid w:val="00C27341"/>
    <w:rPr>
      <w:vertAlign w:val="superscript"/>
    </w:rPr>
  </w:style>
  <w:style w:type="character" w:customStyle="1" w:styleId="Titre2Car">
    <w:name w:val="Titre 2 Car"/>
    <w:basedOn w:val="Policepardfaut"/>
    <w:link w:val="Titre2"/>
    <w:uiPriority w:val="9"/>
    <w:rsid w:val="00B05FA1"/>
    <w:rPr>
      <w:rFonts w:ascii="Arial" w:eastAsiaTheme="majorEastAsia" w:hAnsi="Arial" w:cs="Arial"/>
      <w:b/>
      <w:bCs/>
      <w:color w:val="282E62"/>
      <w:sz w:val="28"/>
      <w:szCs w:val="28"/>
      <w:shd w:val="clear" w:color="auto" w:fill="FEF2F0"/>
    </w:rPr>
  </w:style>
  <w:style w:type="character" w:styleId="Marquedecommentaire">
    <w:name w:val="annotation reference"/>
    <w:basedOn w:val="Policepardfaut"/>
    <w:uiPriority w:val="99"/>
    <w:semiHidden/>
    <w:unhideWhenUsed/>
    <w:rsid w:val="00FD63C5"/>
    <w:rPr>
      <w:sz w:val="16"/>
      <w:szCs w:val="16"/>
    </w:rPr>
  </w:style>
  <w:style w:type="paragraph" w:styleId="Commentaire">
    <w:name w:val="annotation text"/>
    <w:basedOn w:val="Normal"/>
    <w:link w:val="CommentaireCar"/>
    <w:uiPriority w:val="99"/>
    <w:unhideWhenUsed/>
    <w:rsid w:val="00FD63C5"/>
    <w:pPr>
      <w:spacing w:line="240" w:lineRule="auto"/>
    </w:pPr>
    <w:rPr>
      <w:sz w:val="20"/>
      <w:szCs w:val="20"/>
    </w:rPr>
  </w:style>
  <w:style w:type="character" w:customStyle="1" w:styleId="CommentaireCar">
    <w:name w:val="Commentaire Car"/>
    <w:basedOn w:val="Policepardfaut"/>
    <w:link w:val="Commentaire"/>
    <w:uiPriority w:val="99"/>
    <w:rsid w:val="00FD63C5"/>
    <w:rPr>
      <w:sz w:val="20"/>
      <w:szCs w:val="20"/>
    </w:rPr>
  </w:style>
  <w:style w:type="paragraph" w:styleId="Objetducommentaire">
    <w:name w:val="annotation subject"/>
    <w:basedOn w:val="Commentaire"/>
    <w:next w:val="Commentaire"/>
    <w:link w:val="ObjetducommentaireCar"/>
    <w:uiPriority w:val="99"/>
    <w:semiHidden/>
    <w:unhideWhenUsed/>
    <w:rsid w:val="00FD63C5"/>
    <w:rPr>
      <w:b/>
      <w:bCs/>
    </w:rPr>
  </w:style>
  <w:style w:type="character" w:customStyle="1" w:styleId="ObjetducommentaireCar">
    <w:name w:val="Objet du commentaire Car"/>
    <w:basedOn w:val="CommentaireCar"/>
    <w:link w:val="Objetducommentaire"/>
    <w:uiPriority w:val="99"/>
    <w:semiHidden/>
    <w:rsid w:val="00FD63C5"/>
    <w:rPr>
      <w:b/>
      <w:bCs/>
      <w:sz w:val="20"/>
      <w:szCs w:val="20"/>
    </w:rPr>
  </w:style>
  <w:style w:type="paragraph" w:styleId="Paragraphedeliste">
    <w:name w:val="List Paragraph"/>
    <w:basedOn w:val="Normal"/>
    <w:link w:val="ParagraphedelisteCar"/>
    <w:uiPriority w:val="34"/>
    <w:qFormat/>
    <w:rsid w:val="00477A31"/>
    <w:pPr>
      <w:numPr>
        <w:numId w:val="5"/>
      </w:numPr>
      <w:contextualSpacing/>
    </w:pPr>
  </w:style>
  <w:style w:type="paragraph" w:styleId="En-tte">
    <w:name w:val="header"/>
    <w:basedOn w:val="Normal"/>
    <w:link w:val="En-tteCar"/>
    <w:uiPriority w:val="99"/>
    <w:unhideWhenUsed/>
    <w:rsid w:val="009E44D2"/>
    <w:pPr>
      <w:tabs>
        <w:tab w:val="center" w:pos="4536"/>
        <w:tab w:val="right" w:pos="9072"/>
      </w:tabs>
      <w:spacing w:after="0" w:line="240" w:lineRule="auto"/>
    </w:pPr>
  </w:style>
  <w:style w:type="character" w:customStyle="1" w:styleId="En-tteCar">
    <w:name w:val="En-tête Car"/>
    <w:basedOn w:val="Policepardfaut"/>
    <w:link w:val="En-tte"/>
    <w:uiPriority w:val="99"/>
    <w:rsid w:val="009E44D2"/>
  </w:style>
  <w:style w:type="paragraph" w:styleId="Pieddepage">
    <w:name w:val="footer"/>
    <w:basedOn w:val="Normal"/>
    <w:link w:val="PieddepageCar"/>
    <w:uiPriority w:val="99"/>
    <w:unhideWhenUsed/>
    <w:rsid w:val="009E44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4D2"/>
  </w:style>
  <w:style w:type="paragraph" w:styleId="Textedebulles">
    <w:name w:val="Balloon Text"/>
    <w:basedOn w:val="Normal"/>
    <w:link w:val="TextedebullesCar"/>
    <w:uiPriority w:val="99"/>
    <w:semiHidden/>
    <w:unhideWhenUsed/>
    <w:rsid w:val="005863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363"/>
    <w:rPr>
      <w:rFonts w:ascii="Segoe UI" w:hAnsi="Segoe UI" w:cs="Segoe UI"/>
      <w:sz w:val="18"/>
      <w:szCs w:val="18"/>
    </w:rPr>
  </w:style>
  <w:style w:type="character" w:styleId="Lienhypertexte">
    <w:name w:val="Hyperlink"/>
    <w:basedOn w:val="Policepardfaut"/>
    <w:uiPriority w:val="99"/>
    <w:unhideWhenUsed/>
    <w:rsid w:val="00C27ED5"/>
    <w:rPr>
      <w:color w:val="0563C1" w:themeColor="hyperlink"/>
      <w:u w:val="single"/>
    </w:rPr>
  </w:style>
  <w:style w:type="character" w:styleId="Mentionnonrsolue">
    <w:name w:val="Unresolved Mention"/>
    <w:basedOn w:val="Policepardfaut"/>
    <w:uiPriority w:val="99"/>
    <w:semiHidden/>
    <w:unhideWhenUsed/>
    <w:rsid w:val="00C27ED5"/>
    <w:rPr>
      <w:color w:val="605E5C"/>
      <w:shd w:val="clear" w:color="auto" w:fill="E1DFDD"/>
    </w:rPr>
  </w:style>
  <w:style w:type="paragraph" w:styleId="Titre">
    <w:name w:val="Title"/>
    <w:basedOn w:val="Normal"/>
    <w:next w:val="Normal"/>
    <w:link w:val="TitreCar"/>
    <w:uiPriority w:val="10"/>
    <w:qFormat/>
    <w:rsid w:val="004F4892"/>
    <w:pPr>
      <w:spacing w:after="360"/>
      <w:contextualSpacing/>
      <w:jc w:val="center"/>
    </w:pPr>
    <w:rPr>
      <w:rFonts w:eastAsiaTheme="majorEastAsia"/>
      <w:b/>
      <w:bCs/>
      <w:color w:val="282E62"/>
      <w:spacing w:val="-10"/>
      <w:kern w:val="28"/>
      <w:sz w:val="56"/>
      <w:szCs w:val="56"/>
    </w:rPr>
  </w:style>
  <w:style w:type="character" w:customStyle="1" w:styleId="TitreCar">
    <w:name w:val="Titre Car"/>
    <w:basedOn w:val="Policepardfaut"/>
    <w:link w:val="Titre"/>
    <w:uiPriority w:val="10"/>
    <w:rsid w:val="004F4892"/>
    <w:rPr>
      <w:rFonts w:ascii="Arial" w:eastAsiaTheme="majorEastAsia" w:hAnsi="Arial" w:cs="Arial"/>
      <w:b/>
      <w:bCs/>
      <w:color w:val="282E62"/>
      <w:spacing w:val="-10"/>
      <w:kern w:val="28"/>
      <w:sz w:val="56"/>
      <w:szCs w:val="56"/>
    </w:rPr>
  </w:style>
  <w:style w:type="paragraph" w:styleId="Citationintense">
    <w:name w:val="Intense Quote"/>
    <w:basedOn w:val="Normal"/>
    <w:next w:val="Normal"/>
    <w:link w:val="CitationintenseCar"/>
    <w:uiPriority w:val="30"/>
    <w:qFormat/>
    <w:rsid w:val="00972B29"/>
    <w:pPr>
      <w:pBdr>
        <w:top w:val="single" w:sz="12" w:space="10" w:color="F6A398"/>
        <w:bottom w:val="single" w:sz="12" w:space="10" w:color="F6A398"/>
      </w:pBdr>
      <w:spacing w:before="120" w:after="600"/>
      <w:ind w:right="-30"/>
      <w:jc w:val="center"/>
    </w:pPr>
    <w:rPr>
      <w:color w:val="282E62"/>
    </w:rPr>
  </w:style>
  <w:style w:type="character" w:customStyle="1" w:styleId="CitationintenseCar">
    <w:name w:val="Citation intense Car"/>
    <w:basedOn w:val="Policepardfaut"/>
    <w:link w:val="Citationintense"/>
    <w:uiPriority w:val="30"/>
    <w:rsid w:val="00972B29"/>
    <w:rPr>
      <w:rFonts w:ascii="Arial" w:hAnsi="Arial" w:cs="Arial"/>
      <w:color w:val="282E62"/>
      <w:sz w:val="24"/>
      <w:szCs w:val="24"/>
    </w:rPr>
  </w:style>
  <w:style w:type="paragraph" w:styleId="Rvision">
    <w:name w:val="Revision"/>
    <w:hidden/>
    <w:uiPriority w:val="99"/>
    <w:semiHidden/>
    <w:rsid w:val="008C3F03"/>
    <w:pPr>
      <w:spacing w:after="0" w:line="240" w:lineRule="auto"/>
    </w:pPr>
    <w:rPr>
      <w:sz w:val="24"/>
      <w:szCs w:val="24"/>
    </w:rPr>
  </w:style>
  <w:style w:type="character" w:customStyle="1" w:styleId="Titre3Car">
    <w:name w:val="Titre 3 Car"/>
    <w:basedOn w:val="Policepardfaut"/>
    <w:link w:val="Titre3"/>
    <w:uiPriority w:val="9"/>
    <w:rsid w:val="000F21ED"/>
    <w:rPr>
      <w:rFonts w:ascii="Arial" w:eastAsiaTheme="majorEastAsia" w:hAnsi="Arial" w:cstheme="majorBidi"/>
      <w:b/>
      <w:bCs/>
      <w:color w:val="282E62"/>
      <w:sz w:val="24"/>
      <w:szCs w:val="24"/>
    </w:rPr>
  </w:style>
  <w:style w:type="character" w:styleId="Rfrencelgre">
    <w:name w:val="Subtle Reference"/>
    <w:basedOn w:val="Policepardfaut"/>
    <w:uiPriority w:val="31"/>
    <w:qFormat/>
    <w:rsid w:val="004F4892"/>
    <w:rPr>
      <w:rFonts w:ascii="Arial" w:hAnsi="Arial"/>
      <w:smallCaps/>
      <w:color w:val="262626" w:themeColor="text1" w:themeTint="D9"/>
      <w:sz w:val="24"/>
    </w:rPr>
  </w:style>
  <w:style w:type="paragraph" w:customStyle="1" w:styleId="Notesbasdepage">
    <w:name w:val="Notes bas de page"/>
    <w:basedOn w:val="Paragraphedeliste"/>
    <w:link w:val="NotesbasdepageCar"/>
    <w:qFormat/>
    <w:rsid w:val="004F4892"/>
    <w:pPr>
      <w:numPr>
        <w:numId w:val="0"/>
      </w:numPr>
      <w:spacing w:after="60"/>
    </w:pPr>
    <w:rPr>
      <w:sz w:val="22"/>
    </w:rPr>
  </w:style>
  <w:style w:type="character" w:customStyle="1" w:styleId="ParagraphedelisteCar">
    <w:name w:val="Paragraphe de liste Car"/>
    <w:basedOn w:val="Policepardfaut"/>
    <w:link w:val="Paragraphedeliste"/>
    <w:uiPriority w:val="34"/>
    <w:rsid w:val="00477A31"/>
    <w:rPr>
      <w:rFonts w:ascii="Arial" w:hAnsi="Arial" w:cs="Arial"/>
      <w:sz w:val="24"/>
      <w:szCs w:val="24"/>
    </w:rPr>
  </w:style>
  <w:style w:type="character" w:customStyle="1" w:styleId="NotesbasdepageCar">
    <w:name w:val="Notes bas de page Car"/>
    <w:basedOn w:val="ParagraphedelisteCar"/>
    <w:link w:val="Notesbasdepage"/>
    <w:rsid w:val="004F4892"/>
    <w:rPr>
      <w:rFonts w:ascii="Arial" w:hAnsi="Arial" w:cs="Arial"/>
      <w:sz w:val="24"/>
      <w:szCs w:val="24"/>
    </w:rPr>
  </w:style>
  <w:style w:type="table" w:styleId="Grilledutableau">
    <w:name w:val="Table Grid"/>
    <w:basedOn w:val="TableauNormal"/>
    <w:uiPriority w:val="39"/>
    <w:rsid w:val="00F8498D"/>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sinterligneCar">
    <w:name w:val="Sans interligne Car"/>
    <w:basedOn w:val="Policepardfaut"/>
    <w:link w:val="Sansinterligne"/>
    <w:uiPriority w:val="1"/>
    <w:rsid w:val="0032140B"/>
  </w:style>
  <w:style w:type="paragraph" w:styleId="TM1">
    <w:name w:val="toc 1"/>
    <w:basedOn w:val="Normal"/>
    <w:next w:val="Normal"/>
    <w:autoRedefine/>
    <w:uiPriority w:val="39"/>
    <w:unhideWhenUsed/>
    <w:rsid w:val="00EB0ECA"/>
    <w:pPr>
      <w:spacing w:after="100"/>
    </w:pPr>
  </w:style>
  <w:style w:type="paragraph" w:styleId="TM2">
    <w:name w:val="toc 2"/>
    <w:basedOn w:val="Normal"/>
    <w:next w:val="Normal"/>
    <w:autoRedefine/>
    <w:uiPriority w:val="39"/>
    <w:unhideWhenUsed/>
    <w:rsid w:val="00EB0ECA"/>
    <w:pPr>
      <w:spacing w:after="100"/>
      <w:ind w:left="240"/>
    </w:pPr>
  </w:style>
  <w:style w:type="character" w:customStyle="1" w:styleId="agcmg">
    <w:name w:val="a_gcmg"/>
    <w:basedOn w:val="Policepardfaut"/>
    <w:rsid w:val="00C40A66"/>
  </w:style>
  <w:style w:type="paragraph" w:customStyle="1" w:styleId="Sujets">
    <w:name w:val="Sujets"/>
    <w:basedOn w:val="Normal"/>
    <w:link w:val="SujetsCar"/>
    <w:qFormat/>
    <w:rsid w:val="003F2A32"/>
    <w:rPr>
      <w:b/>
      <w:bCs/>
      <w:color w:val="282E62"/>
      <w:sz w:val="32"/>
      <w:szCs w:val="32"/>
    </w:rPr>
  </w:style>
  <w:style w:type="character" w:customStyle="1" w:styleId="SujetsCar">
    <w:name w:val="Sujets Car"/>
    <w:basedOn w:val="Policepardfaut"/>
    <w:link w:val="Sujets"/>
    <w:rsid w:val="003F2A32"/>
    <w:rPr>
      <w:rFonts w:ascii="Arial" w:hAnsi="Arial" w:cs="Arial"/>
      <w:b/>
      <w:bCs/>
      <w:color w:val="282E62"/>
      <w:sz w:val="32"/>
      <w:szCs w:val="32"/>
    </w:rPr>
  </w:style>
  <w:style w:type="paragraph" w:styleId="TM3">
    <w:name w:val="toc 3"/>
    <w:basedOn w:val="Normal"/>
    <w:next w:val="Normal"/>
    <w:autoRedefine/>
    <w:uiPriority w:val="39"/>
    <w:unhideWhenUsed/>
    <w:rsid w:val="00944C7D"/>
    <w:pPr>
      <w:spacing w:after="100"/>
      <w:ind w:left="480"/>
    </w:pPr>
  </w:style>
  <w:style w:type="paragraph" w:styleId="NormalWeb">
    <w:name w:val="Normal (Web)"/>
    <w:basedOn w:val="Normal"/>
    <w:uiPriority w:val="99"/>
    <w:unhideWhenUsed/>
    <w:rsid w:val="006C7910"/>
    <w:pPr>
      <w:spacing w:before="100" w:beforeAutospacing="1" w:after="100" w:afterAutospacing="1" w:line="240" w:lineRule="auto"/>
    </w:pPr>
    <w:rPr>
      <w:rFonts w:ascii="Times New Roman" w:eastAsia="Times New Roman" w:hAnsi="Times New Roman" w:cs="Times New Roman"/>
      <w:lang w:eastAsia="fr-FR"/>
    </w:rPr>
  </w:style>
  <w:style w:type="character" w:styleId="lev">
    <w:name w:val="Strong"/>
    <w:basedOn w:val="Policepardfaut"/>
    <w:uiPriority w:val="22"/>
    <w:qFormat/>
    <w:rsid w:val="006C7910"/>
    <w:rPr>
      <w:b/>
      <w:bCs/>
    </w:rPr>
  </w:style>
  <w:style w:type="character" w:styleId="Lienhypertextesuivivisit">
    <w:name w:val="FollowedHyperlink"/>
    <w:basedOn w:val="Policepardfaut"/>
    <w:uiPriority w:val="99"/>
    <w:semiHidden/>
    <w:unhideWhenUsed/>
    <w:rsid w:val="000315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314">
      <w:bodyDiv w:val="1"/>
      <w:marLeft w:val="0"/>
      <w:marRight w:val="0"/>
      <w:marTop w:val="0"/>
      <w:marBottom w:val="0"/>
      <w:divBdr>
        <w:top w:val="none" w:sz="0" w:space="0" w:color="auto"/>
        <w:left w:val="none" w:sz="0" w:space="0" w:color="auto"/>
        <w:bottom w:val="none" w:sz="0" w:space="0" w:color="auto"/>
        <w:right w:val="none" w:sz="0" w:space="0" w:color="auto"/>
      </w:divBdr>
      <w:divsChild>
        <w:div w:id="758989214">
          <w:marLeft w:val="0"/>
          <w:marRight w:val="0"/>
          <w:marTop w:val="30"/>
          <w:marBottom w:val="240"/>
          <w:divBdr>
            <w:top w:val="none" w:sz="0" w:space="0" w:color="auto"/>
            <w:left w:val="none" w:sz="0" w:space="0" w:color="auto"/>
            <w:bottom w:val="none" w:sz="0" w:space="0" w:color="auto"/>
            <w:right w:val="none" w:sz="0" w:space="0" w:color="auto"/>
          </w:divBdr>
        </w:div>
      </w:divsChild>
    </w:div>
    <w:div w:id="965702712">
      <w:bodyDiv w:val="1"/>
      <w:marLeft w:val="0"/>
      <w:marRight w:val="0"/>
      <w:marTop w:val="0"/>
      <w:marBottom w:val="0"/>
      <w:divBdr>
        <w:top w:val="none" w:sz="0" w:space="0" w:color="auto"/>
        <w:left w:val="none" w:sz="0" w:space="0" w:color="auto"/>
        <w:bottom w:val="none" w:sz="0" w:space="0" w:color="auto"/>
        <w:right w:val="none" w:sz="0" w:space="0" w:color="auto"/>
      </w:divBdr>
      <w:divsChild>
        <w:div w:id="1706828279">
          <w:marLeft w:val="0"/>
          <w:marRight w:val="0"/>
          <w:marTop w:val="30"/>
          <w:marBottom w:val="240"/>
          <w:divBdr>
            <w:top w:val="none" w:sz="0" w:space="0" w:color="auto"/>
            <w:left w:val="none" w:sz="0" w:space="0" w:color="auto"/>
            <w:bottom w:val="none" w:sz="0" w:space="0" w:color="auto"/>
            <w:right w:val="none" w:sz="0" w:space="0" w:color="auto"/>
          </w:divBdr>
        </w:div>
      </w:divsChild>
    </w:div>
    <w:div w:id="1112748253">
      <w:bodyDiv w:val="1"/>
      <w:marLeft w:val="0"/>
      <w:marRight w:val="0"/>
      <w:marTop w:val="0"/>
      <w:marBottom w:val="0"/>
      <w:divBdr>
        <w:top w:val="none" w:sz="0" w:space="0" w:color="auto"/>
        <w:left w:val="none" w:sz="0" w:space="0" w:color="auto"/>
        <w:bottom w:val="none" w:sz="0" w:space="0" w:color="auto"/>
        <w:right w:val="none" w:sz="0" w:space="0" w:color="auto"/>
      </w:divBdr>
    </w:div>
    <w:div w:id="1466309861">
      <w:bodyDiv w:val="1"/>
      <w:marLeft w:val="0"/>
      <w:marRight w:val="0"/>
      <w:marTop w:val="0"/>
      <w:marBottom w:val="0"/>
      <w:divBdr>
        <w:top w:val="none" w:sz="0" w:space="0" w:color="auto"/>
        <w:left w:val="none" w:sz="0" w:space="0" w:color="auto"/>
        <w:bottom w:val="none" w:sz="0" w:space="0" w:color="auto"/>
        <w:right w:val="none" w:sz="0" w:space="0" w:color="auto"/>
      </w:divBdr>
      <w:divsChild>
        <w:div w:id="1604649043">
          <w:marLeft w:val="0"/>
          <w:marRight w:val="0"/>
          <w:marTop w:val="30"/>
          <w:marBottom w:val="240"/>
          <w:divBdr>
            <w:top w:val="none" w:sz="0" w:space="0" w:color="auto"/>
            <w:left w:val="none" w:sz="0" w:space="0" w:color="auto"/>
            <w:bottom w:val="none" w:sz="0" w:space="0" w:color="auto"/>
            <w:right w:val="none" w:sz="0" w:space="0" w:color="auto"/>
          </w:divBdr>
        </w:div>
      </w:divsChild>
    </w:div>
    <w:div w:id="1584490804">
      <w:bodyDiv w:val="1"/>
      <w:marLeft w:val="0"/>
      <w:marRight w:val="0"/>
      <w:marTop w:val="0"/>
      <w:marBottom w:val="0"/>
      <w:divBdr>
        <w:top w:val="none" w:sz="0" w:space="0" w:color="auto"/>
        <w:left w:val="none" w:sz="0" w:space="0" w:color="auto"/>
        <w:bottom w:val="none" w:sz="0" w:space="0" w:color="auto"/>
        <w:right w:val="none" w:sz="0" w:space="0" w:color="auto"/>
      </w:divBdr>
    </w:div>
    <w:div w:id="173362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openedition.org/alterjdr/" TargetMode="External"/><Relationship Id="rId117" Type="http://schemas.openxmlformats.org/officeDocument/2006/relationships/hyperlink" Target="https://drees.solidarites-sante.gouv.fr/definitions-ressources-et-methodes/les-donnees-statistiques-sur-le-handicap-et-lautonomie" TargetMode="External"/><Relationship Id="rId21" Type="http://schemas.openxmlformats.org/officeDocument/2006/relationships/hyperlink" Target="https://www.fedrha.fr" TargetMode="External"/><Relationship Id="rId42" Type="http://schemas.openxmlformats.org/officeDocument/2006/relationships/hyperlink" Target="https://smlr.rutgers.edu/faculty-research-engagement/program-disability-research" TargetMode="External"/><Relationship Id="rId47" Type="http://schemas.openxmlformats.org/officeDocument/2006/relationships/hyperlink" Target="https://www.tandfonline.com/journals/cdso20" TargetMode="External"/><Relationship Id="rId63" Type="http://schemas.openxmlformats.org/officeDocument/2006/relationships/hyperlink" Target="https://www.alefpa.fr/news/prix-annie-semal-lebleu-2025/" TargetMode="External"/><Relationship Id="rId68" Type="http://schemas.openxmlformats.org/officeDocument/2006/relationships/hyperlink" Target="https://celiabouchet.hypotheses.org/files/2025/12/fiche_recap_CNRS_2025.pdf" TargetMode="External"/><Relationship Id="rId84" Type="http://schemas.openxmlformats.org/officeDocument/2006/relationships/hyperlink" Target="https://www.radiofrance.fr/franceinter/podcasts/le-18-20-le-telephone-sonne/le-18-20-le-telephone-sonne-du-vendredi-24-novembre-2023-4161487" TargetMode="External"/><Relationship Id="rId89" Type="http://schemas.openxmlformats.org/officeDocument/2006/relationships/hyperlink" Target="%20https://podcasts.apple.com/us/podcast/espoir-sans-tremblement/id1706969243" TargetMode="External"/><Relationship Id="rId112" Type="http://schemas.openxmlformats.org/officeDocument/2006/relationships/hyperlink" Target="https://souslesroues.ghost.io/" TargetMode="External"/><Relationship Id="rId16" Type="http://schemas.openxmlformats.org/officeDocument/2006/relationships/footer" Target="footer3.xml"/><Relationship Id="rId107" Type="http://schemas.openxmlformats.org/officeDocument/2006/relationships/hyperlink" Target="https://documentation.ehesp.fr/index.php?lvl=cmspage&amp;pageid=6&amp;id_rubrique=329" TargetMode="External"/><Relationship Id="rId11" Type="http://schemas.openxmlformats.org/officeDocument/2006/relationships/hyperlink" Target="https://prespol.hypotheses.org/agenda/evenements" TargetMode="External"/><Relationship Id="rId32" Type="http://schemas.openxmlformats.org/officeDocument/2006/relationships/hyperlink" Target="https://listserv.umd.edu/cgi-bin/wa?SUBED1=ds-hum&amp;A=1" TargetMode="External"/><Relationship Id="rId37" Type="http://schemas.openxmlformats.org/officeDocument/2006/relationships/hyperlink" Target="https://prespol.hypotheses.org/ressources" TargetMode="External"/><Relationship Id="rId53" Type="http://schemas.openxmlformats.org/officeDocument/2006/relationships/hyperlink" Target="https://www.abilitis.fr/presentation/" TargetMode="External"/><Relationship Id="rId58" Type="http://schemas.openxmlformats.org/officeDocument/2006/relationships/hyperlink" Target="https://www.defenseurdesdroits.fr/appels-projets-de-recherche-179" TargetMode="External"/><Relationship Id="rId74" Type="http://schemas.openxmlformats.org/officeDocument/2006/relationships/hyperlink" Target="https://www.linkedin.com/in/isabelle-de-groot/" TargetMode="External"/><Relationship Id="rId79" Type="http://schemas.openxmlformats.org/officeDocument/2006/relationships/hyperlink" Target="https://podcasts.apple.com/fr/podcast/lanomalie-t%C3%A9moignages-sur-la-maladie-et-le-handicap/id1688529383" TargetMode="External"/><Relationship Id="rId102" Type="http://schemas.openxmlformats.org/officeDocument/2006/relationships/hyperlink" Target="https://yapasphoto-asso.com/association" TargetMode="External"/><Relationship Id="rId123" Type="http://schemas.openxmlformats.org/officeDocument/2006/relationships/image" Target="media/image3.jpg"/><Relationship Id="rId5" Type="http://schemas.openxmlformats.org/officeDocument/2006/relationships/webSettings" Target="webSettings.xml"/><Relationship Id="rId90" Type="http://schemas.openxmlformats.org/officeDocument/2006/relationships/hyperlink" Target="https://www.linkedin.com/company/firah/" TargetMode="External"/><Relationship Id="rId95" Type="http://schemas.openxmlformats.org/officeDocument/2006/relationships/hyperlink" Target="https://sdrive.cnrs.fr/s/o7j29K5fX38K3aE" TargetMode="External"/><Relationship Id="rId22" Type="http://schemas.openxmlformats.org/officeDocument/2006/relationships/hyperlink" Target="https://anr.fr/fr/detail/call/programme-et-equipements-prioritaires-de-recherche-autonomie-appel-a-projets-2024/" TargetMode="External"/><Relationship Id="rId27" Type="http://schemas.openxmlformats.org/officeDocument/2006/relationships/hyperlink" Target="https://disstudies.org" TargetMode="External"/><Relationship Id="rId43" Type="http://schemas.openxmlformats.org/officeDocument/2006/relationships/hyperlink" Target="https://ajod.org/index.php/ajod" TargetMode="External"/><Relationship Id="rId48" Type="http://schemas.openxmlformats.org/officeDocument/2006/relationships/hyperlink" Target="https://journals.sagepub.com/home/gas" TargetMode="External"/><Relationship Id="rId64" Type="http://schemas.openxmlformats.org/officeDocument/2006/relationships/hyperlink" Target="https://www.defenseurdesdroits.fr/le-prix-de-these-du-defenseur-des-droits-171" TargetMode="External"/><Relationship Id="rId69" Type="http://schemas.openxmlformats.org/officeDocument/2006/relationships/hyperlink" Target="mailto:ppr-autonomie@cnrs.fr" TargetMode="External"/><Relationship Id="rId113" Type="http://schemas.openxmlformats.org/officeDocument/2006/relationships/hyperlink" Target="http://handicap.fr" TargetMode="External"/><Relationship Id="rId118" Type="http://schemas.openxmlformats.org/officeDocument/2006/relationships/hyperlink" Target="https://biblioprespol.fr/" TargetMode="External"/><Relationship Id="rId80" Type="http://schemas.openxmlformats.org/officeDocument/2006/relationships/hyperlink" Target="https://podcasts.voxeus.com/" TargetMode="External"/><Relationship Id="rId85" Type="http://schemas.openxmlformats.org/officeDocument/2006/relationships/hyperlink" Target="https://www.radiofrance.fr/franceinter/podcasts/le-18-20-le-telephone-sonne/le-18-20-le-telephone-sonne-du-vendredi-24-novembre-2023-4161487" TargetMode="External"/><Relationship Id="rId12" Type="http://schemas.openxmlformats.org/officeDocument/2006/relationships/hyperlink" Target="https://jjr-prespol-25.sciencesconf.org/" TargetMode="External"/><Relationship Id="rId17" Type="http://schemas.openxmlformats.org/officeDocument/2006/relationships/hyperlink" Target="https://prespol.hypotheses.org/ressources" TargetMode="External"/><Relationship Id="rId33" Type="http://schemas.openxmlformats.org/officeDocument/2006/relationships/hyperlink" Target="https://networks.h-net.org/h-disability" TargetMode="External"/><Relationship Id="rId38" Type="http://schemas.openxmlformats.org/officeDocument/2006/relationships/hyperlink" Target="https://prespol.hypotheses.org/ressources/les-ateliers-de-recherche" TargetMode="External"/><Relationship Id="rId59" Type="http://schemas.openxmlformats.org/officeDocument/2006/relationships/hyperlink" Target="https://www.firah.org/" TargetMode="External"/><Relationship Id="rId103" Type="http://schemas.openxmlformats.org/officeDocument/2006/relationships/hyperlink" Target="https://www.cedias.org/index.php?lvl=cmspage&amp;pageid=6&amp;id_rubrique=162" TargetMode="External"/><Relationship Id="rId108" Type="http://schemas.openxmlformats.org/officeDocument/2006/relationships/hyperlink" Target="https://www.insei.fr/ressources/catalogues-de-bibliotheques" TargetMode="External"/><Relationship Id="rId124" Type="http://schemas.openxmlformats.org/officeDocument/2006/relationships/header" Target="header4.xml"/><Relationship Id="rId54" Type="http://schemas.openxmlformats.org/officeDocument/2006/relationships/hyperlink" Target="https://www.agefiph.fr/actualites-handicap/innovation-recherche-2024-2027-ouverture-de-lappel-projets" TargetMode="External"/><Relationship Id="rId70" Type="http://schemas.openxmlformats.org/officeDocument/2006/relationships/hyperlink" Target="https://ppr-autonomie.com/evenements/aide-financiere-a-la-traduction/" TargetMode="External"/><Relationship Id="rId75" Type="http://schemas.openxmlformats.org/officeDocument/2006/relationships/hyperlink" Target="https://ppr-autonomie.com/publications/valoriser-recherche-sciences-sociales-vulgarisation/" TargetMode="External"/><Relationship Id="rId91" Type="http://schemas.openxmlformats.org/officeDocument/2006/relationships/hyperlink" Target="https://linktr.ee/VariationsPodcast?fbclid=PAZXh0bgNhZW0CMTEAAaY8WhMR8uZn0dWuorl3vElTDcO8UWkWQ8mbq4RsafTKBbTchDyB47KX4BI_aem_0MQm77l1FcHUra-TZffD3Q" TargetMode="External"/><Relationship Id="rId96" Type="http://schemas.openxmlformats.org/officeDocument/2006/relationships/hyperlink" Target="https://www.firah.org/fr/th--risques-sante-et-parcours-professionnels.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nr.fr/fr/detail/call/programme-et-equipements-prioritaires-de-recherche-autonomie-appel-a-projets-2024/" TargetMode="External"/><Relationship Id="rId28" Type="http://schemas.openxmlformats.org/officeDocument/2006/relationships/hyperlink" Target="https://dsq-sds.org/" TargetMode="External"/><Relationship Id="rId49" Type="http://schemas.openxmlformats.org/officeDocument/2006/relationships/hyperlink" Target="https://journals.sagepub.com/home/dps" TargetMode="External"/><Relationship Id="rId114" Type="http://schemas.openxmlformats.org/officeDocument/2006/relationships/hyperlink" Target="https://www.handinews.info/" TargetMode="External"/><Relationship Id="rId119" Type="http://schemas.openxmlformats.org/officeDocument/2006/relationships/hyperlink" Target="https://www.zotero.org/groups/4987611/prespol/library" TargetMode="External"/><Relationship Id="rId44" Type="http://schemas.openxmlformats.org/officeDocument/2006/relationships/hyperlink" Target="https://journals.openedition.org/alterjdr/index.html?lang=en" TargetMode="External"/><Relationship Id="rId60" Type="http://schemas.openxmlformats.org/officeDocument/2006/relationships/hyperlink" Target="https://www.fondation-recherche-precarite.org/Partenaires-recherche/2/24" TargetMode="External"/><Relationship Id="rId65" Type="http://schemas.openxmlformats.org/officeDocument/2006/relationships/hyperlink" Target="https://www.unapei.org/article/unapei-recherche-prix-pierre-lagier/" TargetMode="External"/><Relationship Id="rId81" Type="http://schemas.openxmlformats.org/officeDocument/2006/relationships/hyperlink" Target="https://podcast.fr/podcast/allo-cap-emploi/" TargetMode="External"/><Relationship Id="rId86" Type="http://schemas.openxmlformats.org/officeDocument/2006/relationships/hyperlink" Target="https://www.fiphfp.fr/actualites-et-evenements/podcast-emploi-handicap-la-fonction-publique-temoigne" TargetMode="External"/><Relationship Id="rId13" Type="http://schemas.openxmlformats.org/officeDocument/2006/relationships/header" Target="header2.xml"/><Relationship Id="rId18" Type="http://schemas.openxmlformats.org/officeDocument/2006/relationships/hyperlink" Target="mailto:sciencespo.prespol@sciencespo.fr" TargetMode="External"/><Relationship Id="rId39" Type="http://schemas.openxmlformats.org/officeDocument/2006/relationships/hyperlink" Target="mailto:science.prespol@sciencespo.fr" TargetMode="External"/><Relationship Id="rId109" Type="http://schemas.openxmlformats.org/officeDocument/2006/relationships/hyperlink" Target="https://bibliothequedeless.org/index.php" TargetMode="External"/><Relationship Id="rId34" Type="http://schemas.openxmlformats.org/officeDocument/2006/relationships/hyperlink" Target="https://groupes.renater.fr/sympa/info/polsoc" TargetMode="External"/><Relationship Id="rId50" Type="http://schemas.openxmlformats.org/officeDocument/2006/relationships/hyperlink" Target="https://brill.com/view/journals/jdse/jdse-overview.xml" TargetMode="External"/><Relationship Id="rId55" Type="http://schemas.openxmlformats.org/officeDocument/2006/relationships/hyperlink" Target="https://www.caf.fr/professionnels/etudes-et-international/prix-jeunes-chercheurs" TargetMode="External"/><Relationship Id="rId76" Type="http://schemas.openxmlformats.org/officeDocument/2006/relationships/hyperlink" Target="https://www.deezer.com/fr/show/1000504492" TargetMode="External"/><Relationship Id="rId97" Type="http://schemas.openxmlformats.org/officeDocument/2006/relationships/hyperlink" Target="https://prespol.hypotheses.org/agenda/evenements" TargetMode="External"/><Relationship Id="rId104" Type="http://schemas.openxmlformats.org/officeDocument/2006/relationships/hyperlink" Target="https://bibliothequedeless.org/index.php" TargetMode="External"/><Relationship Id="rId120" Type="http://schemas.openxmlformats.org/officeDocument/2006/relationships/hyperlink" Target="https://www.zotero.org/groups/4692920/publications_du_programme_de_recherche_sur_lemploi_des_personnes_handicapes/library" TargetMode="External"/><Relationship Id="rId125"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prespol.hypotheses.org/files/2026/01/GuideAccessibilite_Digital_08-01-2026.pdf" TargetMode="External"/><Relationship Id="rId92" Type="http://schemas.openxmlformats.org/officeDocument/2006/relationships/hyperlink" Target="https://podcloud.fr/podcast/prespol" TargetMode="External"/><Relationship Id="rId2" Type="http://schemas.openxmlformats.org/officeDocument/2006/relationships/numbering" Target="numbering.xml"/><Relationship Id="rId29" Type="http://schemas.openxmlformats.org/officeDocument/2006/relationships/hyperlink" Target="https://www.idppglobal.org" TargetMode="External"/><Relationship Id="rId24" Type="http://schemas.openxmlformats.org/officeDocument/2006/relationships/hyperlink" Target="https://afs-socio.fr/rts/" TargetMode="External"/><Relationship Id="rId40" Type="http://schemas.openxmlformats.org/officeDocument/2006/relationships/hyperlink" Target="https://gthandicaps.hypotheses.org" TargetMode="External"/><Relationship Id="rId45" Type="http://schemas.openxmlformats.org/officeDocument/2006/relationships/hyperlink" Target="https://cjds.uwaterloo.ca/index.php/cjds/index" TargetMode="External"/><Relationship Id="rId66" Type="http://schemas.openxmlformats.org/officeDocument/2006/relationships/hyperlink" Target="https://www.enseignementsup-recherche.gouv.fr/fr/contrats-doctoraux-handicap-campagne-nationale-2025-98208" TargetMode="External"/><Relationship Id="rId87" Type="http://schemas.openxmlformats.org/officeDocument/2006/relationships/hyperlink" Target="https://shows.acast.com/je-ne-gueule-pas-je-braille" TargetMode="External"/><Relationship Id="rId110" Type="http://schemas.openxmlformats.org/officeDocument/2006/relationships/hyperlink" Target="https://www.youtube.com/playlist?list=PLp_KLAxyFTwNKm0zayAyBBO_z2gYRuL6y" TargetMode="External"/><Relationship Id="rId115" Type="http://schemas.openxmlformats.org/officeDocument/2006/relationships/hyperlink" Target="https://www.media-pi.fr/" TargetMode="External"/><Relationship Id="rId61" Type="http://schemas.openxmlformats.org/officeDocument/2006/relationships/hyperlink" Target="https://www.fondationdefrance.org/fr/" TargetMode="External"/><Relationship Id="rId82" Type="http://schemas.openxmlformats.org/officeDocument/2006/relationships/hyperlink" Target="https://podcasts.apple.com/fr/podcast/handicap-histoire-de/id1557516750" TargetMode="External"/><Relationship Id="rId19" Type="http://schemas.openxmlformats.org/officeDocument/2006/relationships/hyperlink" Target="https://gthandicaps.hypotheses.org/category/ressources" TargetMode="External"/><Relationship Id="rId14" Type="http://schemas.openxmlformats.org/officeDocument/2006/relationships/footer" Target="footer2.xml"/><Relationship Id="rId30" Type="http://schemas.openxmlformats.org/officeDocument/2006/relationships/hyperlink" Target="https://www.crwdp.ca" TargetMode="External"/><Relationship Id="rId35" Type="http://schemas.openxmlformats.org/officeDocument/2006/relationships/hyperlink" Target="https://survey.miti.cnrs.fr/limesurvey/index.php/489769" TargetMode="External"/><Relationship Id="rId56" Type="http://schemas.openxmlformats.org/officeDocument/2006/relationships/hyperlink" Target="https://www.cnsa.fr/budget-et-financement/financement-dactions-dintervention/financement-de-la-recherche-et-de-linnovation" TargetMode="External"/><Relationship Id="rId77" Type="http://schemas.openxmlformats.org/officeDocument/2006/relationships/hyperlink" Target="https://open.spotify.com/show/1gm1eyPe0HPXrbAXGPu8QE" TargetMode="External"/><Relationship Id="rId100" Type="http://schemas.openxmlformats.org/officeDocument/2006/relationships/hyperlink" Target="https://www.enfant-different.org/outils-de-sensibilisation/des-expositions-pour-parler-du-handicap/" TargetMode="External"/><Relationship Id="rId105" Type="http://schemas.openxmlformats.org/officeDocument/2006/relationships/hyperlink" Target="https://www.capucinelemaire.com/" TargetMode="External"/><Relationship Id="rId12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liverpooluniversitypress.co.uk/journal/jlcds" TargetMode="External"/><Relationship Id="rId72" Type="http://schemas.openxmlformats.org/officeDocument/2006/relationships/hyperlink" Target="https://crashroom.ooo/a-propos-de-crashroom-ooo/" TargetMode="External"/><Relationship Id="rId93" Type="http://schemas.openxmlformats.org/officeDocument/2006/relationships/hyperlink" Target="https://podcloud.fr/podcast/prespol-les-expositions" TargetMode="External"/><Relationship Id="rId98" Type="http://schemas.openxmlformats.org/officeDocument/2006/relationships/hyperlink" Target="https://crac.laregion.fr/En-dehors" TargetMode="External"/><Relationship Id="rId121" Type="http://schemas.openxmlformats.org/officeDocument/2006/relationships/hyperlink" Target="https://prespol.hypotheses.org/files/2026/03/Bibliographie-PRESPOL_2025.pdf" TargetMode="External"/><Relationship Id="rId3" Type="http://schemas.openxmlformats.org/officeDocument/2006/relationships/styles" Target="styles.xml"/><Relationship Id="rId25" Type="http://schemas.openxmlformats.org/officeDocument/2006/relationships/hyperlink" Target="http://alter-asso.org" TargetMode="External"/><Relationship Id="rId46" Type="http://schemas.openxmlformats.org/officeDocument/2006/relationships/hyperlink" Target="https://dgsjournal.org/" TargetMode="External"/><Relationship Id="rId67" Type="http://schemas.openxmlformats.org/officeDocument/2006/relationships/hyperlink" Target="https://carrieres.cnrs.fr/actualites/la-campagne-de-recrutement-des-chercheurs-et-chercheuses-en-situation-de-handicap-par-la-voie-contractuelle/" TargetMode="External"/><Relationship Id="rId116" Type="http://schemas.openxmlformats.org/officeDocument/2006/relationships/hyperlink" Target="https://www.yanous.com/" TargetMode="External"/><Relationship Id="rId20" Type="http://schemas.openxmlformats.org/officeDocument/2006/relationships/hyperlink" Target="https://gthandicaps.hypotheses.org/category/billets" TargetMode="External"/><Relationship Id="rId41" Type="http://schemas.openxmlformats.org/officeDocument/2006/relationships/hyperlink" Target="https://sphere.cnrs.fr/seminaires/seminaire-axe-histoire-et-philosophie-de-la-medecine/handicap-agents-epistemiques-de-la-recherche-etudier-ethos-epistemique-relations-sociales-et-conditions-materielles-de-production-de-la-recherche-dans-le-domaine-des-handicaps/" TargetMode="External"/><Relationship Id="rId62" Type="http://schemas.openxmlformats.org/officeDocument/2006/relationships/hyperlink" Target="https://iresp.net/liresp/linstitut/" TargetMode="External"/><Relationship Id="rId83" Type="http://schemas.openxmlformats.org/officeDocument/2006/relationships/hyperlink" Target="https://www.radiofrance.fr/franceculture/podcasts/entendez-vous-l-eco/emploi-et-handicap-en-fait-on-assez-9132325" TargetMode="External"/><Relationship Id="rId88" Type="http://schemas.openxmlformats.org/officeDocument/2006/relationships/hyperlink" Target="https://actifsdv.apidv.org/documents/podcast/" TargetMode="External"/><Relationship Id="rId111" Type="http://schemas.openxmlformats.org/officeDocument/2006/relationships/hyperlink" Target="https://capable.media/" TargetMode="External"/><Relationship Id="rId15" Type="http://schemas.openxmlformats.org/officeDocument/2006/relationships/header" Target="header3.xml"/><Relationship Id="rId36" Type="http://schemas.openxmlformats.org/officeDocument/2006/relationships/hyperlink" Target="https://ppr-autonomie.com/" TargetMode="External"/><Relationship Id="rId57" Type="http://schemas.openxmlformats.org/officeDocument/2006/relationships/hyperlink" Target="https://www.cnsa.fr/budget-et-financement/financement-dactions-dintervention/financement-de-la-recherche-et-de-linnovation" TargetMode="External"/><Relationship Id="rId106" Type="http://schemas.openxmlformats.org/officeDocument/2006/relationships/hyperlink" Target="https://www.handinews.info/le-musee-du-handicap-une-refutation-eloquente-des-prejuges" TargetMode="External"/><Relationship Id="rId127" Type="http://schemas.openxmlformats.org/officeDocument/2006/relationships/theme" Target="theme/theme1.xml"/><Relationship Id="rId10" Type="http://schemas.openxmlformats.org/officeDocument/2006/relationships/image" Target="media/image1.jpg"/><Relationship Id="rId31" Type="http://schemas.openxmlformats.org/officeDocument/2006/relationships/hyperlink" Target="https://www.jiscmail.ac.uk/cgi-bin/webadmin?A0=disability-research" TargetMode="External"/><Relationship Id="rId52" Type="http://schemas.openxmlformats.org/officeDocument/2006/relationships/hyperlink" Target="https://www.tandfonline.com/journals/rapid20" TargetMode="External"/><Relationship Id="rId73" Type="http://schemas.openxmlformats.org/officeDocument/2006/relationships/hyperlink" Target="https://www.le-pas-de-cote.net/" TargetMode="External"/><Relationship Id="rId78" Type="http://schemas.openxmlformats.org/officeDocument/2006/relationships/hyperlink" Target="https://hcommehandipodcast.fr/fr" TargetMode="External"/><Relationship Id="rId94" Type="http://schemas.openxmlformats.org/officeDocument/2006/relationships/hyperlink" Target="https://www.vodio.fr/vodiotheque/i/24501/le-travail-et-l-emploi-genre-et-handicap/" TargetMode="External"/><Relationship Id="rId99" Type="http://schemas.openxmlformats.org/officeDocument/2006/relationships/hyperlink" Target="https://luciecamous.com/ostensible/" TargetMode="External"/><Relationship Id="rId101" Type="http://schemas.openxmlformats.org/officeDocument/2006/relationships/hyperlink" Target="https://www.petitemu.fr/expositions-sensibiliser-handicap" TargetMode="External"/><Relationship Id="rId122" Type="http://schemas.openxmlformats.org/officeDocument/2006/relationships/hyperlink" Target="https://prespol.hypotheses.org/files/2026/03/PRESPOL_Bibliotheque-Sciences-Po_2025.docx" TargetMode="Externa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yen\OneDrive%20-%20ehesp.fr\Documents\Mod&#232;les%20Office%20personnalis&#233;s\Mod&#232;le%20Word%20PRESPOL_V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6CDF-BA92-4479-ADB4-98CB09DD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Word PRESPOL_V2</Template>
  <TotalTime>241</TotalTime>
  <Pages>19</Pages>
  <Words>6782</Words>
  <Characters>37305</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
    </vt:vector>
  </TitlesOfParts>
  <Company>SCIENCES PO</Company>
  <LinksUpToDate>false</LinksUpToDate>
  <CharactersWithSpaces>44000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PAYEN, EMELINE</dc:creator>
  <cp:keywords/>
  <dc:description/>
  <cp:lastModifiedBy>PAYEN, EMELINE</cp:lastModifiedBy>
  <cp:revision>31</cp:revision>
  <cp:lastPrinted>2025-05-15T11:13:00Z</cp:lastPrinted>
  <dcterms:created xsi:type="dcterms:W3CDTF">2025-11-18T11:04:00Z</dcterms:created>
  <dcterms:modified xsi:type="dcterms:W3CDTF">2026-03-12T14:30:00Z</dcterms:modified>
</cp:coreProperties>
</file>